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DB07B" w14:textId="77777777" w:rsidR="004D09E8" w:rsidRPr="00B726EB" w:rsidRDefault="0029798C" w:rsidP="0029798C">
      <w:pPr>
        <w:rPr>
          <w:rFonts w:ascii="3M Circular TT Book" w:hAnsi="3M Circular TT Book" w:cs="3M Circular TT Book"/>
          <w:b/>
          <w:color w:val="00B050"/>
          <w:sz w:val="20"/>
        </w:rPr>
      </w:pPr>
      <w:r w:rsidRPr="00B726EB">
        <w:rPr>
          <w:rFonts w:ascii="3M Circular TT Book" w:hAnsi="3M Circular TT Book" w:cs="3M Circular TT Book"/>
          <w:b/>
          <w:color w:val="00B050"/>
          <w:sz w:val="20"/>
        </w:rPr>
        <w:t>Click on the “pilcrow”</w:t>
      </w:r>
      <w:r w:rsidRPr="00B726EB">
        <w:rPr>
          <w:rFonts w:ascii="3M Circular TT Book" w:hAnsi="3M Circular TT Book" w:cs="3M Circular TT Book"/>
          <w:b/>
          <w:noProof/>
          <w:sz w:val="20"/>
          <w:lang w:eastAsia="en-CA"/>
        </w:rPr>
        <w:drawing>
          <wp:inline distT="0" distB="0" distL="0" distR="0" wp14:anchorId="33EF7A70" wp14:editId="0538DCDA">
            <wp:extent cx="171450" cy="171450"/>
            <wp:effectExtent l="19050" t="0" r="0" b="0"/>
            <wp:docPr id="1" name="Picture 7" descr="Times New Roman, Regular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mes New Roman, Regular - ¶"/>
                    <pic:cNvPicPr>
                      <a:picLocks noChangeAspect="1" noChangeArrowheads="1"/>
                    </pic:cNvPicPr>
                  </pic:nvPicPr>
                  <pic:blipFill>
                    <a:blip r:embed="rId8"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B726EB">
        <w:rPr>
          <w:rFonts w:ascii="3M Circular TT Book" w:hAnsi="3M Circular TT Book" w:cs="3M Circular TT Book"/>
          <w:b/>
          <w:color w:val="00B050"/>
          <w:sz w:val="20"/>
        </w:rPr>
        <w:t xml:space="preserve">in the MS Word Toolbar to toggle </w:t>
      </w:r>
      <w:r w:rsidR="00845038" w:rsidRPr="00B726EB">
        <w:rPr>
          <w:rFonts w:ascii="3M Circular TT Book" w:hAnsi="3M Circular TT Book" w:cs="3M Circular TT Book"/>
          <w:b/>
          <w:color w:val="00B050"/>
          <w:sz w:val="20"/>
        </w:rPr>
        <w:t>3M</w:t>
      </w:r>
      <w:r w:rsidRPr="00B726EB">
        <w:rPr>
          <w:rFonts w:ascii="3M Circular TT Book" w:hAnsi="3M Circular TT Book" w:cs="3M Circular TT Book"/>
          <w:b/>
          <w:color w:val="00B050"/>
          <w:sz w:val="20"/>
        </w:rPr>
        <w:t xml:space="preserve"> GUIDE NOTES on and off. Delete this text before incorporating the section into a </w:t>
      </w:r>
      <w:r w:rsidR="00675184" w:rsidRPr="00B726EB">
        <w:rPr>
          <w:rFonts w:ascii="3M Circular TT Book" w:hAnsi="3M Circular TT Book" w:cs="3M Circular TT Book"/>
          <w:b/>
          <w:color w:val="00B050"/>
          <w:sz w:val="20"/>
        </w:rPr>
        <w:t>project</w:t>
      </w:r>
      <w:r w:rsidRPr="00B726EB">
        <w:rPr>
          <w:rFonts w:ascii="3M Circular TT Book" w:hAnsi="3M Circular TT Book" w:cs="3M Circular TT Book"/>
          <w:b/>
          <w:color w:val="00B050"/>
          <w:sz w:val="20"/>
        </w:rPr>
        <w:t xml:space="preserve"> Manual.</w:t>
      </w:r>
    </w:p>
    <w:p w14:paraId="0EA834EE" w14:textId="77777777" w:rsidR="007D7020" w:rsidRPr="00B726EB" w:rsidRDefault="00845038" w:rsidP="00845038">
      <w:pPr>
        <w:pStyle w:val="Heading8"/>
        <w:spacing w:after="240"/>
        <w:rPr>
          <w:rFonts w:ascii="3M Circular TT Book" w:hAnsi="3M Circular TT Book" w:cs="3M Circular TT Book"/>
          <w:szCs w:val="18"/>
        </w:rPr>
      </w:pPr>
      <w:r w:rsidRPr="00B726EB">
        <w:rPr>
          <w:rFonts w:ascii="3M Circular TT Book" w:hAnsi="3M Circular TT Book" w:cs="3M Circular TT Book"/>
          <w:caps/>
          <w:szCs w:val="18"/>
        </w:rPr>
        <w:t>3M</w:t>
      </w:r>
      <w:r w:rsidR="00927666" w:rsidRPr="00B726EB">
        <w:rPr>
          <w:rFonts w:ascii="3M Circular TT Book" w:hAnsi="3M Circular TT Book" w:cs="3M Circular TT Book"/>
          <w:caps/>
          <w:szCs w:val="18"/>
        </w:rPr>
        <w:t xml:space="preserve"> GUIDE NOTE</w:t>
      </w:r>
      <w:r w:rsidR="00927666" w:rsidRPr="00B726EB">
        <w:rPr>
          <w:rFonts w:ascii="3M Circular TT Book" w:hAnsi="3M Circular TT Book" w:cs="3M Circular TT Book"/>
          <w:szCs w:val="18"/>
        </w:rPr>
        <w:t xml:space="preserve">: This master specification section is based on </w:t>
      </w:r>
      <w:r w:rsidR="007D7020" w:rsidRPr="00B726EB">
        <w:rPr>
          <w:rStyle w:val="fontstyle01"/>
          <w:rFonts w:ascii="3M Circular TT Book" w:hAnsi="3M Circular TT Book" w:cs="3M Circular TT Book"/>
          <w:color w:val="00B0F0"/>
          <w:sz w:val="18"/>
          <w:szCs w:val="18"/>
        </w:rPr>
        <w:t xml:space="preserve">3M™ </w:t>
      </w:r>
      <w:r w:rsidR="00350A22" w:rsidRPr="00B726EB">
        <w:rPr>
          <w:rStyle w:val="fontstyle01"/>
          <w:rFonts w:ascii="3M Circular TT Book" w:hAnsi="3M Circular TT Book" w:cs="3M Circular TT Book"/>
          <w:color w:val="00B0F0"/>
          <w:sz w:val="18"/>
          <w:szCs w:val="18"/>
        </w:rPr>
        <w:t>Air and Vapour</w:t>
      </w:r>
      <w:r w:rsidR="007D7020" w:rsidRPr="00B726EB">
        <w:rPr>
          <w:rStyle w:val="fontstyle01"/>
          <w:rFonts w:ascii="3M Circular TT Book" w:hAnsi="3M Circular TT Book" w:cs="3M Circular TT Book"/>
          <w:color w:val="00B0F0"/>
          <w:sz w:val="18"/>
          <w:szCs w:val="18"/>
        </w:rPr>
        <w:t xml:space="preserve"> Barrier 3015</w:t>
      </w:r>
      <w:r w:rsidR="00350A22" w:rsidRPr="00B726EB">
        <w:rPr>
          <w:rStyle w:val="fontstyle01"/>
          <w:rFonts w:ascii="3M Circular TT Book" w:hAnsi="3M Circular TT Book" w:cs="3M Circular TT Book"/>
          <w:color w:val="00B0F0"/>
          <w:sz w:val="18"/>
          <w:szCs w:val="18"/>
        </w:rPr>
        <w:t>N</w:t>
      </w:r>
      <w:r w:rsidR="007D7020" w:rsidRPr="00B726EB">
        <w:rPr>
          <w:rStyle w:val="fontstyle01"/>
          <w:rFonts w:ascii="3M Circular TT Book" w:hAnsi="3M Circular TT Book" w:cs="3M Circular TT Book"/>
          <w:color w:val="00B0F0"/>
          <w:sz w:val="18"/>
          <w:szCs w:val="18"/>
        </w:rPr>
        <w:t>P</w:t>
      </w:r>
      <w:r w:rsidR="00927666" w:rsidRPr="00B726EB">
        <w:rPr>
          <w:rFonts w:ascii="3M Circular TT Book" w:hAnsi="3M Circular TT Book" w:cs="3M Circular TT Book"/>
          <w:caps/>
          <w:szCs w:val="18"/>
        </w:rPr>
        <w:t>.</w:t>
      </w:r>
      <w:r w:rsidR="00491EE9" w:rsidRPr="00B726EB">
        <w:rPr>
          <w:rFonts w:ascii="3M Circular TT Book" w:hAnsi="3M Circular TT Book" w:cs="3M Circular TT Book"/>
          <w:caps/>
          <w:szCs w:val="18"/>
        </w:rPr>
        <w:t xml:space="preserve"> </w:t>
      </w:r>
      <w:r w:rsidR="00491EE9" w:rsidRPr="00B726EB">
        <w:rPr>
          <w:rFonts w:ascii="3M Circular TT Book" w:hAnsi="3M Circular TT Book" w:cs="3M Circular TT Book"/>
          <w:szCs w:val="18"/>
        </w:rPr>
        <w:t xml:space="preserve">The </w:t>
      </w:r>
      <w:r w:rsidR="00491EE9" w:rsidRPr="00B726EB">
        <w:rPr>
          <w:rStyle w:val="fontstyle01"/>
          <w:rFonts w:ascii="3M Circular TT Book" w:hAnsi="3M Circular TT Book" w:cs="3M Circular TT Book"/>
          <w:color w:val="00B0F0"/>
          <w:sz w:val="18"/>
          <w:szCs w:val="18"/>
        </w:rPr>
        <w:t>3M™ Air and Vapour Barrier 3015 Technical Guide is available for download on the 3M web site. Contact your local 3M Technical Representative for assistance in downloading the Guide.</w:t>
      </w:r>
    </w:p>
    <w:p w14:paraId="6603448F" w14:textId="77777777" w:rsidR="00927666" w:rsidRPr="00B726EB" w:rsidRDefault="00845038" w:rsidP="00845038">
      <w:pPr>
        <w:pStyle w:val="Heading8"/>
        <w:spacing w:after="240"/>
        <w:rPr>
          <w:rFonts w:ascii="3M Circular TT Book" w:hAnsi="3M Circular TT Book" w:cs="3M Circular TT Book"/>
        </w:rPr>
      </w:pPr>
      <w:r w:rsidRPr="00B726EB">
        <w:rPr>
          <w:rFonts w:ascii="3M Circular TT Book" w:hAnsi="3M Circular TT Book" w:cs="3M Circular TT Book"/>
          <w:caps/>
        </w:rPr>
        <w:t>3M</w:t>
      </w:r>
      <w:r w:rsidR="00927666" w:rsidRPr="00B726EB">
        <w:rPr>
          <w:rFonts w:ascii="3M Circular TT Book" w:hAnsi="3M Circular TT Book" w:cs="3M Circular TT Book"/>
          <w:caps/>
        </w:rPr>
        <w:t xml:space="preserve"> GUIDE</w:t>
      </w:r>
      <w:r w:rsidR="00927666" w:rsidRPr="00B726EB">
        <w:rPr>
          <w:rFonts w:ascii="3M Circular TT Book" w:hAnsi="3M Circular TT Book" w:cs="3M Circular TT Book"/>
        </w:rPr>
        <w:t xml:space="preserve"> NOTE: This master specification section includes guide notes identified as “</w:t>
      </w:r>
      <w:r w:rsidRPr="00B726EB">
        <w:rPr>
          <w:rFonts w:ascii="3M Circular TT Book" w:hAnsi="3M Circular TT Book" w:cs="3M Circular TT Book"/>
          <w:caps/>
        </w:rPr>
        <w:t>3M</w:t>
      </w:r>
      <w:r w:rsidR="00927666" w:rsidRPr="00B726EB">
        <w:rPr>
          <w:rFonts w:ascii="3M Circular TT Book" w:hAnsi="3M Circular TT Book" w:cs="3M Circular TT Book"/>
          <w:caps/>
        </w:rPr>
        <w:t xml:space="preserve"> GUIDE</w:t>
      </w:r>
      <w:r w:rsidR="00927666" w:rsidRPr="00B726EB">
        <w:rPr>
          <w:rFonts w:ascii="3M Circular TT Book" w:hAnsi="3M Circular TT Book" w:cs="3M Circular TT Book"/>
        </w:rPr>
        <w:t xml:space="preserve"> NOTE” for information purposes and to assist the specification writer in making appropriate decisions. The </w:t>
      </w:r>
      <w:r w:rsidRPr="00B726EB">
        <w:rPr>
          <w:rFonts w:ascii="3M Circular TT Book" w:hAnsi="3M Circular TT Book" w:cs="3M Circular TT Book"/>
          <w:caps/>
        </w:rPr>
        <w:t>3M</w:t>
      </w:r>
      <w:r w:rsidR="00927666" w:rsidRPr="00B726EB">
        <w:rPr>
          <w:rFonts w:ascii="3M Circular TT Book" w:hAnsi="3M Circular TT Book" w:cs="3M Circular TT Book"/>
          <w:caps/>
        </w:rPr>
        <w:t xml:space="preserve"> GUIDE</w:t>
      </w:r>
      <w:r w:rsidR="00927666" w:rsidRPr="00B726EB">
        <w:rPr>
          <w:rFonts w:ascii="3M Circular TT Book" w:hAnsi="3M Circular TT Book" w:cs="3M Circular TT Book"/>
        </w:rPr>
        <w:t xml:space="preserve"> NOTE always immediately precedes the text to which it is referring. The section serves as a guideline only and should be edited with deletions and additions to meet specific project requirements.</w:t>
      </w:r>
    </w:p>
    <w:p w14:paraId="266A0156" w14:textId="77777777" w:rsidR="0029798C" w:rsidRPr="00B726EB" w:rsidRDefault="00845038" w:rsidP="00845038">
      <w:pPr>
        <w:pStyle w:val="Heading8"/>
        <w:spacing w:after="240"/>
        <w:rPr>
          <w:rFonts w:ascii="3M Circular TT Book" w:hAnsi="3M Circular TT Book" w:cs="3M Circular TT Book"/>
        </w:rPr>
      </w:pPr>
      <w:r w:rsidRPr="00B726EB">
        <w:rPr>
          <w:rFonts w:ascii="3M Circular TT Book" w:hAnsi="3M Circular TT Book" w:cs="3M Circular TT Book"/>
          <w:caps/>
        </w:rPr>
        <w:t>3M</w:t>
      </w:r>
      <w:r w:rsidR="00927666" w:rsidRPr="00B726EB">
        <w:rPr>
          <w:rFonts w:ascii="3M Circular TT Book" w:hAnsi="3M Circular TT Book" w:cs="3M Circular TT Book"/>
          <w:caps/>
        </w:rPr>
        <w:t xml:space="preserve"> GUIDE</w:t>
      </w:r>
      <w:r w:rsidR="00927666" w:rsidRPr="00B726EB">
        <w:rPr>
          <w:rFonts w:ascii="3M Circular TT Book" w:hAnsi="3M Circular TT Book" w:cs="3M Circular TT Book"/>
        </w:rPr>
        <w:t xml:space="preserve"> NOTE: This specification section follows the recommendations of the Construction Specifications Canada, Manual of Practice including MasterFormat™, SectionFormat™, and PageFormat™. Optional text is indicated by square brackets [_____]</w:t>
      </w:r>
      <w:r w:rsidR="00D8047D" w:rsidRPr="00B726EB">
        <w:rPr>
          <w:rFonts w:ascii="3M Circular TT Book" w:hAnsi="3M Circular TT Book" w:cs="3M Circular TT Book"/>
        </w:rPr>
        <w:t>.</w:t>
      </w:r>
      <w:r w:rsidR="00927666" w:rsidRPr="00B726EB">
        <w:rPr>
          <w:rFonts w:ascii="3M Circular TT Book" w:hAnsi="3M Circular TT Book" w:cs="3M Circular TT Book"/>
        </w:rPr>
        <w:t xml:space="preserve"> delete the optional text including the brackets in the final copy of the specification and retain only text pertaining directly to the project. Delete the </w:t>
      </w:r>
      <w:r w:rsidRPr="00B726EB">
        <w:rPr>
          <w:rFonts w:ascii="3M Circular TT Book" w:hAnsi="3M Circular TT Book" w:cs="3M Circular TT Book"/>
          <w:caps/>
        </w:rPr>
        <w:t>3M</w:t>
      </w:r>
      <w:r w:rsidR="00927666" w:rsidRPr="00B726EB">
        <w:rPr>
          <w:rFonts w:ascii="3M Circular TT Book" w:hAnsi="3M Circular TT Book" w:cs="3M Circular TT Book"/>
          <w:caps/>
        </w:rPr>
        <w:t xml:space="preserve"> GUIDE</w:t>
      </w:r>
      <w:r w:rsidR="00927666" w:rsidRPr="00B726EB">
        <w:rPr>
          <w:rFonts w:ascii="3M Circular TT Book" w:hAnsi="3M Circular TT Book" w:cs="3M Circular TT Book"/>
        </w:rPr>
        <w:t xml:space="preserve"> NOTES in the final copy of the specification. Trade/brand names with appropriate product model numbers, styles, and types are used in </w:t>
      </w:r>
      <w:r w:rsidRPr="00B726EB">
        <w:rPr>
          <w:rFonts w:ascii="3M Circular TT Book" w:hAnsi="3M Circular TT Book" w:cs="3M Circular TT Book"/>
          <w:caps/>
        </w:rPr>
        <w:t>3M</w:t>
      </w:r>
      <w:r w:rsidR="00927666" w:rsidRPr="00B726EB">
        <w:rPr>
          <w:rFonts w:ascii="3M Circular TT Book" w:hAnsi="3M Circular TT Book" w:cs="3M Circular TT Book"/>
          <w:caps/>
        </w:rPr>
        <w:t xml:space="preserve"> GUIDE</w:t>
      </w:r>
      <w:r w:rsidR="00927666" w:rsidRPr="00B726EB">
        <w:rPr>
          <w:rFonts w:ascii="3M Circular TT Book" w:hAnsi="3M Circular TT Book" w:cs="3M Circular TT Book"/>
        </w:rPr>
        <w:t xml:space="preserve"> NOTES and in the specification text Article or Paragraph titled “Acceptable Material”.</w:t>
      </w:r>
    </w:p>
    <w:p w14:paraId="4BC1FC7C" w14:textId="77777777" w:rsidR="000261EC" w:rsidRPr="00B726EB" w:rsidRDefault="00845038" w:rsidP="000261EC">
      <w:pPr>
        <w:pStyle w:val="Heading8"/>
        <w:rPr>
          <w:rFonts w:ascii="3M Circular TT Book" w:hAnsi="3M Circular TT Book" w:cs="3M Circular TT Book"/>
        </w:rPr>
      </w:pPr>
      <w:r w:rsidRPr="00B726EB">
        <w:rPr>
          <w:rFonts w:ascii="3M Circular TT Book" w:hAnsi="3M Circular TT Book" w:cs="3M Circular TT Book"/>
          <w:caps/>
        </w:rPr>
        <w:t>3M</w:t>
      </w:r>
      <w:r w:rsidR="000261EC" w:rsidRPr="00B726EB">
        <w:rPr>
          <w:rFonts w:ascii="3M Circular TT Book" w:hAnsi="3M Circular TT Book" w:cs="3M Circular TT Book"/>
          <w:caps/>
        </w:rPr>
        <w:t xml:space="preserve"> GUIDE</w:t>
      </w:r>
      <w:r w:rsidR="000261EC" w:rsidRPr="00B726EB">
        <w:rPr>
          <w:rFonts w:ascii="3M Circular TT Book" w:hAnsi="3M Circular TT Book" w:cs="3M Circular TT Book"/>
        </w:rPr>
        <w:t xml:space="preserve"> NOTE: Throughout this specification the Architect is referenced as administrative and authoritative entity.</w:t>
      </w:r>
      <w:r w:rsidR="00AA4999" w:rsidRPr="00B726EB">
        <w:rPr>
          <w:rFonts w:ascii="3M Circular TT Book" w:hAnsi="3M Circular TT Book" w:cs="3M Circular TT Book"/>
        </w:rPr>
        <w:t xml:space="preserve"> </w:t>
      </w:r>
      <w:r w:rsidR="000261EC" w:rsidRPr="00B726EB">
        <w:rPr>
          <w:rFonts w:ascii="3M Circular TT Book" w:hAnsi="3M Circular TT Book" w:cs="3M Circular TT Book"/>
        </w:rPr>
        <w:t>If other entity is required then add or substitute [Engineer] [A/E] [Contractor] [Construction Manage</w:t>
      </w:r>
      <w:r w:rsidR="007D7020" w:rsidRPr="00B726EB">
        <w:rPr>
          <w:rFonts w:ascii="3M Circular TT Book" w:hAnsi="3M Circular TT Book" w:cs="3M Circular TT Book"/>
        </w:rPr>
        <w:t>r</w:t>
      </w:r>
      <w:r w:rsidR="000261EC" w:rsidRPr="00B726EB">
        <w:rPr>
          <w:rFonts w:ascii="3M Circular TT Book" w:hAnsi="3M Circular TT Book" w:cs="3M Circular TT Book"/>
        </w:rPr>
        <w:t>] and or [Owner] as required.</w:t>
      </w:r>
    </w:p>
    <w:p w14:paraId="6BFFFC62" w14:textId="77777777" w:rsidR="00BA53EA" w:rsidRPr="00B726EB" w:rsidRDefault="00BA53EA" w:rsidP="00946912">
      <w:pPr>
        <w:pStyle w:val="Heading1"/>
        <w:rPr>
          <w:rFonts w:ascii="3M Circular TT Book" w:hAnsi="3M Circular TT Book" w:cs="3M Circular TT Book"/>
        </w:rPr>
      </w:pPr>
      <w:r w:rsidRPr="00B726EB">
        <w:rPr>
          <w:rFonts w:ascii="3M Circular TT Book" w:hAnsi="3M Circular TT Book" w:cs="3M Circular TT Book"/>
        </w:rPr>
        <w:t>General</w:t>
      </w:r>
    </w:p>
    <w:p w14:paraId="5682258D" w14:textId="77777777" w:rsidR="00AF24EB" w:rsidRPr="00B726EB" w:rsidRDefault="00927666" w:rsidP="002B78A2">
      <w:pPr>
        <w:pStyle w:val="Heading2"/>
        <w:rPr>
          <w:rFonts w:ascii="3M Circular TT Book" w:hAnsi="3M Circular TT Book" w:cs="3M Circular TT Book"/>
        </w:rPr>
      </w:pPr>
      <w:r w:rsidRPr="00B726EB">
        <w:rPr>
          <w:rFonts w:ascii="3M Circular TT Book" w:hAnsi="3M Circular TT Book" w:cs="3M Circular TT Book"/>
        </w:rPr>
        <w:t>SUMMARY OF WORK</w:t>
      </w:r>
    </w:p>
    <w:p w14:paraId="59E76611" w14:textId="0CE9CA5E" w:rsidR="00423A7B" w:rsidRPr="00B726EB" w:rsidRDefault="00927666" w:rsidP="00460C58">
      <w:pPr>
        <w:pStyle w:val="Heading3"/>
        <w:rPr>
          <w:rFonts w:ascii="3M Circular TT Book" w:hAnsi="3M Circular TT Book" w:cs="3M Circular TT Book"/>
        </w:rPr>
      </w:pPr>
      <w:r w:rsidRPr="00B726EB">
        <w:rPr>
          <w:rFonts w:ascii="3M Circular TT Book" w:hAnsi="3M Circular TT Book" w:cs="3M Circular TT Book"/>
        </w:rPr>
        <w:t>This Section specifies</w:t>
      </w:r>
      <w:r w:rsidR="00460C58" w:rsidRPr="00B726EB">
        <w:rPr>
          <w:rFonts w:ascii="3M Circular TT Book" w:hAnsi="3M Circular TT Book" w:cs="3M Circular TT Book"/>
        </w:rPr>
        <w:t xml:space="preserve"> </w:t>
      </w:r>
      <w:r w:rsidR="00350A22" w:rsidRPr="00B726EB">
        <w:rPr>
          <w:rFonts w:ascii="3M Circular TT Book" w:hAnsi="3M Circular TT Book" w:cs="3M Circular TT Book"/>
        </w:rPr>
        <w:t xml:space="preserve">self adhered semi-translucent </w:t>
      </w:r>
      <w:r w:rsidR="006B34F8" w:rsidRPr="00B726EB">
        <w:rPr>
          <w:rFonts w:ascii="3M Circular TT Book" w:hAnsi="3M Circular TT Book" w:cs="3M Circular TT Book"/>
        </w:rPr>
        <w:t>white</w:t>
      </w:r>
      <w:r w:rsidR="00350A22" w:rsidRPr="00B726EB">
        <w:rPr>
          <w:rFonts w:ascii="3M Circular TT Book" w:hAnsi="3M Circular TT Book" w:cs="3M Circular TT Book"/>
        </w:rPr>
        <w:t xml:space="preserve"> air, moisture, and water impermeable membrane with acrylic adhesive and silicone coated release liner.</w:t>
      </w:r>
    </w:p>
    <w:p w14:paraId="1D437DD5" w14:textId="77777777" w:rsidR="00927666" w:rsidRPr="00B726EB" w:rsidRDefault="00927666" w:rsidP="00927666">
      <w:pPr>
        <w:pStyle w:val="Heading2"/>
        <w:rPr>
          <w:rFonts w:ascii="3M Circular TT Book" w:hAnsi="3M Circular TT Book" w:cs="3M Circular TT Book"/>
        </w:rPr>
      </w:pPr>
      <w:r w:rsidRPr="00B726EB">
        <w:rPr>
          <w:rFonts w:ascii="3M Circular TT Book" w:hAnsi="3M Circular TT Book" w:cs="3M Circular TT Book"/>
        </w:rPr>
        <w:t>RELATED REQUIREMENTS</w:t>
      </w:r>
    </w:p>
    <w:p w14:paraId="413F1E2F" w14:textId="77777777" w:rsidR="00927666" w:rsidRPr="00B726EB" w:rsidRDefault="00845038" w:rsidP="00927666">
      <w:pPr>
        <w:pStyle w:val="Heading8"/>
        <w:rPr>
          <w:rFonts w:ascii="3M Circular TT Book" w:hAnsi="3M Circular TT Book" w:cs="3M Circular TT Book"/>
        </w:rPr>
      </w:pPr>
      <w:r w:rsidRPr="00B726EB">
        <w:rPr>
          <w:rFonts w:ascii="3M Circular TT Book" w:hAnsi="3M Circular TT Book" w:cs="3M Circular TT Book"/>
          <w:caps/>
        </w:rPr>
        <w:t>3M</w:t>
      </w:r>
      <w:r w:rsidR="00927666" w:rsidRPr="00B726EB">
        <w:rPr>
          <w:rFonts w:ascii="3M Circular TT Book" w:hAnsi="3M Circular TT Book" w:cs="3M Circular TT Book"/>
          <w:caps/>
        </w:rPr>
        <w:t xml:space="preserve"> GUIDE</w:t>
      </w:r>
      <w:r w:rsidR="00927666" w:rsidRPr="00B726EB">
        <w:rPr>
          <w:rFonts w:ascii="3M Circular TT Book" w:hAnsi="3M Circular TT Book" w:cs="3M Circular TT Book"/>
        </w:rPr>
        <w:t xml:space="preserve"> NOTE: Include in this Paragraph only those sections and documents that directly affect the work of this section. If a reader of this section could reasonably expect to find a product or component specified in this section, but it is actually specified elsewhere, then the related section number(s) should be listed in the Paragraph below. Do not include Division 00 Documents or Division 01 Sections since it is assumed that all technical sections are related to all project Division 00 Documents and Division 01 Sections to some degree. Refer to other documents with caution since referencing them may cause them to be considered a legal part of the Contract. Edit the following</w:t>
      </w:r>
      <w:r w:rsidR="00696AD5" w:rsidRPr="00B726EB">
        <w:rPr>
          <w:rFonts w:ascii="3M Circular TT Book" w:hAnsi="3M Circular TT Book" w:cs="3M Circular TT Book"/>
        </w:rPr>
        <w:t xml:space="preserve"> </w:t>
      </w:r>
      <w:r w:rsidR="00675184" w:rsidRPr="00B726EB">
        <w:rPr>
          <w:rFonts w:ascii="3M Circular TT Book" w:hAnsi="3M Circular TT Book" w:cs="3M Circular TT Book"/>
        </w:rPr>
        <w:t>Paragraph</w:t>
      </w:r>
      <w:r w:rsidR="00927666" w:rsidRPr="00B726EB">
        <w:rPr>
          <w:rFonts w:ascii="3M Circular TT Book" w:hAnsi="3M Circular TT Book" w:cs="3M Circular TT Book"/>
        </w:rPr>
        <w:t>s to suit specific project conditions.</w:t>
      </w:r>
    </w:p>
    <w:p w14:paraId="2D75C7B1" w14:textId="77777777" w:rsidR="00927666" w:rsidRPr="00B726EB" w:rsidRDefault="006F5EFE" w:rsidP="00927666">
      <w:pPr>
        <w:pStyle w:val="Heading3"/>
        <w:rPr>
          <w:rFonts w:ascii="3M Circular TT Book" w:hAnsi="3M Circular TT Book" w:cs="3M Circular TT Book"/>
        </w:rPr>
      </w:pPr>
      <w:r w:rsidRPr="00B726EB">
        <w:rPr>
          <w:rFonts w:ascii="3M Circular TT Book" w:hAnsi="3M Circular TT Book" w:cs="3M Circular TT Book"/>
        </w:rPr>
        <w:t>Section [</w:t>
      </w:r>
      <w:r w:rsidR="007D7020" w:rsidRPr="00B726EB">
        <w:rPr>
          <w:rFonts w:ascii="3M Circular TT Book" w:hAnsi="3M Circular TT Book" w:cs="3M Circular TT Book"/>
        </w:rPr>
        <w:t>___</w:t>
      </w:r>
      <w:r w:rsidRPr="00B726EB">
        <w:rPr>
          <w:rFonts w:ascii="3M Circular TT Book" w:hAnsi="3M Circular TT Book" w:cs="3M Circular TT Book"/>
        </w:rPr>
        <w:t>].</w:t>
      </w:r>
    </w:p>
    <w:p w14:paraId="1A7AAA3E" w14:textId="77777777" w:rsidR="00BA53EA" w:rsidRPr="00B726EB" w:rsidRDefault="00927666" w:rsidP="002B78A2">
      <w:pPr>
        <w:pStyle w:val="Heading2"/>
        <w:rPr>
          <w:rFonts w:ascii="3M Circular TT Book" w:hAnsi="3M Circular TT Book" w:cs="3M Circular TT Book"/>
        </w:rPr>
      </w:pPr>
      <w:r w:rsidRPr="00B726EB">
        <w:rPr>
          <w:rFonts w:ascii="3M Circular TT Book" w:hAnsi="3M Circular TT Book" w:cs="3M Circular TT Book"/>
        </w:rPr>
        <w:t>REFERENCE STANDARDS</w:t>
      </w:r>
    </w:p>
    <w:p w14:paraId="6EE1D74D" w14:textId="77777777" w:rsidR="000E5935" w:rsidRPr="00B726EB" w:rsidRDefault="00193E29" w:rsidP="00045364">
      <w:pPr>
        <w:pStyle w:val="Heading3"/>
        <w:rPr>
          <w:rFonts w:ascii="3M Circular TT Book" w:hAnsi="3M Circular TT Book" w:cs="3M Circular TT Book"/>
        </w:rPr>
      </w:pPr>
      <w:r w:rsidRPr="00B726EB">
        <w:rPr>
          <w:rFonts w:ascii="3M Circular TT Book" w:hAnsi="3M Circular TT Book" w:cs="3M Circular TT Book"/>
        </w:rPr>
        <w:t xml:space="preserve">American Architectural Manufacturers </w:t>
      </w:r>
      <w:proofErr w:type="gramStart"/>
      <w:r w:rsidRPr="00B726EB">
        <w:rPr>
          <w:rFonts w:ascii="3M Circular TT Book" w:hAnsi="3M Circular TT Book" w:cs="3M Circular TT Book"/>
        </w:rPr>
        <w:t>Association(</w:t>
      </w:r>
      <w:proofErr w:type="gramEnd"/>
      <w:r w:rsidRPr="00B726EB">
        <w:rPr>
          <w:rFonts w:ascii="3M Circular TT Book" w:hAnsi="3M Circular TT Book" w:cs="3M Circular TT Book"/>
        </w:rPr>
        <w:t>AAMA).</w:t>
      </w:r>
    </w:p>
    <w:p w14:paraId="690D8973" w14:textId="77777777" w:rsidR="00193E29" w:rsidRPr="00B726EB" w:rsidRDefault="00193E29" w:rsidP="00193E29">
      <w:pPr>
        <w:pStyle w:val="Heading4"/>
        <w:rPr>
          <w:rFonts w:ascii="3M Circular TT Book" w:hAnsi="3M Circular TT Book" w:cs="3M Circular TT Book"/>
        </w:rPr>
      </w:pPr>
      <w:r w:rsidRPr="00B726EB">
        <w:rPr>
          <w:rFonts w:ascii="3M Circular TT Book" w:hAnsi="3M Circular TT Book" w:cs="3M Circular TT Book"/>
          <w:szCs w:val="22"/>
        </w:rPr>
        <w:t>AAMA 711</w:t>
      </w:r>
      <w:proofErr w:type="gramStart"/>
      <w:r w:rsidRPr="00B726EB">
        <w:rPr>
          <w:rFonts w:ascii="3M Circular TT Book" w:hAnsi="3M Circular TT Book" w:cs="3M Circular TT Book"/>
          <w:szCs w:val="22"/>
        </w:rPr>
        <w:t>-[</w:t>
      </w:r>
      <w:proofErr w:type="gramEnd"/>
      <w:r w:rsidRPr="00B726EB">
        <w:rPr>
          <w:rFonts w:ascii="3M Circular TT Book" w:hAnsi="3M Circular TT Book" w:cs="3M Circular TT Book"/>
          <w:szCs w:val="22"/>
        </w:rPr>
        <w:t>2013], Voluntary Specification for Self Adhering Flashing Used for Installation of Exterior Wall Fenestrations.</w:t>
      </w:r>
    </w:p>
    <w:p w14:paraId="475EF0F2" w14:textId="77777777" w:rsidR="00045364" w:rsidRPr="00B726EB" w:rsidRDefault="00045364" w:rsidP="00045364">
      <w:pPr>
        <w:pStyle w:val="Heading3"/>
        <w:rPr>
          <w:rFonts w:ascii="3M Circular TT Book" w:hAnsi="3M Circular TT Book" w:cs="3M Circular TT Book"/>
        </w:rPr>
      </w:pPr>
      <w:r w:rsidRPr="00B726EB">
        <w:rPr>
          <w:rFonts w:ascii="3M Circular TT Book" w:hAnsi="3M Circular TT Book" w:cs="3M Circular TT Book"/>
        </w:rPr>
        <w:t>ASTM International (ASTM).</w:t>
      </w:r>
    </w:p>
    <w:p w14:paraId="204E4A89" w14:textId="77777777" w:rsidR="007420E4" w:rsidRPr="00B726EB" w:rsidRDefault="00DE30AA" w:rsidP="00DE30AA">
      <w:pPr>
        <w:pStyle w:val="Heading4"/>
        <w:rPr>
          <w:rFonts w:ascii="3M Circular TT Book" w:hAnsi="3M Circular TT Book" w:cs="3M Circular TT Book"/>
          <w:szCs w:val="22"/>
        </w:rPr>
      </w:pPr>
      <w:r w:rsidRPr="00B726EB">
        <w:rPr>
          <w:rFonts w:ascii="3M Circular TT Book" w:hAnsi="3M Circular TT Book" w:cs="3M Circular TT Book"/>
          <w:szCs w:val="22"/>
        </w:rPr>
        <w:t xml:space="preserve">ASTM </w:t>
      </w:r>
      <w:r w:rsidR="007D7020" w:rsidRPr="00B726EB">
        <w:rPr>
          <w:rFonts w:ascii="3M Circular TT Book" w:hAnsi="3M Circular TT Book" w:cs="3M Circular TT Book"/>
          <w:szCs w:val="22"/>
        </w:rPr>
        <w:t>D882</w:t>
      </w:r>
      <w:proofErr w:type="gramStart"/>
      <w:r w:rsidR="00227AAA" w:rsidRPr="00B726EB">
        <w:rPr>
          <w:rFonts w:ascii="3M Circular TT Book" w:hAnsi="3M Circular TT Book" w:cs="3M Circular TT Book"/>
          <w:szCs w:val="22"/>
        </w:rPr>
        <w:t>-</w:t>
      </w:r>
      <w:r w:rsidR="00927666" w:rsidRPr="00B726EB">
        <w:rPr>
          <w:rFonts w:ascii="3M Circular TT Book" w:hAnsi="3M Circular TT Book" w:cs="3M Circular TT Book"/>
          <w:szCs w:val="22"/>
        </w:rPr>
        <w:t>[</w:t>
      </w:r>
      <w:proofErr w:type="gramEnd"/>
      <w:r w:rsidR="00927666" w:rsidRPr="00B726EB">
        <w:rPr>
          <w:rFonts w:ascii="3M Circular TT Book" w:hAnsi="3M Circular TT Book" w:cs="3M Circular TT Book"/>
          <w:szCs w:val="22"/>
        </w:rPr>
        <w:t>201</w:t>
      </w:r>
      <w:r w:rsidR="00B17F19" w:rsidRPr="00B726EB">
        <w:rPr>
          <w:rFonts w:ascii="3M Circular TT Book" w:hAnsi="3M Circular TT Book" w:cs="3M Circular TT Book"/>
          <w:szCs w:val="22"/>
        </w:rPr>
        <w:t>2</w:t>
      </w:r>
      <w:r w:rsidR="00927666" w:rsidRPr="00B726EB">
        <w:rPr>
          <w:rFonts w:ascii="3M Circular TT Book" w:hAnsi="3M Circular TT Book" w:cs="3M Circular TT Book"/>
          <w:szCs w:val="22"/>
        </w:rPr>
        <w:t xml:space="preserve">], Standard </w:t>
      </w:r>
      <w:r w:rsidRPr="00B726EB">
        <w:rPr>
          <w:rFonts w:ascii="3M Circular TT Book" w:hAnsi="3M Circular TT Book" w:cs="3M Circular TT Book"/>
          <w:szCs w:val="22"/>
        </w:rPr>
        <w:t>Practice for</w:t>
      </w:r>
      <w:r w:rsidR="00B17F19" w:rsidRPr="00B726EB">
        <w:rPr>
          <w:rFonts w:ascii="3M Circular TT Book" w:hAnsi="3M Circular TT Book" w:cs="3M Circular TT Book"/>
          <w:szCs w:val="22"/>
        </w:rPr>
        <w:t xml:space="preserve"> </w:t>
      </w:r>
      <w:r w:rsidR="008D28CE" w:rsidRPr="00B726EB">
        <w:rPr>
          <w:rFonts w:ascii="3M Circular TT Book" w:hAnsi="3M Circular TT Book" w:cs="3M Circular TT Book"/>
          <w:szCs w:val="22"/>
        </w:rPr>
        <w:t>T</w:t>
      </w:r>
      <w:r w:rsidR="00B17F19" w:rsidRPr="00B726EB">
        <w:rPr>
          <w:rFonts w:ascii="3M Circular TT Book" w:hAnsi="3M Circular TT Book" w:cs="3M Circular TT Book"/>
          <w:bCs/>
          <w:szCs w:val="22"/>
        </w:rPr>
        <w:t>ensile Properties of Thin Plastic Sheeting</w:t>
      </w:r>
      <w:r w:rsidRPr="00B726EB">
        <w:rPr>
          <w:rFonts w:ascii="3M Circular TT Book" w:hAnsi="3M Circular TT Book" w:cs="3M Circular TT Book"/>
          <w:szCs w:val="22"/>
        </w:rPr>
        <w:t>.</w:t>
      </w:r>
    </w:p>
    <w:p w14:paraId="768E1C58" w14:textId="77777777" w:rsidR="00927666" w:rsidRPr="00B726EB" w:rsidRDefault="00927666" w:rsidP="00EE1274">
      <w:pPr>
        <w:pStyle w:val="Heading4"/>
        <w:rPr>
          <w:rFonts w:ascii="3M Circular TT Book" w:hAnsi="3M Circular TT Book" w:cs="3M Circular TT Book"/>
          <w:szCs w:val="22"/>
        </w:rPr>
      </w:pPr>
      <w:r w:rsidRPr="00B726EB">
        <w:rPr>
          <w:rFonts w:ascii="3M Circular TT Book" w:hAnsi="3M Circular TT Book" w:cs="3M Circular TT Book"/>
          <w:szCs w:val="22"/>
        </w:rPr>
        <w:t xml:space="preserve">ASTM </w:t>
      </w:r>
      <w:r w:rsidR="007D7020" w:rsidRPr="00B726EB">
        <w:rPr>
          <w:rFonts w:ascii="3M Circular TT Book" w:hAnsi="3M Circular TT Book" w:cs="3M Circular TT Book"/>
          <w:szCs w:val="22"/>
        </w:rPr>
        <w:t>D19</w:t>
      </w:r>
      <w:r w:rsidR="00B17F19" w:rsidRPr="00B726EB">
        <w:rPr>
          <w:rFonts w:ascii="3M Circular TT Book" w:hAnsi="3M Circular TT Book" w:cs="3M Circular TT Book"/>
          <w:szCs w:val="22"/>
        </w:rPr>
        <w:t>70</w:t>
      </w:r>
      <w:proofErr w:type="gramStart"/>
      <w:r w:rsidR="00227AAA" w:rsidRPr="00B726EB">
        <w:rPr>
          <w:rFonts w:ascii="3M Circular TT Book" w:hAnsi="3M Circular TT Book" w:cs="3M Circular TT Book"/>
          <w:szCs w:val="22"/>
        </w:rPr>
        <w:t>-</w:t>
      </w:r>
      <w:r w:rsidR="00DE30AA" w:rsidRPr="00B726EB">
        <w:rPr>
          <w:rFonts w:ascii="3M Circular TT Book" w:hAnsi="3M Circular TT Book" w:cs="3M Circular TT Book"/>
          <w:szCs w:val="22"/>
        </w:rPr>
        <w:t>[</w:t>
      </w:r>
      <w:proofErr w:type="gramEnd"/>
      <w:r w:rsidR="00DE30AA" w:rsidRPr="00B726EB">
        <w:rPr>
          <w:rFonts w:ascii="3M Circular TT Book" w:hAnsi="3M Circular TT Book" w:cs="3M Circular TT Book"/>
          <w:szCs w:val="22"/>
        </w:rPr>
        <w:t>201</w:t>
      </w:r>
      <w:r w:rsidR="00B17F19" w:rsidRPr="00B726EB">
        <w:rPr>
          <w:rFonts w:ascii="3M Circular TT Book" w:hAnsi="3M Circular TT Book" w:cs="3M Circular TT Book"/>
          <w:szCs w:val="22"/>
        </w:rPr>
        <w:t>7</w:t>
      </w:r>
      <w:r w:rsidRPr="00B726EB">
        <w:rPr>
          <w:rFonts w:ascii="3M Circular TT Book" w:hAnsi="3M Circular TT Book" w:cs="3M Circular TT Book"/>
          <w:szCs w:val="22"/>
        </w:rPr>
        <w:t>], Standard Test Method for</w:t>
      </w:r>
      <w:r w:rsidR="00B17F19" w:rsidRPr="00B726EB">
        <w:rPr>
          <w:rFonts w:ascii="3M Circular TT Book" w:hAnsi="3M Circular TT Book" w:cs="3M Circular TT Book"/>
          <w:szCs w:val="22"/>
        </w:rPr>
        <w:t xml:space="preserve"> </w:t>
      </w:r>
      <w:r w:rsidR="00B17F19" w:rsidRPr="00B726EB">
        <w:rPr>
          <w:rFonts w:ascii="3M Circular TT Book" w:hAnsi="3M Circular TT Book" w:cs="3M Circular TT Book"/>
          <w:bCs/>
          <w:szCs w:val="22"/>
        </w:rPr>
        <w:t>Self-Adhering Polymer Modified Bituminous Sheet Materials Used as Steep Roofing Underlayment for Ice Dam Protection</w:t>
      </w:r>
      <w:r w:rsidRPr="00B726EB">
        <w:rPr>
          <w:rFonts w:ascii="3M Circular TT Book" w:hAnsi="3M Circular TT Book" w:cs="3M Circular TT Book"/>
          <w:szCs w:val="22"/>
        </w:rPr>
        <w:t>.</w:t>
      </w:r>
    </w:p>
    <w:p w14:paraId="44E24D1C" w14:textId="77777777" w:rsidR="00927666" w:rsidRPr="00B726EB" w:rsidRDefault="00927666" w:rsidP="00EE1274">
      <w:pPr>
        <w:pStyle w:val="Heading4"/>
        <w:rPr>
          <w:rFonts w:ascii="3M Circular TT Book" w:hAnsi="3M Circular TT Book" w:cs="3M Circular TT Book"/>
          <w:szCs w:val="22"/>
        </w:rPr>
      </w:pPr>
      <w:r w:rsidRPr="00B726EB">
        <w:rPr>
          <w:rFonts w:ascii="3M Circular TT Book" w:hAnsi="3M Circular TT Book" w:cs="3M Circular TT Book"/>
          <w:szCs w:val="22"/>
        </w:rPr>
        <w:t xml:space="preserve">ASTM </w:t>
      </w:r>
      <w:r w:rsidR="00B17F19" w:rsidRPr="00B726EB">
        <w:rPr>
          <w:rFonts w:ascii="3M Circular TT Book" w:hAnsi="3M Circular TT Book" w:cs="3M Circular TT Book"/>
          <w:szCs w:val="22"/>
        </w:rPr>
        <w:t>D3330</w:t>
      </w:r>
      <w:proofErr w:type="gramStart"/>
      <w:r w:rsidR="00227AAA" w:rsidRPr="00B726EB">
        <w:rPr>
          <w:rFonts w:ascii="3M Circular TT Book" w:hAnsi="3M Circular TT Book" w:cs="3M Circular TT Book"/>
          <w:szCs w:val="22"/>
        </w:rPr>
        <w:t>-</w:t>
      </w:r>
      <w:r w:rsidR="00DE30AA" w:rsidRPr="00B726EB">
        <w:rPr>
          <w:rFonts w:ascii="3M Circular TT Book" w:hAnsi="3M Circular TT Book" w:cs="3M Circular TT Book"/>
          <w:szCs w:val="22"/>
        </w:rPr>
        <w:t>[</w:t>
      </w:r>
      <w:proofErr w:type="gramEnd"/>
      <w:r w:rsidR="00DE30AA" w:rsidRPr="00B726EB">
        <w:rPr>
          <w:rFonts w:ascii="3M Circular TT Book" w:hAnsi="3M Circular TT Book" w:cs="3M Circular TT Book"/>
          <w:szCs w:val="22"/>
        </w:rPr>
        <w:t>201</w:t>
      </w:r>
      <w:r w:rsidR="00B17F19" w:rsidRPr="00B726EB">
        <w:rPr>
          <w:rFonts w:ascii="3M Circular TT Book" w:hAnsi="3M Circular TT Book" w:cs="3M Circular TT Book"/>
          <w:szCs w:val="22"/>
        </w:rPr>
        <w:t>0</w:t>
      </w:r>
      <w:r w:rsidRPr="00B726EB">
        <w:rPr>
          <w:rFonts w:ascii="3M Circular TT Book" w:hAnsi="3M Circular TT Book" w:cs="3M Circular TT Book"/>
          <w:szCs w:val="22"/>
        </w:rPr>
        <w:t>], Standard Test Method for</w:t>
      </w:r>
      <w:r w:rsidR="00B17F19" w:rsidRPr="00B726EB">
        <w:rPr>
          <w:rFonts w:ascii="3M Circular TT Book" w:hAnsi="3M Circular TT Book" w:cs="3M Circular TT Book"/>
          <w:szCs w:val="22"/>
        </w:rPr>
        <w:t xml:space="preserve"> </w:t>
      </w:r>
      <w:r w:rsidR="00B17F19" w:rsidRPr="00B726EB">
        <w:rPr>
          <w:rFonts w:ascii="3M Circular TT Book" w:hAnsi="3M Circular TT Book" w:cs="3M Circular TT Book"/>
          <w:bCs/>
          <w:szCs w:val="22"/>
        </w:rPr>
        <w:t>Peel Adhesion of Pressure-Sensitive Tape</w:t>
      </w:r>
      <w:r w:rsidRPr="00B726EB">
        <w:rPr>
          <w:rFonts w:ascii="3M Circular TT Book" w:hAnsi="3M Circular TT Book" w:cs="3M Circular TT Book"/>
          <w:szCs w:val="22"/>
        </w:rPr>
        <w:t>.</w:t>
      </w:r>
    </w:p>
    <w:p w14:paraId="38B50FCD" w14:textId="77777777" w:rsidR="00927666" w:rsidRPr="00B726EB" w:rsidRDefault="00927666" w:rsidP="00EE1274">
      <w:pPr>
        <w:pStyle w:val="Heading4"/>
        <w:rPr>
          <w:rFonts w:ascii="3M Circular TT Book" w:hAnsi="3M Circular TT Book" w:cs="3M Circular TT Book"/>
          <w:szCs w:val="22"/>
        </w:rPr>
      </w:pPr>
      <w:r w:rsidRPr="00B726EB">
        <w:rPr>
          <w:rFonts w:ascii="3M Circular TT Book" w:hAnsi="3M Circular TT Book" w:cs="3M Circular TT Book"/>
          <w:szCs w:val="22"/>
        </w:rPr>
        <w:t xml:space="preserve">ASTM </w:t>
      </w:r>
      <w:r w:rsidR="006852B7" w:rsidRPr="00B726EB">
        <w:rPr>
          <w:rFonts w:ascii="3M Circular TT Book" w:hAnsi="3M Circular TT Book" w:cs="3M Circular TT Book"/>
          <w:szCs w:val="22"/>
        </w:rPr>
        <w:t>D</w:t>
      </w:r>
      <w:r w:rsidR="00B17F19" w:rsidRPr="00B726EB">
        <w:rPr>
          <w:rFonts w:ascii="3M Circular TT Book" w:hAnsi="3M Circular TT Book" w:cs="3M Circular TT Book"/>
          <w:szCs w:val="22"/>
        </w:rPr>
        <w:t>3652</w:t>
      </w:r>
      <w:proofErr w:type="gramStart"/>
      <w:r w:rsidR="00227AAA" w:rsidRPr="00B726EB">
        <w:rPr>
          <w:rFonts w:ascii="3M Circular TT Book" w:hAnsi="3M Circular TT Book" w:cs="3M Circular TT Book"/>
          <w:szCs w:val="22"/>
        </w:rPr>
        <w:t>-</w:t>
      </w:r>
      <w:r w:rsidRPr="00B726EB">
        <w:rPr>
          <w:rFonts w:ascii="3M Circular TT Book" w:hAnsi="3M Circular TT Book" w:cs="3M Circular TT Book"/>
          <w:szCs w:val="22"/>
        </w:rPr>
        <w:t>[</w:t>
      </w:r>
      <w:proofErr w:type="gramEnd"/>
      <w:r w:rsidRPr="00B726EB">
        <w:rPr>
          <w:rFonts w:ascii="3M Circular TT Book" w:hAnsi="3M Circular TT Book" w:cs="3M Circular TT Book"/>
          <w:szCs w:val="22"/>
        </w:rPr>
        <w:t>201</w:t>
      </w:r>
      <w:r w:rsidR="00B17F19" w:rsidRPr="00B726EB">
        <w:rPr>
          <w:rFonts w:ascii="3M Circular TT Book" w:hAnsi="3M Circular TT Book" w:cs="3M Circular TT Book"/>
          <w:szCs w:val="22"/>
        </w:rPr>
        <w:t>2</w:t>
      </w:r>
      <w:r w:rsidRPr="00B726EB">
        <w:rPr>
          <w:rFonts w:ascii="3M Circular TT Book" w:hAnsi="3M Circular TT Book" w:cs="3M Circular TT Book"/>
          <w:szCs w:val="22"/>
        </w:rPr>
        <w:t>], Standard Test Method for</w:t>
      </w:r>
      <w:r w:rsidR="00B17F19" w:rsidRPr="00B726EB">
        <w:rPr>
          <w:rFonts w:ascii="3M Circular TT Book" w:hAnsi="3M Circular TT Book" w:cs="3M Circular TT Book"/>
          <w:szCs w:val="22"/>
        </w:rPr>
        <w:t xml:space="preserve"> </w:t>
      </w:r>
      <w:r w:rsidR="00B17F19" w:rsidRPr="00B726EB">
        <w:rPr>
          <w:rFonts w:ascii="3M Circular TT Book" w:hAnsi="3M Circular TT Book" w:cs="3M Circular TT Book"/>
          <w:bCs/>
          <w:szCs w:val="22"/>
        </w:rPr>
        <w:t>Thickness of Pressure-Sensitive Tapes</w:t>
      </w:r>
      <w:r w:rsidRPr="00B726EB">
        <w:rPr>
          <w:rFonts w:ascii="3M Circular TT Book" w:hAnsi="3M Circular TT Book" w:cs="3M Circular TT Book"/>
          <w:szCs w:val="22"/>
        </w:rPr>
        <w:t>.</w:t>
      </w:r>
    </w:p>
    <w:p w14:paraId="152C0324" w14:textId="77777777" w:rsidR="00BD5003" w:rsidRPr="00B726EB" w:rsidRDefault="00BD5003" w:rsidP="00EE1274">
      <w:pPr>
        <w:pStyle w:val="Heading4"/>
        <w:rPr>
          <w:rFonts w:ascii="3M Circular TT Book" w:hAnsi="3M Circular TT Book" w:cs="3M Circular TT Book"/>
          <w:szCs w:val="22"/>
        </w:rPr>
      </w:pPr>
      <w:r w:rsidRPr="00B726EB">
        <w:rPr>
          <w:rFonts w:ascii="3M Circular TT Book" w:hAnsi="3M Circular TT Book" w:cs="3M Circular TT Book"/>
          <w:szCs w:val="22"/>
        </w:rPr>
        <w:t>ASTM D4541</w:t>
      </w:r>
      <w:proofErr w:type="gramStart"/>
      <w:r w:rsidRPr="00B726EB">
        <w:rPr>
          <w:rFonts w:ascii="3M Circular TT Book" w:hAnsi="3M Circular TT Book" w:cs="3M Circular TT Book"/>
          <w:szCs w:val="22"/>
        </w:rPr>
        <w:t>-[</w:t>
      </w:r>
      <w:proofErr w:type="gramEnd"/>
      <w:r w:rsidRPr="00B726EB">
        <w:rPr>
          <w:rFonts w:ascii="3M Circular TT Book" w:hAnsi="3M Circular TT Book" w:cs="3M Circular TT Book"/>
          <w:szCs w:val="22"/>
        </w:rPr>
        <w:t xml:space="preserve">2017], </w:t>
      </w:r>
      <w:r w:rsidRPr="00B726EB">
        <w:rPr>
          <w:rFonts w:ascii="3M Circular TT Book" w:hAnsi="3M Circular TT Book" w:cs="3M Circular TT Book"/>
          <w:bCs/>
          <w:color w:val="383F3F"/>
          <w:szCs w:val="22"/>
        </w:rPr>
        <w:t>Standard Test Method for Pull-Off Strength of Coatings Using Portable Adhesion Testers.</w:t>
      </w:r>
    </w:p>
    <w:p w14:paraId="5481437C" w14:textId="00052D94" w:rsidR="00927666" w:rsidRPr="00B726EB" w:rsidRDefault="006852B7" w:rsidP="00B17F19">
      <w:pPr>
        <w:pStyle w:val="Heading4"/>
        <w:rPr>
          <w:rFonts w:ascii="3M Circular TT Book" w:hAnsi="3M Circular TT Book" w:cs="3M Circular TT Book"/>
        </w:rPr>
      </w:pPr>
      <w:r w:rsidRPr="00B726EB">
        <w:rPr>
          <w:rFonts w:ascii="3M Circular TT Book" w:hAnsi="3M Circular TT Book" w:cs="3M Circular TT Book"/>
        </w:rPr>
        <w:t>ASTM E96/E96M</w:t>
      </w:r>
      <w:proofErr w:type="gramStart"/>
      <w:r w:rsidR="00227AAA" w:rsidRPr="00B726EB">
        <w:rPr>
          <w:rFonts w:ascii="3M Circular TT Book" w:hAnsi="3M Circular TT Book" w:cs="3M Circular TT Book"/>
        </w:rPr>
        <w:t>-</w:t>
      </w:r>
      <w:r w:rsidRPr="00B726EB">
        <w:rPr>
          <w:rFonts w:ascii="3M Circular TT Book" w:hAnsi="3M Circular TT Book" w:cs="3M Circular TT Book"/>
        </w:rPr>
        <w:t>[</w:t>
      </w:r>
      <w:proofErr w:type="gramEnd"/>
      <w:r w:rsidRPr="00B726EB">
        <w:rPr>
          <w:rFonts w:ascii="3M Circular TT Book" w:hAnsi="3M Circular TT Book" w:cs="3M Circular TT Book"/>
        </w:rPr>
        <w:t xml:space="preserve">2016], Standard Test Methods for Water </w:t>
      </w:r>
      <w:proofErr w:type="spellStart"/>
      <w:r w:rsidRPr="00B726EB">
        <w:rPr>
          <w:rFonts w:ascii="3M Circular TT Book" w:hAnsi="3M Circular TT Book" w:cs="3M Circular TT Book"/>
        </w:rPr>
        <w:t>Vapo</w:t>
      </w:r>
      <w:r w:rsidR="00B726EB">
        <w:rPr>
          <w:rFonts w:ascii="3M Circular TT Book" w:hAnsi="3M Circular TT Book" w:cs="3M Circular TT Book"/>
        </w:rPr>
        <w:t>U</w:t>
      </w:r>
      <w:r w:rsidRPr="00B726EB">
        <w:rPr>
          <w:rFonts w:ascii="3M Circular TT Book" w:hAnsi="3M Circular TT Book" w:cs="3M Circular TT Book"/>
        </w:rPr>
        <w:t>r</w:t>
      </w:r>
      <w:proofErr w:type="spellEnd"/>
      <w:r w:rsidRPr="00B726EB">
        <w:rPr>
          <w:rFonts w:ascii="3M Circular TT Book" w:hAnsi="3M Circular TT Book" w:cs="3M Circular TT Book"/>
        </w:rPr>
        <w:t xml:space="preserve"> Transmission of Materials</w:t>
      </w:r>
      <w:r w:rsidR="00927666" w:rsidRPr="00B726EB">
        <w:rPr>
          <w:rFonts w:ascii="3M Circular TT Book" w:hAnsi="3M Circular TT Book" w:cs="3M Circular TT Book"/>
        </w:rPr>
        <w:t>.</w:t>
      </w:r>
    </w:p>
    <w:p w14:paraId="7E06C9DB" w14:textId="77777777" w:rsidR="00A466C3" w:rsidRPr="00B726EB" w:rsidRDefault="00A466C3" w:rsidP="00B17F19">
      <w:pPr>
        <w:pStyle w:val="Heading4"/>
        <w:rPr>
          <w:rFonts w:ascii="3M Circular TT Book" w:hAnsi="3M Circular TT Book" w:cs="3M Circular TT Book"/>
          <w:szCs w:val="22"/>
        </w:rPr>
      </w:pPr>
      <w:r w:rsidRPr="00B726EB">
        <w:rPr>
          <w:rFonts w:ascii="3M Circular TT Book" w:hAnsi="3M Circular TT Book" w:cs="3M Circular TT Book"/>
          <w:szCs w:val="22"/>
        </w:rPr>
        <w:t>ASTM E2178</w:t>
      </w:r>
      <w:proofErr w:type="gramStart"/>
      <w:r w:rsidR="00227AAA" w:rsidRPr="00B726EB">
        <w:rPr>
          <w:rFonts w:ascii="3M Circular TT Book" w:hAnsi="3M Circular TT Book" w:cs="3M Circular TT Book"/>
          <w:szCs w:val="22"/>
        </w:rPr>
        <w:t>-</w:t>
      </w:r>
      <w:r w:rsidRPr="00B726EB">
        <w:rPr>
          <w:rFonts w:ascii="3M Circular TT Book" w:hAnsi="3M Circular TT Book" w:cs="3M Circular TT Book"/>
          <w:szCs w:val="22"/>
        </w:rPr>
        <w:t>[</w:t>
      </w:r>
      <w:proofErr w:type="gramEnd"/>
      <w:r w:rsidRPr="00B726EB">
        <w:rPr>
          <w:rFonts w:ascii="3M Circular TT Book" w:hAnsi="3M Circular TT Book" w:cs="3M Circular TT Book"/>
          <w:szCs w:val="22"/>
        </w:rPr>
        <w:t xml:space="preserve">2013], </w:t>
      </w:r>
      <w:r w:rsidRPr="00B726EB">
        <w:rPr>
          <w:rFonts w:ascii="3M Circular TT Book" w:hAnsi="3M Circular TT Book" w:cs="3M Circular TT Book"/>
          <w:bCs/>
          <w:szCs w:val="22"/>
        </w:rPr>
        <w:t>Standard Test Method for Air Permeance of Building Materials.</w:t>
      </w:r>
    </w:p>
    <w:p w14:paraId="657AC048" w14:textId="77777777" w:rsidR="005F5F80" w:rsidRPr="00B726EB" w:rsidRDefault="00845038" w:rsidP="005F5F80">
      <w:pPr>
        <w:pStyle w:val="Heading8"/>
        <w:rPr>
          <w:rFonts w:ascii="3M Circular TT Book" w:hAnsi="3M Circular TT Book" w:cs="3M Circular TT Book"/>
        </w:rPr>
      </w:pPr>
      <w:r w:rsidRPr="00B726EB">
        <w:rPr>
          <w:rFonts w:ascii="3M Circular TT Book" w:hAnsi="3M Circular TT Book" w:cs="3M Circular TT Book"/>
        </w:rPr>
        <w:t>3M</w:t>
      </w:r>
      <w:r w:rsidR="005F5F80" w:rsidRPr="00B726EB">
        <w:rPr>
          <w:rFonts w:ascii="3M Circular TT Book" w:hAnsi="3M Circular TT Book" w:cs="3M Circular TT Book"/>
        </w:rPr>
        <w:t xml:space="preserve"> GUIDE </w:t>
      </w:r>
      <w:r w:rsidR="00AA4999" w:rsidRPr="00B726EB">
        <w:rPr>
          <w:rFonts w:ascii="3M Circular TT Book" w:hAnsi="3M Circular TT Book" w:cs="3M Circular TT Book"/>
        </w:rPr>
        <w:t>NOTE: Delete</w:t>
      </w:r>
      <w:r w:rsidR="005F5F80" w:rsidRPr="00B726EB">
        <w:rPr>
          <w:rFonts w:ascii="3M Circular TT Book" w:hAnsi="3M Circular TT Book" w:cs="3M Circular TT Book"/>
        </w:rPr>
        <w:t xml:space="preserve"> the following Paragraph if LEED certification is not a consideration for the project.</w:t>
      </w:r>
    </w:p>
    <w:p w14:paraId="312F6F63" w14:textId="77777777" w:rsidR="00A25172" w:rsidRPr="00B726EB" w:rsidRDefault="00A25172" w:rsidP="00045364">
      <w:pPr>
        <w:pStyle w:val="Heading3"/>
        <w:rPr>
          <w:rFonts w:ascii="3M Circular TT Book" w:hAnsi="3M Circular TT Book" w:cs="3M Circular TT Book"/>
        </w:rPr>
      </w:pPr>
      <w:r w:rsidRPr="00B726EB">
        <w:rPr>
          <w:rFonts w:ascii="3M Circular TT Book" w:hAnsi="3M Circular TT Book" w:cs="3M Circular TT Book"/>
        </w:rPr>
        <w:t>Canada Green Building Council (</w:t>
      </w:r>
      <w:proofErr w:type="spellStart"/>
      <w:r w:rsidRPr="00B726EB">
        <w:rPr>
          <w:rFonts w:ascii="3M Circular TT Book" w:hAnsi="3M Circular TT Book" w:cs="3M Circular TT Book"/>
        </w:rPr>
        <w:t>CaGBC</w:t>
      </w:r>
      <w:proofErr w:type="spellEnd"/>
      <w:r w:rsidRPr="00B726EB">
        <w:rPr>
          <w:rFonts w:ascii="3M Circular TT Book" w:hAnsi="3M Circular TT Book" w:cs="3M Circular TT Book"/>
        </w:rPr>
        <w:t>).</w:t>
      </w:r>
    </w:p>
    <w:p w14:paraId="03D0EBA8" w14:textId="77777777" w:rsidR="00A25172" w:rsidRPr="00B726EB" w:rsidRDefault="006A3998" w:rsidP="00A25172">
      <w:pPr>
        <w:pStyle w:val="Heading4"/>
        <w:rPr>
          <w:rFonts w:ascii="3M Circular TT Book" w:hAnsi="3M Circular TT Book" w:cs="3M Circular TT Book"/>
        </w:rPr>
      </w:pPr>
      <w:r w:rsidRPr="00B726EB">
        <w:rPr>
          <w:rFonts w:ascii="3M Circular TT Book" w:hAnsi="3M Circular TT Book" w:cs="3M Circular TT Book"/>
        </w:rPr>
        <w:t>LEED v4</w:t>
      </w:r>
      <w:proofErr w:type="gramStart"/>
      <w:r w:rsidRPr="00B726EB">
        <w:rPr>
          <w:rFonts w:ascii="3M Circular TT Book" w:hAnsi="3M Circular TT Book" w:cs="3M Circular TT Book"/>
        </w:rPr>
        <w:t>-[</w:t>
      </w:r>
      <w:proofErr w:type="gramEnd"/>
      <w:r w:rsidRPr="00B726EB">
        <w:rPr>
          <w:rFonts w:ascii="3M Circular TT Book" w:hAnsi="3M Circular TT Book" w:cs="3M Circular TT Book"/>
        </w:rPr>
        <w:t>2014], LEED (Leadership in Energy and Environmental Design): Green Building Rating System.</w:t>
      </w:r>
    </w:p>
    <w:p w14:paraId="00ED3279" w14:textId="77777777" w:rsidR="006A3998" w:rsidRPr="00B726EB" w:rsidRDefault="006A3998" w:rsidP="006A3998">
      <w:pPr>
        <w:pStyle w:val="Heading3"/>
        <w:rPr>
          <w:rFonts w:ascii="3M Circular TT Book" w:hAnsi="3M Circular TT Book" w:cs="3M Circular TT Book"/>
        </w:rPr>
      </w:pPr>
      <w:r w:rsidRPr="00B726EB">
        <w:rPr>
          <w:rFonts w:ascii="3M Circular TT Book" w:hAnsi="3M Circular TT Book" w:cs="3M Circular TT Book"/>
        </w:rPr>
        <w:t>Underwriters' Laboratories of Canada (ULC).</w:t>
      </w:r>
    </w:p>
    <w:p w14:paraId="26B60667" w14:textId="77777777" w:rsidR="00FE7E97" w:rsidRPr="00B726EB" w:rsidRDefault="00FE7E97" w:rsidP="006A3998">
      <w:pPr>
        <w:pStyle w:val="Heading4"/>
        <w:rPr>
          <w:rFonts w:ascii="3M Circular TT Book" w:hAnsi="3M Circular TT Book" w:cs="3M Circular TT Book"/>
          <w:szCs w:val="22"/>
        </w:rPr>
      </w:pPr>
      <w:r w:rsidRPr="00B726EB">
        <w:rPr>
          <w:rFonts w:ascii="3M Circular TT Book" w:hAnsi="3M Circular TT Book" w:cs="3M Circular TT Book"/>
          <w:szCs w:val="22"/>
        </w:rPr>
        <w:t>CAN/ULC S102</w:t>
      </w:r>
      <w:proofErr w:type="gramStart"/>
      <w:r w:rsidR="001D5BC5" w:rsidRPr="00B726EB">
        <w:rPr>
          <w:rFonts w:ascii="3M Circular TT Book" w:hAnsi="3M Circular TT Book" w:cs="3M Circular TT Book"/>
          <w:szCs w:val="22"/>
        </w:rPr>
        <w:t>-[</w:t>
      </w:r>
      <w:proofErr w:type="gramEnd"/>
      <w:r w:rsidR="001D5BC5" w:rsidRPr="00B726EB">
        <w:rPr>
          <w:rFonts w:ascii="3M Circular TT Book" w:hAnsi="3M Circular TT Book" w:cs="3M Circular TT Book"/>
          <w:szCs w:val="22"/>
        </w:rPr>
        <w:t xml:space="preserve">2011], </w:t>
      </w:r>
      <w:r w:rsidR="001D5BC5" w:rsidRPr="00B726EB">
        <w:rPr>
          <w:rFonts w:ascii="3M Circular TT Book" w:hAnsi="3M Circular TT Book" w:cs="3M Circular TT Book"/>
          <w:bCs/>
          <w:szCs w:val="22"/>
        </w:rPr>
        <w:t>Standard Method of Test for Surface Burning Characteristics of Building Materials and Assemblies.</w:t>
      </w:r>
    </w:p>
    <w:p w14:paraId="30206AF9" w14:textId="6C27C465" w:rsidR="006A3998" w:rsidRPr="00B726EB" w:rsidRDefault="006A3998" w:rsidP="006A3998">
      <w:pPr>
        <w:pStyle w:val="Heading4"/>
        <w:rPr>
          <w:rFonts w:ascii="3M Circular TT Book" w:hAnsi="3M Circular TT Book" w:cs="3M Circular TT Book"/>
          <w:szCs w:val="22"/>
        </w:rPr>
      </w:pPr>
      <w:r w:rsidRPr="00B726EB">
        <w:rPr>
          <w:rFonts w:ascii="3M Circular TT Book" w:hAnsi="3M Circular TT Book" w:cs="3M Circular TT Book"/>
          <w:szCs w:val="22"/>
        </w:rPr>
        <w:lastRenderedPageBreak/>
        <w:t>CAN/ULC S</w:t>
      </w:r>
      <w:r w:rsidR="007D7020" w:rsidRPr="00B726EB">
        <w:rPr>
          <w:rFonts w:ascii="3M Circular TT Book" w:hAnsi="3M Circular TT Book" w:cs="3M Circular TT Book"/>
          <w:szCs w:val="22"/>
        </w:rPr>
        <w:t>741</w:t>
      </w:r>
      <w:proofErr w:type="gramStart"/>
      <w:r w:rsidRPr="00B726EB">
        <w:rPr>
          <w:rFonts w:ascii="3M Circular TT Book" w:hAnsi="3M Circular TT Book" w:cs="3M Circular TT Book"/>
          <w:szCs w:val="22"/>
        </w:rPr>
        <w:t>-[</w:t>
      </w:r>
      <w:proofErr w:type="gramEnd"/>
      <w:r w:rsidRPr="00B726EB">
        <w:rPr>
          <w:rFonts w:ascii="3M Circular TT Book" w:hAnsi="3M Circular TT Book" w:cs="3M Circular TT Book"/>
          <w:szCs w:val="22"/>
        </w:rPr>
        <w:t>2011],</w:t>
      </w:r>
      <w:r w:rsidR="00FB26D7" w:rsidRPr="00B726EB">
        <w:rPr>
          <w:rFonts w:ascii="3M Circular TT Book" w:hAnsi="3M Circular TT Book" w:cs="3M Circular TT Book"/>
          <w:szCs w:val="22"/>
        </w:rPr>
        <w:t xml:space="preserve"> </w:t>
      </w:r>
      <w:r w:rsidRPr="00B726EB">
        <w:rPr>
          <w:rFonts w:ascii="3M Circular TT Book" w:hAnsi="3M Circular TT Book" w:cs="3M Circular TT Book"/>
          <w:szCs w:val="22"/>
        </w:rPr>
        <w:t>Standard</w:t>
      </w:r>
      <w:r w:rsidR="00A466C3" w:rsidRPr="00B726EB">
        <w:rPr>
          <w:rFonts w:ascii="3M Circular TT Book" w:hAnsi="3M Circular TT Book" w:cs="3M Circular TT Book"/>
          <w:szCs w:val="22"/>
        </w:rPr>
        <w:t xml:space="preserve"> for Air B</w:t>
      </w:r>
      <w:r w:rsidR="00FB26D7" w:rsidRPr="00B726EB">
        <w:rPr>
          <w:rFonts w:ascii="3M Circular TT Book" w:hAnsi="3M Circular TT Book" w:cs="3M Circular TT Book"/>
          <w:szCs w:val="22"/>
        </w:rPr>
        <w:t xml:space="preserve">arrier Materials </w:t>
      </w:r>
      <w:r w:rsidR="00B726EB" w:rsidRPr="00B726EB">
        <w:rPr>
          <w:rFonts w:ascii="3M Circular TT Book" w:hAnsi="3M Circular TT Book" w:cs="3M Circular TT Book"/>
          <w:szCs w:val="22"/>
        </w:rPr>
        <w:t>—</w:t>
      </w:r>
      <w:r w:rsidR="00B726EB">
        <w:rPr>
          <w:rFonts w:ascii="3M Circular TT Book" w:hAnsi="3M Circular TT Book" w:cs="3M Circular TT Book"/>
          <w:szCs w:val="22"/>
        </w:rPr>
        <w:t xml:space="preserve"> </w:t>
      </w:r>
      <w:r w:rsidR="00FB26D7" w:rsidRPr="00B726EB">
        <w:rPr>
          <w:rFonts w:ascii="3M Circular TT Book" w:hAnsi="3M Circular TT Book" w:cs="3M Circular TT Book"/>
          <w:szCs w:val="22"/>
        </w:rPr>
        <w:t>Specification</w:t>
      </w:r>
      <w:r w:rsidRPr="00B726EB">
        <w:rPr>
          <w:rFonts w:ascii="3M Circular TT Book" w:hAnsi="3M Circular TT Book" w:cs="3M Circular TT Book"/>
          <w:szCs w:val="22"/>
        </w:rPr>
        <w:t>.</w:t>
      </w:r>
    </w:p>
    <w:p w14:paraId="66B4915B" w14:textId="6ACBE54B" w:rsidR="00FE7E97" w:rsidRPr="00B726EB" w:rsidRDefault="00FE7E97" w:rsidP="006A3998">
      <w:pPr>
        <w:pStyle w:val="Heading4"/>
        <w:rPr>
          <w:rFonts w:ascii="3M Circular TT Book" w:hAnsi="3M Circular TT Book" w:cs="3M Circular TT Book"/>
          <w:szCs w:val="22"/>
        </w:rPr>
      </w:pPr>
      <w:r w:rsidRPr="00B726EB">
        <w:rPr>
          <w:rFonts w:ascii="3M Circular TT Book" w:hAnsi="3M Circular TT Book" w:cs="3M Circular TT Book"/>
          <w:szCs w:val="22"/>
        </w:rPr>
        <w:t>CAN/ULC S742</w:t>
      </w:r>
      <w:proofErr w:type="gramStart"/>
      <w:r w:rsidR="001D5BC5" w:rsidRPr="00B726EB">
        <w:rPr>
          <w:rFonts w:ascii="3M Circular TT Book" w:hAnsi="3M Circular TT Book" w:cs="3M Circular TT Book"/>
          <w:szCs w:val="22"/>
        </w:rPr>
        <w:t>-[</w:t>
      </w:r>
      <w:proofErr w:type="gramEnd"/>
      <w:r w:rsidR="001D5BC5" w:rsidRPr="00B726EB">
        <w:rPr>
          <w:rFonts w:ascii="3M Circular TT Book" w:hAnsi="3M Circular TT Book" w:cs="3M Circular TT Book"/>
          <w:szCs w:val="22"/>
        </w:rPr>
        <w:t xml:space="preserve">2011], </w:t>
      </w:r>
      <w:r w:rsidR="001D5BC5" w:rsidRPr="00B726EB">
        <w:rPr>
          <w:rFonts w:ascii="3M Circular TT Book" w:hAnsi="3M Circular TT Book" w:cs="3M Circular TT Book"/>
          <w:bCs/>
          <w:szCs w:val="22"/>
        </w:rPr>
        <w:t xml:space="preserve">Standard for Air Barrier Assemblies </w:t>
      </w:r>
      <w:r w:rsidR="00B726EB" w:rsidRPr="00B726EB">
        <w:rPr>
          <w:rFonts w:ascii="3M Circular TT Book" w:hAnsi="3M Circular TT Book" w:cs="3M Circular TT Book"/>
          <w:bCs/>
          <w:szCs w:val="22"/>
        </w:rPr>
        <w:t>—</w:t>
      </w:r>
      <w:r w:rsidR="001D5BC5" w:rsidRPr="00B726EB">
        <w:rPr>
          <w:rFonts w:ascii="3M Circular TT Book" w:hAnsi="3M Circular TT Book" w:cs="3M Circular TT Book"/>
          <w:bCs/>
          <w:szCs w:val="22"/>
        </w:rPr>
        <w:t xml:space="preserve"> Specification.</w:t>
      </w:r>
    </w:p>
    <w:p w14:paraId="38394FC6" w14:textId="77777777" w:rsidR="006A3998" w:rsidRPr="00B726EB" w:rsidRDefault="006A3998" w:rsidP="006A3998">
      <w:pPr>
        <w:pStyle w:val="Heading2"/>
        <w:rPr>
          <w:rFonts w:ascii="3M Circular TT Book" w:hAnsi="3M Circular TT Book" w:cs="3M Circular TT Book"/>
        </w:rPr>
      </w:pPr>
      <w:r w:rsidRPr="00B726EB">
        <w:rPr>
          <w:rFonts w:ascii="3M Circular TT Book" w:hAnsi="3M Circular TT Book" w:cs="3M Circular TT Book"/>
        </w:rPr>
        <w:t>ADMINISTRATIVE REQUIREMENTS</w:t>
      </w:r>
    </w:p>
    <w:p w14:paraId="09B63CE5" w14:textId="43E39FD8" w:rsidR="006A3998" w:rsidRPr="00B726EB" w:rsidRDefault="007413FC" w:rsidP="006F5EFE">
      <w:pPr>
        <w:pStyle w:val="Heading3"/>
        <w:rPr>
          <w:rFonts w:ascii="3M Circular TT Book" w:hAnsi="3M Circular TT Book" w:cs="3M Circular TT Book"/>
        </w:rPr>
      </w:pPr>
      <w:r w:rsidRPr="00B726EB">
        <w:rPr>
          <w:rFonts w:ascii="3M Circular TT Book" w:hAnsi="3M Circular TT Book" w:cs="3M Circular TT Book"/>
        </w:rPr>
        <w:t>Coordination: Coordinate work of this Section with work of other trades for proper time and sequence to avoid construction delays.</w:t>
      </w:r>
    </w:p>
    <w:p w14:paraId="2F4AC820" w14:textId="77777777" w:rsidR="006A3998" w:rsidRPr="00B726EB" w:rsidRDefault="00845038" w:rsidP="006A3998">
      <w:pPr>
        <w:pStyle w:val="Heading8"/>
        <w:rPr>
          <w:rFonts w:ascii="3M Circular TT Book" w:hAnsi="3M Circular TT Book" w:cs="3M Circular TT Book"/>
          <w:lang w:val="en-US"/>
        </w:rPr>
      </w:pPr>
      <w:r w:rsidRPr="00B726EB">
        <w:rPr>
          <w:rFonts w:ascii="3M Circular TT Book" w:hAnsi="3M Circular TT Book" w:cs="3M Circular TT Book"/>
        </w:rPr>
        <w:t>3M</w:t>
      </w:r>
      <w:r w:rsidR="006A3998" w:rsidRPr="00B726EB">
        <w:rPr>
          <w:rFonts w:ascii="3M Circular TT Book" w:hAnsi="3M Circular TT Book" w:cs="3M Circular TT Book"/>
        </w:rPr>
        <w:t xml:space="preserve"> GUIDE NOTE: </w:t>
      </w:r>
      <w:r w:rsidR="006A3998" w:rsidRPr="00B726EB">
        <w:rPr>
          <w:rFonts w:ascii="3M Circular TT Book" w:hAnsi="3M Circular TT Book" w:cs="3M Circular TT Book"/>
          <w:lang w:val="en-US"/>
        </w:rPr>
        <w:t xml:space="preserve">The pre-installation meeting may be deleted if the size and complexity of the project does not require prior co-ordination and review of the </w:t>
      </w:r>
      <w:r w:rsidR="005404A8" w:rsidRPr="00B726EB">
        <w:rPr>
          <w:rFonts w:ascii="3M Circular TT Book" w:hAnsi="3M Circular TT Book" w:cs="3M Circular TT Book"/>
          <w:lang w:val="en-US"/>
        </w:rPr>
        <w:t xml:space="preserve">process piping and equipment </w:t>
      </w:r>
      <w:r w:rsidR="006A3998" w:rsidRPr="00B726EB">
        <w:rPr>
          <w:rFonts w:ascii="3M Circular TT Book" w:hAnsi="3M Circular TT Book" w:cs="3M Circular TT Book"/>
          <w:lang w:val="en-US"/>
        </w:rPr>
        <w:t>installation.</w:t>
      </w:r>
    </w:p>
    <w:p w14:paraId="62EC5089" w14:textId="0E78013B" w:rsidR="006A3998" w:rsidRPr="00B726EB" w:rsidRDefault="006A3998" w:rsidP="006A3998">
      <w:pPr>
        <w:pStyle w:val="Heading3"/>
        <w:rPr>
          <w:rFonts w:ascii="3M Circular TT Book" w:hAnsi="3M Circular TT Book" w:cs="3M Circular TT Book"/>
          <w:lang w:val="en-US"/>
        </w:rPr>
      </w:pPr>
      <w:r w:rsidRPr="00B726EB">
        <w:rPr>
          <w:rFonts w:ascii="3M Circular TT Book" w:hAnsi="3M Circular TT Book" w:cs="3M Circular TT Book"/>
        </w:rPr>
        <w:t xml:space="preserve">Pre-installation Meeting: Convene pre-installation meeting after Award of Contract and [one week] before starting work of this Section to verify </w:t>
      </w:r>
      <w:r w:rsidR="00F721E0" w:rsidRPr="00B726EB">
        <w:rPr>
          <w:rFonts w:ascii="3M Circular TT Book" w:hAnsi="3M Circular TT Book" w:cs="3M Circular TT Book"/>
        </w:rPr>
        <w:t>P</w:t>
      </w:r>
      <w:r w:rsidRPr="00B726EB">
        <w:rPr>
          <w:rFonts w:ascii="3M Circular TT Book" w:hAnsi="3M Circular TT Book" w:cs="3M Circular TT Book"/>
        </w:rPr>
        <w:t>roject requirements</w:t>
      </w:r>
      <w:r w:rsidR="002F5CCB" w:rsidRPr="00B726EB">
        <w:rPr>
          <w:rFonts w:ascii="3M Circular TT Book" w:hAnsi="3M Circular TT Book" w:cs="3M Circular TT Book"/>
        </w:rPr>
        <w:t>,</w:t>
      </w:r>
      <w:r w:rsidRPr="00B726EB">
        <w:rPr>
          <w:rFonts w:ascii="3M Circular TT Book" w:hAnsi="3M Circular TT Book" w:cs="3M Circular TT Book"/>
        </w:rPr>
        <w:t xml:space="preserve"> coordination with other building sub-trades, and to review manufacturer’s written installation instructions.</w:t>
      </w:r>
    </w:p>
    <w:p w14:paraId="1EDA7A9A" w14:textId="77777777" w:rsidR="00F721E0" w:rsidRPr="00B726EB" w:rsidRDefault="00845038" w:rsidP="00F721E0">
      <w:pPr>
        <w:pStyle w:val="Heading8"/>
        <w:rPr>
          <w:rFonts w:ascii="3M Circular TT Book" w:hAnsi="3M Circular TT Book" w:cs="3M Circular TT Book"/>
          <w:lang w:val="en-US"/>
        </w:rPr>
      </w:pPr>
      <w:r w:rsidRPr="00B726EB">
        <w:rPr>
          <w:rFonts w:ascii="3M Circular TT Book" w:hAnsi="3M Circular TT Book" w:cs="3M Circular TT Book"/>
        </w:rPr>
        <w:t>3M</w:t>
      </w:r>
      <w:r w:rsidR="00F721E0" w:rsidRPr="00B726EB">
        <w:rPr>
          <w:rFonts w:ascii="3M Circular TT Book" w:hAnsi="3M Circular TT Book" w:cs="3M Circular TT Book"/>
        </w:rPr>
        <w:t xml:space="preserve"> GUIDE NOTE: </w:t>
      </w:r>
      <w:r w:rsidR="00F721E0" w:rsidRPr="00B726EB">
        <w:rPr>
          <w:rFonts w:ascii="3M Circular TT Book" w:hAnsi="3M Circular TT Book" w:cs="3M Circular TT Book"/>
          <w:lang w:val="en-US"/>
        </w:rPr>
        <w:t>If project meeting</w:t>
      </w:r>
      <w:r w:rsidR="000C3A69" w:rsidRPr="00B726EB">
        <w:rPr>
          <w:rFonts w:ascii="3M Circular TT Book" w:hAnsi="3M Circular TT Book" w:cs="3M Circular TT Book"/>
          <w:lang w:val="en-US"/>
        </w:rPr>
        <w:t>s</w:t>
      </w:r>
      <w:r w:rsidR="00F721E0" w:rsidRPr="00B726EB">
        <w:rPr>
          <w:rFonts w:ascii="3M Circular TT Book" w:hAnsi="3M Circular TT Book" w:cs="3M Circular TT Book"/>
          <w:lang w:val="en-US"/>
        </w:rPr>
        <w:t xml:space="preserve"> are covered under a different section edit the following Paragraph to suit Project requirements.</w:t>
      </w:r>
    </w:p>
    <w:p w14:paraId="3E9E2FD3" w14:textId="3B67B958" w:rsidR="006A3998" w:rsidRPr="00B726EB" w:rsidRDefault="006A3998" w:rsidP="006A3998">
      <w:pPr>
        <w:pStyle w:val="Heading4"/>
        <w:rPr>
          <w:rFonts w:ascii="3M Circular TT Book" w:hAnsi="3M Circular TT Book" w:cs="3M Circular TT Book"/>
          <w:lang w:val="en-US"/>
        </w:rPr>
      </w:pPr>
      <w:r w:rsidRPr="00B726EB">
        <w:rPr>
          <w:rFonts w:ascii="3M Circular TT Book" w:hAnsi="3M Circular TT Book" w:cs="3M Circular TT Book"/>
        </w:rPr>
        <w:t xml:space="preserve">Comply with Section </w:t>
      </w:r>
      <w:r w:rsidR="00F721E0" w:rsidRPr="00B726EB">
        <w:rPr>
          <w:rFonts w:ascii="3M Circular TT Book" w:hAnsi="3M Circular TT Book" w:cs="3M Circular TT Book"/>
        </w:rPr>
        <w:t>[</w:t>
      </w:r>
      <w:r w:rsidRPr="00B726EB">
        <w:rPr>
          <w:rFonts w:ascii="3M Circular TT Book" w:hAnsi="3M Circular TT Book" w:cs="3M Circular TT Book"/>
        </w:rPr>
        <w:t>01 31 19 </w:t>
      </w:r>
      <w:r w:rsidR="00B726EB" w:rsidRPr="00B726EB">
        <w:rPr>
          <w:rFonts w:ascii="3M Circular TT Book" w:hAnsi="3M Circular TT Book" w:cs="3M Circular TT Book"/>
        </w:rPr>
        <w:t>—</w:t>
      </w:r>
      <w:r w:rsidRPr="00B726EB">
        <w:rPr>
          <w:rFonts w:ascii="3M Circular TT Book" w:hAnsi="3M Circular TT Book" w:cs="3M Circular TT Book"/>
        </w:rPr>
        <w:t> </w:t>
      </w:r>
      <w:r w:rsidR="00F721E0" w:rsidRPr="00B726EB">
        <w:rPr>
          <w:rFonts w:ascii="3M Circular TT Book" w:hAnsi="3M Circular TT Book" w:cs="3M Circular TT Book"/>
        </w:rPr>
        <w:t>P</w:t>
      </w:r>
      <w:r w:rsidR="00675184" w:rsidRPr="00B726EB">
        <w:rPr>
          <w:rFonts w:ascii="3M Circular TT Book" w:hAnsi="3M Circular TT Book" w:cs="3M Circular TT Book"/>
        </w:rPr>
        <w:t>roject</w:t>
      </w:r>
      <w:r w:rsidRPr="00B726EB">
        <w:rPr>
          <w:rFonts w:ascii="3M Circular TT Book" w:hAnsi="3M Circular TT Book" w:cs="3M Circular TT Book"/>
        </w:rPr>
        <w:t xml:space="preserve"> Meetings</w:t>
      </w:r>
      <w:r w:rsidR="00F721E0" w:rsidRPr="00B726EB">
        <w:rPr>
          <w:rFonts w:ascii="3M Circular TT Book" w:hAnsi="3M Circular TT Book" w:cs="3M Circular TT Book"/>
        </w:rPr>
        <w:t>]</w:t>
      </w:r>
      <w:r w:rsidRPr="00B726EB">
        <w:rPr>
          <w:rFonts w:ascii="3M Circular TT Book" w:hAnsi="3M Circular TT Book" w:cs="3M Circular TT Book"/>
        </w:rPr>
        <w:t xml:space="preserve"> and co-ordinate with other similar pre-installation meetings.</w:t>
      </w:r>
    </w:p>
    <w:p w14:paraId="559D8F3D" w14:textId="77777777" w:rsidR="006A3998" w:rsidRPr="00B726EB" w:rsidRDefault="006A3998" w:rsidP="003A5253">
      <w:pPr>
        <w:pStyle w:val="Heading4"/>
        <w:rPr>
          <w:rFonts w:ascii="3M Circular TT Book" w:hAnsi="3M Circular TT Book" w:cs="3M Circular TT Book"/>
          <w:lang w:val="en-US"/>
        </w:rPr>
      </w:pPr>
      <w:r w:rsidRPr="00B726EB">
        <w:rPr>
          <w:rFonts w:ascii="3M Circular TT Book" w:hAnsi="3M Circular TT Book" w:cs="3M Circular TT Book"/>
        </w:rPr>
        <w:t xml:space="preserve">Notify attendees </w:t>
      </w:r>
      <w:r w:rsidR="004F0B50" w:rsidRPr="00B726EB">
        <w:rPr>
          <w:rFonts w:ascii="3M Circular TT Book" w:hAnsi="3M Circular TT Book" w:cs="3M Circular TT Book"/>
        </w:rPr>
        <w:t>two</w:t>
      </w:r>
      <w:r w:rsidRPr="00B726EB">
        <w:rPr>
          <w:rFonts w:ascii="3M Circular TT Book" w:hAnsi="3M Circular TT Book" w:cs="3M Circular TT Book"/>
        </w:rPr>
        <w:t xml:space="preserve"> weeks prior to meeting and ensure meeting attendees include as minimum:</w:t>
      </w:r>
    </w:p>
    <w:p w14:paraId="188CEBFB" w14:textId="77777777" w:rsidR="006A3998" w:rsidRPr="00B726EB" w:rsidRDefault="006A3998" w:rsidP="003A5253">
      <w:pPr>
        <w:pStyle w:val="Heading5"/>
        <w:rPr>
          <w:rFonts w:ascii="3M Circular TT Book" w:hAnsi="3M Circular TT Book" w:cs="3M Circular TT Book"/>
          <w:lang w:val="en-US"/>
        </w:rPr>
      </w:pPr>
      <w:r w:rsidRPr="00B726EB">
        <w:rPr>
          <w:rFonts w:ascii="3M Circular TT Book" w:hAnsi="3M Circular TT Book" w:cs="3M Circular TT Book"/>
        </w:rPr>
        <w:t>Owner</w:t>
      </w:r>
      <w:r w:rsidR="00D8047D" w:rsidRPr="00B726EB">
        <w:rPr>
          <w:rFonts w:ascii="3M Circular TT Book" w:hAnsi="3M Circular TT Book" w:cs="3M Circular TT Book"/>
        </w:rPr>
        <w:t>.</w:t>
      </w:r>
    </w:p>
    <w:p w14:paraId="7145C756" w14:textId="77777777" w:rsidR="006A3998" w:rsidRPr="00B726EB" w:rsidRDefault="006A3998" w:rsidP="003A5253">
      <w:pPr>
        <w:pStyle w:val="Heading5"/>
        <w:rPr>
          <w:rFonts w:ascii="3M Circular TT Book" w:hAnsi="3M Circular TT Book" w:cs="3M Circular TT Book"/>
          <w:lang w:val="en-US"/>
        </w:rPr>
      </w:pPr>
      <w:r w:rsidRPr="00B726EB">
        <w:rPr>
          <w:rFonts w:ascii="3M Circular TT Book" w:hAnsi="3M Circular TT Book" w:cs="3M Circular TT Book"/>
        </w:rPr>
        <w:t>Consultant</w:t>
      </w:r>
      <w:r w:rsidR="00D8047D" w:rsidRPr="00B726EB">
        <w:rPr>
          <w:rFonts w:ascii="3M Circular TT Book" w:hAnsi="3M Circular TT Book" w:cs="3M Circular TT Book"/>
        </w:rPr>
        <w:t>.</w:t>
      </w:r>
    </w:p>
    <w:p w14:paraId="1CFD0F34" w14:textId="77777777" w:rsidR="006A3998" w:rsidRPr="00B726EB" w:rsidRDefault="00D80E12" w:rsidP="003A5253">
      <w:pPr>
        <w:pStyle w:val="Heading5"/>
        <w:rPr>
          <w:rFonts w:ascii="3M Circular TT Book" w:hAnsi="3M Circular TT Book" w:cs="3M Circular TT Book"/>
          <w:lang w:val="en-US"/>
        </w:rPr>
      </w:pPr>
      <w:r w:rsidRPr="00B726EB">
        <w:rPr>
          <w:rFonts w:ascii="3M Circular TT Book" w:hAnsi="3M Circular TT Book" w:cs="3M Circular TT Book"/>
        </w:rPr>
        <w:t>Air barrier</w:t>
      </w:r>
      <w:r w:rsidR="006A3998" w:rsidRPr="00B726EB">
        <w:rPr>
          <w:rFonts w:ascii="3M Circular TT Book" w:hAnsi="3M Circular TT Book" w:cs="3M Circular TT Book"/>
        </w:rPr>
        <w:t xml:space="preserve"> </w:t>
      </w:r>
      <w:r w:rsidR="009876AD" w:rsidRPr="00B726EB">
        <w:rPr>
          <w:rFonts w:ascii="3M Circular TT Book" w:hAnsi="3M Circular TT Book" w:cs="3M Circular TT Book"/>
        </w:rPr>
        <w:t>i</w:t>
      </w:r>
      <w:r w:rsidRPr="00B726EB">
        <w:rPr>
          <w:rFonts w:ascii="3M Circular TT Book" w:hAnsi="3M Circular TT Book" w:cs="3M Circular TT Book"/>
        </w:rPr>
        <w:t>nstaller</w:t>
      </w:r>
      <w:r w:rsidR="00D8047D" w:rsidRPr="00B726EB">
        <w:rPr>
          <w:rFonts w:ascii="3M Circular TT Book" w:hAnsi="3M Circular TT Book" w:cs="3M Circular TT Book"/>
        </w:rPr>
        <w:t>.</w:t>
      </w:r>
    </w:p>
    <w:p w14:paraId="333CF32A" w14:textId="77777777" w:rsidR="006A3998" w:rsidRPr="00B726EB" w:rsidRDefault="006A3998" w:rsidP="003A5253">
      <w:pPr>
        <w:pStyle w:val="Heading5"/>
        <w:rPr>
          <w:rFonts w:ascii="3M Circular TT Book" w:hAnsi="3M Circular TT Book" w:cs="3M Circular TT Book"/>
          <w:lang w:val="en-US"/>
        </w:rPr>
      </w:pPr>
      <w:r w:rsidRPr="00B726EB">
        <w:rPr>
          <w:rFonts w:ascii="3M Circular TT Book" w:hAnsi="3M Circular TT Book" w:cs="3M Circular TT Book"/>
        </w:rPr>
        <w:t xml:space="preserve">Manufacturer’s </w:t>
      </w:r>
      <w:r w:rsidR="009876AD" w:rsidRPr="00B726EB">
        <w:rPr>
          <w:rFonts w:ascii="3M Circular TT Book" w:hAnsi="3M Circular TT Book" w:cs="3M Circular TT Book"/>
        </w:rPr>
        <w:t>technical r</w:t>
      </w:r>
      <w:r w:rsidRPr="00B726EB">
        <w:rPr>
          <w:rFonts w:ascii="3M Circular TT Book" w:hAnsi="3M Circular TT Book" w:cs="3M Circular TT Book"/>
        </w:rPr>
        <w:t>epresentative.</w:t>
      </w:r>
    </w:p>
    <w:p w14:paraId="444971B7" w14:textId="153E46C1" w:rsidR="006A3998" w:rsidRPr="00B726EB" w:rsidRDefault="003A5253" w:rsidP="006A3998">
      <w:pPr>
        <w:pStyle w:val="Heading3"/>
        <w:rPr>
          <w:rFonts w:ascii="3M Circular TT Book" w:hAnsi="3M Circular TT Book" w:cs="3M Circular TT Book"/>
          <w:lang w:val="en-US"/>
        </w:rPr>
      </w:pPr>
      <w:r w:rsidRPr="00B726EB">
        <w:rPr>
          <w:rFonts w:ascii="3M Circular TT Book" w:hAnsi="3M Circular TT Book" w:cs="3M Circular TT Book"/>
        </w:rPr>
        <w:t xml:space="preserve">Ensure meeting agenda includes review of methods and procedures related to </w:t>
      </w:r>
      <w:r w:rsidR="00D80E12" w:rsidRPr="00B726EB">
        <w:rPr>
          <w:rFonts w:ascii="3M Circular TT Book" w:hAnsi="3M Circular TT Book" w:cs="3M Circular TT Book"/>
        </w:rPr>
        <w:t>air barrier</w:t>
      </w:r>
      <w:r w:rsidR="002F5CCB" w:rsidRPr="00B726EB">
        <w:rPr>
          <w:rFonts w:ascii="3M Circular TT Book" w:hAnsi="3M Circular TT Book" w:cs="3M Circular TT Book"/>
        </w:rPr>
        <w:t xml:space="preserve"> </w:t>
      </w:r>
      <w:r w:rsidR="009876AD" w:rsidRPr="00B726EB">
        <w:rPr>
          <w:rFonts w:ascii="3M Circular TT Book" w:hAnsi="3M Circular TT Book" w:cs="3M Circular TT Book"/>
        </w:rPr>
        <w:t>application</w:t>
      </w:r>
      <w:r w:rsidRPr="00B726EB">
        <w:rPr>
          <w:rFonts w:ascii="3M Circular TT Book" w:hAnsi="3M Circular TT Book" w:cs="3M Circular TT Book"/>
        </w:rPr>
        <w:t xml:space="preserve"> including coordination with related work.</w:t>
      </w:r>
    </w:p>
    <w:p w14:paraId="509C630E" w14:textId="77777777" w:rsidR="003A5253" w:rsidRPr="00B726EB" w:rsidRDefault="003A5253" w:rsidP="006A3998">
      <w:pPr>
        <w:pStyle w:val="Heading3"/>
        <w:rPr>
          <w:rFonts w:ascii="3M Circular TT Book" w:hAnsi="3M Circular TT Book" w:cs="3M Circular TT Book"/>
          <w:lang w:val="en-US"/>
        </w:rPr>
      </w:pPr>
      <w:r w:rsidRPr="00B726EB">
        <w:rPr>
          <w:rFonts w:ascii="3M Circular TT Book" w:hAnsi="3M Circular TT Book" w:cs="3M Circular TT Book"/>
        </w:rPr>
        <w:t xml:space="preserve">Record meeting proceedings including corrective measures and other actions required to ensure successful completion of work and distribute to each attendee within </w:t>
      </w:r>
      <w:r w:rsidR="004F0B50" w:rsidRPr="00B726EB">
        <w:rPr>
          <w:rFonts w:ascii="3M Circular TT Book" w:hAnsi="3M Circular TT Book" w:cs="3M Circular TT Book"/>
        </w:rPr>
        <w:t>one</w:t>
      </w:r>
      <w:r w:rsidRPr="00B726EB">
        <w:rPr>
          <w:rFonts w:ascii="3M Circular TT Book" w:hAnsi="3M Circular TT Book" w:cs="3M Circular TT Book"/>
        </w:rPr>
        <w:t xml:space="preserve"> week of meeting.</w:t>
      </w:r>
    </w:p>
    <w:p w14:paraId="1A90E74E" w14:textId="77777777" w:rsidR="003A5253" w:rsidRPr="00B726EB" w:rsidRDefault="00845038" w:rsidP="003A5253">
      <w:pPr>
        <w:pStyle w:val="Heading8"/>
        <w:rPr>
          <w:rFonts w:ascii="3M Circular TT Book" w:hAnsi="3M Circular TT Book" w:cs="3M Circular TT Book"/>
          <w:lang w:val="en-US"/>
        </w:rPr>
      </w:pPr>
      <w:r w:rsidRPr="00B726EB">
        <w:rPr>
          <w:rFonts w:ascii="3M Circular TT Book" w:hAnsi="3M Circular TT Book" w:cs="3M Circular TT Book"/>
        </w:rPr>
        <w:t>3M</w:t>
      </w:r>
      <w:r w:rsidR="003A5253" w:rsidRPr="00B726EB">
        <w:rPr>
          <w:rFonts w:ascii="3M Circular TT Book" w:hAnsi="3M Circular TT Book" w:cs="3M Circular TT Book"/>
        </w:rPr>
        <w:t xml:space="preserve"> GUIDE NOTE: Article below includes submittal of relevant data to be furnished by Contractor.</w:t>
      </w:r>
    </w:p>
    <w:p w14:paraId="44065F4C" w14:textId="77777777" w:rsidR="00BA53EA" w:rsidRPr="00B726EB" w:rsidRDefault="00946912" w:rsidP="002B78A2">
      <w:pPr>
        <w:pStyle w:val="Heading2"/>
        <w:rPr>
          <w:rFonts w:ascii="3M Circular TT Book" w:hAnsi="3M Circular TT Book" w:cs="3M Circular TT Book"/>
        </w:rPr>
      </w:pPr>
      <w:r w:rsidRPr="00B726EB">
        <w:rPr>
          <w:rFonts w:ascii="3M Circular TT Book" w:hAnsi="3M Circular TT Book" w:cs="3M Circular TT Book"/>
        </w:rPr>
        <w:t xml:space="preserve">ACTION </w:t>
      </w:r>
      <w:r w:rsidR="00BA53EA" w:rsidRPr="00B726EB">
        <w:rPr>
          <w:rFonts w:ascii="3M Circular TT Book" w:hAnsi="3M Circular TT Book" w:cs="3M Circular TT Book"/>
        </w:rPr>
        <w:t>SUBMITTALS</w:t>
      </w:r>
    </w:p>
    <w:p w14:paraId="4382B6C8" w14:textId="6B640BCE" w:rsidR="00946912" w:rsidRPr="00B726EB" w:rsidRDefault="00946912" w:rsidP="00946912">
      <w:pPr>
        <w:pStyle w:val="Heading3"/>
        <w:rPr>
          <w:rFonts w:ascii="3M Circular TT Book" w:hAnsi="3M Circular TT Book" w:cs="3M Circular TT Book"/>
        </w:rPr>
      </w:pPr>
      <w:r w:rsidRPr="00B726EB">
        <w:rPr>
          <w:rFonts w:ascii="3M Circular TT Book" w:hAnsi="3M Circular TT Book" w:cs="3M Circular TT Book"/>
        </w:rPr>
        <w:t>Make submittals in accordance with Section </w:t>
      </w:r>
      <w:r w:rsidR="005E4A47" w:rsidRPr="00B726EB">
        <w:rPr>
          <w:rFonts w:ascii="3M Circular TT Book" w:hAnsi="3M Circular TT Book" w:cs="3M Circular TT Book"/>
        </w:rPr>
        <w:t>[</w:t>
      </w:r>
      <w:r w:rsidRPr="00B726EB">
        <w:rPr>
          <w:rFonts w:ascii="3M Circular TT Book" w:hAnsi="3M Circular TT Book" w:cs="3M Circular TT Book"/>
        </w:rPr>
        <w:t>01 33 00 </w:t>
      </w:r>
      <w:r w:rsidR="00B726EB" w:rsidRPr="00B726EB">
        <w:rPr>
          <w:rFonts w:ascii="3M Circular TT Book" w:hAnsi="3M Circular TT Book" w:cs="3M Circular TT Book"/>
        </w:rPr>
        <w:t>—</w:t>
      </w:r>
      <w:r w:rsidRPr="00B726EB">
        <w:rPr>
          <w:rFonts w:ascii="3M Circular TT Book" w:hAnsi="3M Circular TT Book" w:cs="3M Circular TT Book"/>
        </w:rPr>
        <w:t> Submittal Procedures</w:t>
      </w:r>
      <w:r w:rsidR="005E4A47" w:rsidRPr="00B726EB">
        <w:rPr>
          <w:rFonts w:ascii="3M Circular TT Book" w:hAnsi="3M Circular TT Book" w:cs="3M Circular TT Book"/>
        </w:rPr>
        <w:t>]</w:t>
      </w:r>
      <w:r w:rsidRPr="00B726EB">
        <w:rPr>
          <w:rFonts w:ascii="3M Circular TT Book" w:hAnsi="3M Circular TT Book" w:cs="3M Circular TT Book"/>
        </w:rPr>
        <w:t>.</w:t>
      </w:r>
    </w:p>
    <w:p w14:paraId="08AAFE23" w14:textId="77777777" w:rsidR="00BA53EA" w:rsidRPr="00B726EB" w:rsidRDefault="003A5253" w:rsidP="00C12295">
      <w:pPr>
        <w:pStyle w:val="Heading3"/>
        <w:rPr>
          <w:rFonts w:ascii="3M Circular TT Book" w:hAnsi="3M Circular TT Book" w:cs="3M Circular TT Book"/>
        </w:rPr>
      </w:pPr>
      <w:r w:rsidRPr="00B726EB">
        <w:rPr>
          <w:rFonts w:ascii="3M Circular TT Book" w:hAnsi="3M Circular TT Book" w:cs="3M Circular TT Book"/>
        </w:rPr>
        <w:t xml:space="preserve">Product Data: Submit product data including manufacturer’s literature </w:t>
      </w:r>
      <w:r w:rsidR="00B62059" w:rsidRPr="00B726EB">
        <w:rPr>
          <w:rFonts w:ascii="3M Circular TT Book" w:hAnsi="3M Circular TT Book" w:cs="3M Circular TT Book"/>
        </w:rPr>
        <w:t xml:space="preserve">for </w:t>
      </w:r>
      <w:r w:rsidR="00D80E12" w:rsidRPr="00B726EB">
        <w:rPr>
          <w:rFonts w:ascii="3M Circular TT Book" w:hAnsi="3M Circular TT Book" w:cs="3M Circular TT Book"/>
        </w:rPr>
        <w:t>air barrier</w:t>
      </w:r>
      <w:r w:rsidR="00B62059" w:rsidRPr="00B726EB">
        <w:rPr>
          <w:rFonts w:ascii="3M Circular TT Book" w:hAnsi="3M Circular TT Book" w:cs="3M Circular TT Book"/>
        </w:rPr>
        <w:t xml:space="preserve"> indicating </w:t>
      </w:r>
      <w:r w:rsidRPr="00B726EB">
        <w:rPr>
          <w:rFonts w:ascii="3M Circular TT Book" w:hAnsi="3M Circular TT Book" w:cs="3M Circular TT Book"/>
        </w:rPr>
        <w:t>compliance with specified requirements and material characteristics.</w:t>
      </w:r>
    </w:p>
    <w:p w14:paraId="22E43246" w14:textId="77777777" w:rsidR="00BA53EA" w:rsidRPr="00B726EB" w:rsidRDefault="003A5253" w:rsidP="002B78A2">
      <w:pPr>
        <w:pStyle w:val="Heading4"/>
        <w:rPr>
          <w:rFonts w:ascii="3M Circular TT Book" w:hAnsi="3M Circular TT Book" w:cs="3M Circular TT Book"/>
        </w:rPr>
      </w:pPr>
      <w:r w:rsidRPr="00B726EB">
        <w:rPr>
          <w:rFonts w:ascii="3M Circular TT Book" w:hAnsi="3M Circular TT Book" w:cs="3M Circular TT Book"/>
        </w:rPr>
        <w:t xml:space="preserve">Submit </w:t>
      </w:r>
      <w:r w:rsidR="00C12295" w:rsidRPr="00B726EB">
        <w:rPr>
          <w:rFonts w:ascii="3M Circular TT Book" w:hAnsi="3M Circular TT Book" w:cs="3M Circular TT Book"/>
        </w:rPr>
        <w:t>list</w:t>
      </w:r>
      <w:r w:rsidRPr="00B726EB">
        <w:rPr>
          <w:rFonts w:ascii="3M Circular TT Book" w:hAnsi="3M Circular TT Book" w:cs="3M Circular TT Book"/>
        </w:rPr>
        <w:t xml:space="preserve"> of materials and accessories to be incorporated into Work</w:t>
      </w:r>
      <w:r w:rsidR="009F288A" w:rsidRPr="00B726EB">
        <w:rPr>
          <w:rFonts w:ascii="3M Circular TT Book" w:hAnsi="3M Circular TT Book" w:cs="3M Circular TT Book"/>
        </w:rPr>
        <w:t xml:space="preserve"> on </w:t>
      </w:r>
      <w:r w:rsidR="00D80E12" w:rsidRPr="00B726EB">
        <w:rPr>
          <w:rFonts w:ascii="3M Circular TT Book" w:hAnsi="3M Circular TT Book" w:cs="3M Circular TT Book"/>
        </w:rPr>
        <w:t>air barrier</w:t>
      </w:r>
      <w:r w:rsidR="009F288A" w:rsidRPr="00B726EB">
        <w:rPr>
          <w:rFonts w:ascii="3M Circular TT Book" w:hAnsi="3M Circular TT Book" w:cs="3M Circular TT Book"/>
        </w:rPr>
        <w:t xml:space="preserve"> manufacturer’s letterhead</w:t>
      </w:r>
      <w:r w:rsidRPr="00B726EB">
        <w:rPr>
          <w:rFonts w:ascii="3M Circular TT Book" w:hAnsi="3M Circular TT Book" w:cs="3M Circular TT Book"/>
        </w:rPr>
        <w:t>.</w:t>
      </w:r>
    </w:p>
    <w:p w14:paraId="27696BB1" w14:textId="77777777" w:rsidR="00BA53EA" w:rsidRPr="00B726EB" w:rsidRDefault="003A5253" w:rsidP="003A5253">
      <w:pPr>
        <w:pStyle w:val="Heading4"/>
        <w:rPr>
          <w:rFonts w:ascii="3M Circular TT Book" w:hAnsi="3M Circular TT Book" w:cs="3M Circular TT Book"/>
        </w:rPr>
      </w:pPr>
      <w:r w:rsidRPr="00B726EB">
        <w:rPr>
          <w:rFonts w:ascii="3M Circular TT Book" w:hAnsi="3M Circular TT Book" w:cs="3M Circular TT Book"/>
        </w:rPr>
        <w:t>Include product name.</w:t>
      </w:r>
    </w:p>
    <w:p w14:paraId="12552AFD" w14:textId="77777777" w:rsidR="003A5253" w:rsidRPr="00B726EB" w:rsidRDefault="003A5253" w:rsidP="003A5253">
      <w:pPr>
        <w:pStyle w:val="Heading4"/>
        <w:rPr>
          <w:rFonts w:ascii="3M Circular TT Book" w:hAnsi="3M Circular TT Book" w:cs="3M Circular TT Book"/>
        </w:rPr>
      </w:pPr>
      <w:r w:rsidRPr="00B726EB">
        <w:rPr>
          <w:rFonts w:ascii="3M Circular TT Book" w:hAnsi="3M Circular TT Book" w:cs="3M Circular TT Book"/>
        </w:rPr>
        <w:t>Include preparation instructions and recommendations, installation methods, and storage and handling requirements.</w:t>
      </w:r>
    </w:p>
    <w:p w14:paraId="685EDC89" w14:textId="77777777" w:rsidR="003A5253" w:rsidRPr="00B726EB" w:rsidRDefault="003A5253" w:rsidP="003A5253">
      <w:pPr>
        <w:pStyle w:val="Heading4"/>
        <w:rPr>
          <w:rFonts w:ascii="3M Circular TT Book" w:hAnsi="3M Circular TT Book" w:cs="3M Circular TT Book"/>
        </w:rPr>
      </w:pPr>
      <w:r w:rsidRPr="00B726EB">
        <w:rPr>
          <w:rFonts w:ascii="3M Circular TT Book" w:hAnsi="3M Circular TT Book" w:cs="3M Circular TT Book"/>
        </w:rPr>
        <w:t xml:space="preserve">Include contact information for manufacturer and their representative for this </w:t>
      </w:r>
      <w:r w:rsidR="00D80E12" w:rsidRPr="00B726EB">
        <w:rPr>
          <w:rFonts w:ascii="3M Circular TT Book" w:hAnsi="3M Circular TT Book" w:cs="3M Circular TT Book"/>
        </w:rPr>
        <w:t>P</w:t>
      </w:r>
      <w:r w:rsidR="00675184" w:rsidRPr="00B726EB">
        <w:rPr>
          <w:rFonts w:ascii="3M Circular TT Book" w:hAnsi="3M Circular TT Book" w:cs="3M Circular TT Book"/>
        </w:rPr>
        <w:t>roject</w:t>
      </w:r>
      <w:r w:rsidRPr="00B726EB">
        <w:rPr>
          <w:rFonts w:ascii="3M Circular TT Book" w:hAnsi="3M Circular TT Book" w:cs="3M Circular TT Book"/>
        </w:rPr>
        <w:t>.</w:t>
      </w:r>
    </w:p>
    <w:p w14:paraId="1A3F6F8E" w14:textId="77777777" w:rsidR="007B5278" w:rsidRPr="00B726EB" w:rsidRDefault="007B5278" w:rsidP="007B5278">
      <w:pPr>
        <w:pStyle w:val="Heading3"/>
        <w:rPr>
          <w:rFonts w:ascii="3M Circular TT Book" w:hAnsi="3M Circular TT Book" w:cs="3M Circular TT Book"/>
        </w:rPr>
      </w:pPr>
      <w:r w:rsidRPr="00B726EB">
        <w:rPr>
          <w:rFonts w:ascii="3M Circular TT Book" w:hAnsi="3M Circular TT Book" w:cs="3M Circular TT Book"/>
        </w:rPr>
        <w:t>Samples: Submit [</w:t>
      </w:r>
      <w:r w:rsidR="009876AD" w:rsidRPr="00B726EB">
        <w:rPr>
          <w:rFonts w:ascii="3M Circular TT Book" w:hAnsi="3M Circular TT Book" w:cs="3M Circular TT Book"/>
        </w:rPr>
        <w:t>1</w:t>
      </w:r>
      <w:r w:rsidR="00C549BA" w:rsidRPr="00B726EB">
        <w:rPr>
          <w:rFonts w:ascii="3M Circular TT Book" w:hAnsi="3M Circular TT Book" w:cs="3M Circular TT Book"/>
        </w:rPr>
        <w:t>00</w:t>
      </w:r>
      <w:r w:rsidRPr="00B726EB">
        <w:rPr>
          <w:rFonts w:ascii="3M Circular TT Book" w:hAnsi="3M Circular TT Book" w:cs="3M Circular TT Book"/>
        </w:rPr>
        <w:t xml:space="preserve"> x </w:t>
      </w:r>
      <w:r w:rsidR="009876AD" w:rsidRPr="00B726EB">
        <w:rPr>
          <w:rFonts w:ascii="3M Circular TT Book" w:hAnsi="3M Circular TT Book" w:cs="3M Circular TT Book"/>
        </w:rPr>
        <w:t>1</w:t>
      </w:r>
      <w:r w:rsidR="00C549BA" w:rsidRPr="00B726EB">
        <w:rPr>
          <w:rFonts w:ascii="3M Circular TT Book" w:hAnsi="3M Circular TT Book" w:cs="3M Circular TT Book"/>
        </w:rPr>
        <w:t>00</w:t>
      </w:r>
      <w:r w:rsidRPr="00B726EB">
        <w:rPr>
          <w:rFonts w:ascii="3M Circular TT Book" w:hAnsi="3M Circular TT Book" w:cs="3M Circular TT Book"/>
        </w:rPr>
        <w:t xml:space="preserve">] mm minimum sample </w:t>
      </w:r>
      <w:r w:rsidR="00D80E12" w:rsidRPr="00B726EB">
        <w:rPr>
          <w:rFonts w:ascii="3M Circular TT Book" w:hAnsi="3M Circular TT Book" w:cs="3M Circular TT Book"/>
        </w:rPr>
        <w:t>of air barrier</w:t>
      </w:r>
      <w:r w:rsidR="00C549BA" w:rsidRPr="00B726EB">
        <w:rPr>
          <w:rFonts w:ascii="3M Circular TT Book" w:hAnsi="3M Circular TT Book" w:cs="3M Circular TT Book"/>
        </w:rPr>
        <w:t xml:space="preserve"> specified</w:t>
      </w:r>
      <w:r w:rsidRPr="00B726EB">
        <w:rPr>
          <w:rFonts w:ascii="3M Circular TT Book" w:hAnsi="3M Circular TT Book" w:cs="3M Circular TT Book"/>
        </w:rPr>
        <w:t>.</w:t>
      </w:r>
    </w:p>
    <w:p w14:paraId="0EA750C3" w14:textId="77777777" w:rsidR="00B62059" w:rsidRPr="00B726EB" w:rsidRDefault="00B62059" w:rsidP="00B62059">
      <w:pPr>
        <w:pStyle w:val="Heading3"/>
        <w:rPr>
          <w:rFonts w:ascii="3M Circular TT Book" w:hAnsi="3M Circular TT Book" w:cs="3M Circular TT Book"/>
          <w:szCs w:val="22"/>
        </w:rPr>
      </w:pPr>
      <w:r w:rsidRPr="00B726EB">
        <w:rPr>
          <w:rFonts w:ascii="3M Circular TT Book" w:hAnsi="3M Circular TT Book" w:cs="3M Circular TT Book"/>
          <w:szCs w:val="22"/>
        </w:rPr>
        <w:lastRenderedPageBreak/>
        <w:t xml:space="preserve">Copy of warranties when applicable, for review by </w:t>
      </w:r>
      <w:proofErr w:type="gramStart"/>
      <w:r w:rsidRPr="00B726EB">
        <w:rPr>
          <w:rFonts w:ascii="3M Circular TT Book" w:hAnsi="3M Circular TT Book" w:cs="3M Circular TT Book"/>
          <w:szCs w:val="22"/>
        </w:rPr>
        <w:t>Consultant</w:t>
      </w:r>
      <w:proofErr w:type="gramEnd"/>
      <w:r w:rsidRPr="00B726EB">
        <w:rPr>
          <w:rFonts w:ascii="3M Circular TT Book" w:hAnsi="3M Circular TT Book" w:cs="3M Circular TT Book"/>
          <w:szCs w:val="22"/>
        </w:rPr>
        <w:t>, stating obligations, remedies, limitations, and exclusions of warranty.</w:t>
      </w:r>
    </w:p>
    <w:p w14:paraId="43D208D4" w14:textId="77777777" w:rsidR="005F5F80" w:rsidRPr="00B726EB" w:rsidRDefault="00845038" w:rsidP="005F5F80">
      <w:pPr>
        <w:pStyle w:val="Heading8"/>
        <w:rPr>
          <w:rFonts w:ascii="3M Circular TT Book" w:hAnsi="3M Circular TT Book" w:cs="3M Circular TT Book"/>
        </w:rPr>
      </w:pPr>
      <w:r w:rsidRPr="00B726EB">
        <w:rPr>
          <w:rFonts w:ascii="3M Circular TT Book" w:hAnsi="3M Circular TT Book" w:cs="3M Circular TT Book"/>
        </w:rPr>
        <w:t>3M</w:t>
      </w:r>
      <w:r w:rsidR="005F5F80" w:rsidRPr="00B726EB">
        <w:rPr>
          <w:rFonts w:ascii="3M Circular TT Book" w:hAnsi="3M Circular TT Book" w:cs="3M Circular TT Book"/>
        </w:rPr>
        <w:t xml:space="preserve"> GUIDE </w:t>
      </w:r>
      <w:r w:rsidR="00AA4999" w:rsidRPr="00B726EB">
        <w:rPr>
          <w:rFonts w:ascii="3M Circular TT Book" w:hAnsi="3M Circular TT Book" w:cs="3M Circular TT Book"/>
        </w:rPr>
        <w:t>NOTE: Delete</w:t>
      </w:r>
      <w:r w:rsidR="005F5F80" w:rsidRPr="00B726EB">
        <w:rPr>
          <w:rFonts w:ascii="3M Circular TT Book" w:hAnsi="3M Circular TT Book" w:cs="3M Circular TT Book"/>
        </w:rPr>
        <w:t xml:space="preserve"> the following Paragraph if LEED certification is not a consideration for the project.</w:t>
      </w:r>
    </w:p>
    <w:p w14:paraId="6BA98B7F" w14:textId="77777777" w:rsidR="007B5278" w:rsidRPr="00B726EB" w:rsidRDefault="007B5278" w:rsidP="007B5278">
      <w:pPr>
        <w:pStyle w:val="Heading3"/>
        <w:rPr>
          <w:rFonts w:ascii="3M Circular TT Book" w:hAnsi="3M Circular TT Book" w:cs="3M Circular TT Book"/>
        </w:rPr>
      </w:pPr>
      <w:r w:rsidRPr="00B726EB">
        <w:rPr>
          <w:rFonts w:ascii="3M Circular TT Book" w:hAnsi="3M Circular TT Book" w:cs="3M Circular TT Book"/>
        </w:rPr>
        <w:t>Sustainable Design (LEED).</w:t>
      </w:r>
    </w:p>
    <w:p w14:paraId="62598936" w14:textId="77777777" w:rsidR="005F5F80" w:rsidRPr="00B726EB" w:rsidRDefault="00845038" w:rsidP="005F5F80">
      <w:pPr>
        <w:pStyle w:val="Heading8"/>
        <w:rPr>
          <w:rFonts w:ascii="3M Circular TT Book" w:hAnsi="3M Circular TT Book" w:cs="3M Circular TT Book"/>
        </w:rPr>
      </w:pPr>
      <w:r w:rsidRPr="00B726EB">
        <w:rPr>
          <w:rFonts w:ascii="3M Circular TT Book" w:hAnsi="3M Circular TT Book" w:cs="3M Circular TT Book"/>
        </w:rPr>
        <w:t>3M</w:t>
      </w:r>
      <w:r w:rsidR="005F5F80" w:rsidRPr="00B726EB">
        <w:rPr>
          <w:rFonts w:ascii="3M Circular TT Book" w:hAnsi="3M Circular TT Book" w:cs="3M Circular TT Book"/>
        </w:rPr>
        <w:t xml:space="preserve"> GUIDE </w:t>
      </w:r>
      <w:r w:rsidR="00AA4999" w:rsidRPr="00B726EB">
        <w:rPr>
          <w:rFonts w:ascii="3M Circular TT Book" w:hAnsi="3M Circular TT Book" w:cs="3M Circular TT Book"/>
        </w:rPr>
        <w:t>NOTE: Retain</w:t>
      </w:r>
      <w:r w:rsidR="005F5F80" w:rsidRPr="00B726EB">
        <w:rPr>
          <w:rFonts w:ascii="3M Circular TT Book" w:hAnsi="3M Circular TT Book" w:cs="3M Circular TT Book"/>
        </w:rPr>
        <w:t xml:space="preserve"> and edit the following Paragraph to meet project requirements. Verify section number and title of Division 01 section which deals with LEED Requirements on project before editing the Paragraph.</w:t>
      </w:r>
    </w:p>
    <w:p w14:paraId="1FF1C30C" w14:textId="77777777" w:rsidR="007B5278" w:rsidRPr="00B726EB" w:rsidRDefault="007B5278" w:rsidP="007B5278">
      <w:pPr>
        <w:pStyle w:val="Heading4"/>
        <w:rPr>
          <w:rFonts w:ascii="3M Circular TT Book" w:hAnsi="3M Circular TT Book" w:cs="3M Circular TT Book"/>
        </w:rPr>
      </w:pPr>
      <w:r w:rsidRPr="00B726EB">
        <w:rPr>
          <w:rFonts w:ascii="3M Circular TT Book" w:hAnsi="3M Circular TT Book" w:cs="3M Circular TT Book"/>
        </w:rPr>
        <w:t>Make LEED Submittals in accordance with Section [01 35 21 – LEED Requirements]</w:t>
      </w:r>
      <w:r w:rsidR="00D53999" w:rsidRPr="00B726EB">
        <w:rPr>
          <w:rFonts w:ascii="3M Circular TT Book" w:hAnsi="3M Circular TT Book" w:cs="3M Circular TT Book"/>
        </w:rPr>
        <w:t xml:space="preserve"> [01 35 63 - Sustainability Certification </w:t>
      </w:r>
      <w:r w:rsidR="00675184" w:rsidRPr="00B726EB">
        <w:rPr>
          <w:rFonts w:ascii="3M Circular TT Book" w:hAnsi="3M Circular TT Book" w:cs="3M Circular TT Book"/>
        </w:rPr>
        <w:t>project</w:t>
      </w:r>
      <w:r w:rsidR="00D53999" w:rsidRPr="00B726EB">
        <w:rPr>
          <w:rFonts w:ascii="3M Circular TT Book" w:hAnsi="3M Circular TT Book" w:cs="3M Circular TT Book"/>
        </w:rPr>
        <w:t xml:space="preserve"> Requirements]</w:t>
      </w:r>
      <w:r w:rsidRPr="00B726EB">
        <w:rPr>
          <w:rFonts w:ascii="3M Circular TT Book" w:hAnsi="3M Circular TT Book" w:cs="3M Circular TT Book"/>
        </w:rPr>
        <w:t>.</w:t>
      </w:r>
    </w:p>
    <w:p w14:paraId="18D46274" w14:textId="504B35B5" w:rsidR="009368AC" w:rsidRPr="00B726EB" w:rsidRDefault="009368AC" w:rsidP="007B5278">
      <w:pPr>
        <w:pStyle w:val="Heading5"/>
        <w:rPr>
          <w:rFonts w:ascii="3M Circular TT Book" w:hAnsi="3M Circular TT Book" w:cs="3M Circular TT Book"/>
        </w:rPr>
      </w:pPr>
      <w:r w:rsidRPr="00B726EB">
        <w:rPr>
          <w:rFonts w:ascii="3M Circular TT Book" w:hAnsi="3M Circular TT Book" w:cs="3M Circular TT Book"/>
          <w:sz w:val="20"/>
        </w:rPr>
        <w:t xml:space="preserve">IEQ Credit 4: Low VOC </w:t>
      </w:r>
      <w:r w:rsidR="00B16184" w:rsidRPr="00B726EB">
        <w:rPr>
          <w:rFonts w:ascii="3M Circular TT Book" w:hAnsi="3M Circular TT Book" w:cs="3M Circular TT Book"/>
          <w:sz w:val="20"/>
        </w:rPr>
        <w:t xml:space="preserve">content </w:t>
      </w:r>
      <w:r w:rsidRPr="00B726EB">
        <w:rPr>
          <w:rFonts w:ascii="3M Circular TT Book" w:hAnsi="3M Circular TT Book" w:cs="3M Circular TT Book"/>
          <w:sz w:val="20"/>
        </w:rPr>
        <w:t>sealants, adhesives, and primers</w:t>
      </w:r>
      <w:r w:rsidR="009C6879">
        <w:rPr>
          <w:rFonts w:ascii="3M Circular TT Book" w:hAnsi="3M Circular TT Book" w:cs="3M Circular TT Book"/>
          <w:sz w:val="20"/>
        </w:rPr>
        <w:t>.</w:t>
      </w:r>
    </w:p>
    <w:p w14:paraId="26D1AD5F" w14:textId="77777777" w:rsidR="009368AC" w:rsidRPr="00B726EB" w:rsidRDefault="009368AC" w:rsidP="007B5278">
      <w:pPr>
        <w:pStyle w:val="Heading5"/>
        <w:rPr>
          <w:rFonts w:ascii="3M Circular TT Book" w:hAnsi="3M Circular TT Book" w:cs="3M Circular TT Book"/>
        </w:rPr>
      </w:pPr>
      <w:r w:rsidRPr="00B726EB">
        <w:rPr>
          <w:rFonts w:ascii="3M Circular TT Book" w:hAnsi="3M Circular TT Book" w:cs="3M Circular TT Book"/>
          <w:sz w:val="20"/>
        </w:rPr>
        <w:t>IEQ Credit 4.1:</w:t>
      </w:r>
      <w:r w:rsidR="00B16184" w:rsidRPr="00B726EB">
        <w:rPr>
          <w:rFonts w:ascii="3M Circular TT Book" w:hAnsi="3M Circular TT Book" w:cs="3M Circular TT Book"/>
          <w:sz w:val="20"/>
        </w:rPr>
        <w:t xml:space="preserve"> </w:t>
      </w:r>
      <w:r w:rsidR="00AA4999" w:rsidRPr="00B726EB">
        <w:rPr>
          <w:rFonts w:ascii="3M Circular TT Book" w:hAnsi="3M Circular TT Book" w:cs="3M Circular TT Book"/>
          <w:sz w:val="20"/>
        </w:rPr>
        <w:t>Low VOC</w:t>
      </w:r>
      <w:r w:rsidR="00B16184" w:rsidRPr="00B726EB">
        <w:rPr>
          <w:rFonts w:ascii="3M Circular TT Book" w:hAnsi="3M Circular TT Book" w:cs="3M Circular TT Book"/>
          <w:sz w:val="20"/>
        </w:rPr>
        <w:t xml:space="preserve"> content</w:t>
      </w:r>
      <w:r w:rsidRPr="00B726EB">
        <w:rPr>
          <w:rFonts w:ascii="3M Circular TT Book" w:hAnsi="3M Circular TT Book" w:cs="3M Circular TT Book"/>
          <w:sz w:val="20"/>
        </w:rPr>
        <w:t xml:space="preserve"> adhesives, sealants, and sealant primers used inside weatherproofing system.</w:t>
      </w:r>
    </w:p>
    <w:p w14:paraId="54F4D5F3" w14:textId="77777777" w:rsidR="007B5278" w:rsidRPr="00B726EB" w:rsidRDefault="007B5278" w:rsidP="007B5278">
      <w:pPr>
        <w:pStyle w:val="Heading5"/>
        <w:rPr>
          <w:rFonts w:ascii="3M Circular TT Book" w:hAnsi="3M Circular TT Book" w:cs="3M Circular TT Book"/>
        </w:rPr>
      </w:pPr>
      <w:r w:rsidRPr="00B726EB">
        <w:rPr>
          <w:rFonts w:ascii="3M Circular TT Book" w:hAnsi="3M Circular TT Book" w:cs="3M Circular TT Book"/>
        </w:rPr>
        <w:t xml:space="preserve">MR Credits 5: Verify location where </w:t>
      </w:r>
      <w:r w:rsidR="00D80E12" w:rsidRPr="00B726EB">
        <w:rPr>
          <w:rFonts w:ascii="3M Circular TT Book" w:hAnsi="3M Circular TT Book" w:cs="3M Circular TT Book"/>
        </w:rPr>
        <w:t>air barrier</w:t>
      </w:r>
      <w:r w:rsidR="007B2F3C" w:rsidRPr="00B726EB">
        <w:rPr>
          <w:rFonts w:ascii="3M Circular TT Book" w:hAnsi="3M Circular TT Book" w:cs="3M Circular TT Book"/>
        </w:rPr>
        <w:t xml:space="preserve"> materials are </w:t>
      </w:r>
      <w:r w:rsidRPr="00B726EB">
        <w:rPr>
          <w:rFonts w:ascii="3M Circular TT Book" w:hAnsi="3M Circular TT Book" w:cs="3M Circular TT Book"/>
        </w:rPr>
        <w:t xml:space="preserve">extracted, </w:t>
      </w:r>
      <w:proofErr w:type="gramStart"/>
      <w:r w:rsidRPr="00B726EB">
        <w:rPr>
          <w:rFonts w:ascii="3M Circular TT Book" w:hAnsi="3M Circular TT Book" w:cs="3M Circular TT Book"/>
        </w:rPr>
        <w:t>processed</w:t>
      </w:r>
      <w:proofErr w:type="gramEnd"/>
      <w:r w:rsidRPr="00B726EB">
        <w:rPr>
          <w:rFonts w:ascii="3M Circular TT Book" w:hAnsi="3M Circular TT Book" w:cs="3M Circular TT Book"/>
        </w:rPr>
        <w:t xml:space="preserve"> and manufactured.</w:t>
      </w:r>
    </w:p>
    <w:p w14:paraId="4FC0AD35" w14:textId="77777777" w:rsidR="002F5CCB" w:rsidRPr="00B726EB" w:rsidRDefault="002F5CCB" w:rsidP="002F5CCB">
      <w:pPr>
        <w:pStyle w:val="Heading2"/>
        <w:rPr>
          <w:rFonts w:ascii="3M Circular TT Book" w:hAnsi="3M Circular TT Book" w:cs="3M Circular TT Book"/>
        </w:rPr>
      </w:pPr>
      <w:r w:rsidRPr="00B726EB">
        <w:rPr>
          <w:rFonts w:ascii="3M Circular TT Book" w:hAnsi="3M Circular TT Book" w:cs="3M Circular TT Book"/>
        </w:rPr>
        <w:t>INFORMATIONAL SUBMITTALS</w:t>
      </w:r>
    </w:p>
    <w:p w14:paraId="2DC1B39B" w14:textId="4C9FF30C" w:rsidR="00C549BA" w:rsidRPr="00B726EB" w:rsidRDefault="00C549BA" w:rsidP="00C549BA">
      <w:pPr>
        <w:pStyle w:val="Heading3"/>
        <w:rPr>
          <w:rFonts w:ascii="3M Circular TT Book" w:hAnsi="3M Circular TT Book" w:cs="3M Circular TT Book"/>
        </w:rPr>
      </w:pPr>
      <w:r w:rsidRPr="00B726EB">
        <w:rPr>
          <w:rFonts w:ascii="3M Circular TT Book" w:hAnsi="3M Circular TT Book" w:cs="3M Circular TT Book"/>
        </w:rPr>
        <w:t>Make submittals in accordance with Section [01 33 00 </w:t>
      </w:r>
      <w:r w:rsidR="00B726EB" w:rsidRPr="00B726EB">
        <w:rPr>
          <w:rFonts w:ascii="3M Circular TT Book" w:hAnsi="3M Circular TT Book" w:cs="3M Circular TT Book"/>
        </w:rPr>
        <w:t>—</w:t>
      </w:r>
      <w:r w:rsidRPr="00B726EB">
        <w:rPr>
          <w:rFonts w:ascii="3M Circular TT Book" w:hAnsi="3M Circular TT Book" w:cs="3M Circular TT Book"/>
        </w:rPr>
        <w:t> Submittal Procedures].</w:t>
      </w:r>
    </w:p>
    <w:p w14:paraId="7B14039E" w14:textId="73A1853F" w:rsidR="00C549BA" w:rsidRPr="00B726EB" w:rsidRDefault="00C549BA" w:rsidP="00C549BA">
      <w:pPr>
        <w:pStyle w:val="Heading3"/>
        <w:rPr>
          <w:rFonts w:ascii="3M Circular TT Book" w:hAnsi="3M Circular TT Book" w:cs="3M Circular TT Book"/>
        </w:rPr>
      </w:pPr>
      <w:r w:rsidRPr="00B726EB">
        <w:rPr>
          <w:rFonts w:ascii="3M Circular TT Book" w:hAnsi="3M Circular TT Book" w:cs="3M Circular TT Book"/>
        </w:rPr>
        <w:t xml:space="preserve">Submit WHMIS </w:t>
      </w:r>
      <w:r w:rsidR="00395862" w:rsidRPr="00B726EB">
        <w:rPr>
          <w:rFonts w:ascii="3M Circular TT Book" w:hAnsi="3M Circular TT Book" w:cs="3M Circular TT Book"/>
        </w:rPr>
        <w:t>AIS</w:t>
      </w:r>
      <w:r w:rsidR="00F446AC" w:rsidRPr="00B726EB">
        <w:rPr>
          <w:rFonts w:ascii="3M Circular TT Book" w:hAnsi="3M Circular TT Book" w:cs="3M Circular TT Book"/>
        </w:rPr>
        <w:t xml:space="preserve"> </w:t>
      </w:r>
      <w:r w:rsidR="00395862" w:rsidRPr="00B726EB">
        <w:rPr>
          <w:rFonts w:ascii="3M Circular TT Book" w:hAnsi="3M Circular TT Book" w:cs="3M Circular TT Book"/>
        </w:rPr>
        <w:t>–</w:t>
      </w:r>
      <w:r w:rsidR="00F446AC" w:rsidRPr="00B726EB">
        <w:rPr>
          <w:rFonts w:ascii="3M Circular TT Book" w:hAnsi="3M Circular TT Book" w:cs="3M Circular TT Book"/>
        </w:rPr>
        <w:t xml:space="preserve"> </w:t>
      </w:r>
      <w:r w:rsidR="00395862" w:rsidRPr="00B726EB">
        <w:rPr>
          <w:rFonts w:ascii="3M Circular TT Book" w:hAnsi="3M Circular TT Book" w:cs="3M Circular TT Book"/>
        </w:rPr>
        <w:t>Article Information Sheets</w:t>
      </w:r>
      <w:r w:rsidRPr="00B726EB">
        <w:rPr>
          <w:rFonts w:ascii="3M Circular TT Book" w:hAnsi="3M Circular TT Book" w:cs="3M Circular TT Book"/>
        </w:rPr>
        <w:t xml:space="preserve"> for product.</w:t>
      </w:r>
    </w:p>
    <w:p w14:paraId="49DBBB16" w14:textId="77777777" w:rsidR="007B2F3C" w:rsidRPr="00B726EB" w:rsidRDefault="007B2F3C" w:rsidP="007B2F3C">
      <w:pPr>
        <w:pStyle w:val="Heading3"/>
        <w:rPr>
          <w:rFonts w:ascii="3M Circular TT Book" w:hAnsi="3M Circular TT Book" w:cs="3M Circular TT Book"/>
        </w:rPr>
      </w:pPr>
      <w:r w:rsidRPr="00B726EB">
        <w:rPr>
          <w:rFonts w:ascii="3M Circular TT Book" w:hAnsi="3M Circular TT Book" w:cs="3M Circular TT Book"/>
        </w:rPr>
        <w:t>Test Reports: Submit evaluation service reports, if available, or other independent testing agency reports showing compliance with specified performance characteristics and physical properties.</w:t>
      </w:r>
    </w:p>
    <w:p w14:paraId="0DA50A0C" w14:textId="77777777" w:rsidR="00B62059" w:rsidRPr="00B726EB" w:rsidRDefault="00B62059" w:rsidP="007B2F3C">
      <w:pPr>
        <w:pStyle w:val="Heading3"/>
        <w:rPr>
          <w:rFonts w:ascii="3M Circular TT Book" w:hAnsi="3M Circular TT Book" w:cs="3M Circular TT Book"/>
          <w:szCs w:val="22"/>
        </w:rPr>
      </w:pPr>
      <w:r w:rsidRPr="00B726EB">
        <w:rPr>
          <w:rFonts w:ascii="3M Circular TT Book" w:hAnsi="3M Circular TT Book" w:cs="3M Circular TT Book"/>
          <w:szCs w:val="22"/>
        </w:rPr>
        <w:t>Certifications:</w:t>
      </w:r>
      <w:r w:rsidR="00AA4999" w:rsidRPr="00B726EB">
        <w:rPr>
          <w:rFonts w:ascii="3M Circular TT Book" w:hAnsi="3M Circular TT Book" w:cs="3M Circular TT Book"/>
          <w:szCs w:val="22"/>
        </w:rPr>
        <w:t xml:space="preserve"> </w:t>
      </w:r>
      <w:r w:rsidRPr="00B726EB">
        <w:rPr>
          <w:rFonts w:ascii="3M Circular TT Book" w:hAnsi="3M Circular TT Book" w:cs="3M Circular TT Book"/>
          <w:szCs w:val="22"/>
        </w:rPr>
        <w:t xml:space="preserve">When requested by </w:t>
      </w:r>
      <w:proofErr w:type="gramStart"/>
      <w:r w:rsidRPr="00B726EB">
        <w:rPr>
          <w:rFonts w:ascii="3M Circular TT Book" w:hAnsi="3M Circular TT Book" w:cs="3M Circular TT Book"/>
          <w:szCs w:val="22"/>
        </w:rPr>
        <w:t>Consultant</w:t>
      </w:r>
      <w:proofErr w:type="gramEnd"/>
      <w:r w:rsidRPr="00B726EB">
        <w:rPr>
          <w:rFonts w:ascii="3M Circular TT Book" w:hAnsi="3M Circular TT Book" w:cs="3M Circular TT Book"/>
          <w:szCs w:val="22"/>
        </w:rPr>
        <w:t xml:space="preserve"> showing compliance with specified standards.</w:t>
      </w:r>
    </w:p>
    <w:p w14:paraId="0F7F13AD" w14:textId="77777777" w:rsidR="00912833" w:rsidRPr="00B726EB" w:rsidRDefault="00912833" w:rsidP="00912833">
      <w:pPr>
        <w:pStyle w:val="Heading3"/>
        <w:rPr>
          <w:rFonts w:ascii="3M Circular TT Book" w:hAnsi="3M Circular TT Book" w:cs="3M Circular TT Book"/>
        </w:rPr>
      </w:pPr>
      <w:r w:rsidRPr="00B726EB">
        <w:rPr>
          <w:rFonts w:ascii="3M Circular TT Book" w:hAnsi="3M Circular TT Book" w:cs="3M Circular TT Book"/>
        </w:rPr>
        <w:t xml:space="preserve">Field Reports: Submit manufacturer’s field reports within </w:t>
      </w:r>
      <w:r w:rsidR="004F0B50" w:rsidRPr="00B726EB">
        <w:rPr>
          <w:rFonts w:ascii="3M Circular TT Book" w:hAnsi="3M Circular TT Book" w:cs="3M Circular TT Book"/>
        </w:rPr>
        <w:t>three</w:t>
      </w:r>
      <w:r w:rsidRPr="00B726EB">
        <w:rPr>
          <w:rFonts w:ascii="3M Circular TT Book" w:hAnsi="3M Circular TT Book" w:cs="3M Circular TT Book"/>
        </w:rPr>
        <w:t xml:space="preserve"> days of each manufacturer representative’s site visit and inspection.</w:t>
      </w:r>
    </w:p>
    <w:p w14:paraId="192298DC" w14:textId="77777777" w:rsidR="007B2F3C" w:rsidRPr="00B726EB" w:rsidRDefault="00D80E12" w:rsidP="007B2F3C">
      <w:pPr>
        <w:pStyle w:val="Heading3"/>
        <w:rPr>
          <w:rFonts w:ascii="3M Circular TT Book" w:hAnsi="3M Circular TT Book" w:cs="3M Circular TT Book"/>
        </w:rPr>
      </w:pPr>
      <w:r w:rsidRPr="00B726EB">
        <w:rPr>
          <w:rFonts w:ascii="3M Circular TT Book" w:hAnsi="3M Circular TT Book" w:cs="3M Circular TT Book"/>
        </w:rPr>
        <w:t>Air Barrier</w:t>
      </w:r>
      <w:r w:rsidR="007B2F3C" w:rsidRPr="00B726EB">
        <w:rPr>
          <w:rFonts w:ascii="3M Circular TT Book" w:hAnsi="3M Circular TT Book" w:cs="3M Circular TT Book"/>
        </w:rPr>
        <w:t xml:space="preserve"> Installer Qualifications: Submit letter verifying installer’s experience with work </w:t>
      </w:r>
      <w:proofErr w:type="gramStart"/>
      <w:r w:rsidR="007B2F3C" w:rsidRPr="00B726EB">
        <w:rPr>
          <w:rFonts w:ascii="3M Circular TT Book" w:hAnsi="3M Circular TT Book" w:cs="3M Circular TT Book"/>
        </w:rPr>
        <w:t>similar to</w:t>
      </w:r>
      <w:proofErr w:type="gramEnd"/>
      <w:r w:rsidR="007B2F3C" w:rsidRPr="00B726EB">
        <w:rPr>
          <w:rFonts w:ascii="3M Circular TT Book" w:hAnsi="3M Circular TT Book" w:cs="3M Circular TT Book"/>
        </w:rPr>
        <w:t xml:space="preserve"> work of this Section.</w:t>
      </w:r>
    </w:p>
    <w:p w14:paraId="5F4EEE8F" w14:textId="77777777" w:rsidR="00632F11" w:rsidRPr="00B726EB" w:rsidRDefault="006E1EFC" w:rsidP="00632F11">
      <w:pPr>
        <w:pStyle w:val="Heading2"/>
        <w:rPr>
          <w:rFonts w:ascii="3M Circular TT Book" w:hAnsi="3M Circular TT Book" w:cs="3M Circular TT Book"/>
        </w:rPr>
      </w:pPr>
      <w:r w:rsidRPr="00B726EB">
        <w:rPr>
          <w:rFonts w:ascii="3M Circular TT Book" w:hAnsi="3M Circular TT Book" w:cs="3M Circular TT Book"/>
        </w:rPr>
        <w:t>CLOSEOUT</w:t>
      </w:r>
      <w:r w:rsidR="00632F11" w:rsidRPr="00B726EB">
        <w:rPr>
          <w:rFonts w:ascii="3M Circular TT Book" w:hAnsi="3M Circular TT Book" w:cs="3M Circular TT Book"/>
        </w:rPr>
        <w:t xml:space="preserve"> SUBMITTALS</w:t>
      </w:r>
    </w:p>
    <w:p w14:paraId="7222DE74" w14:textId="77777777" w:rsidR="009F288A" w:rsidRPr="00B726EB" w:rsidRDefault="00845038" w:rsidP="009F288A">
      <w:pPr>
        <w:pStyle w:val="Heading8"/>
        <w:rPr>
          <w:rFonts w:ascii="3M Circular TT Book" w:hAnsi="3M Circular TT Book" w:cs="3M Circular TT Book"/>
        </w:rPr>
      </w:pPr>
      <w:r w:rsidRPr="00B726EB">
        <w:rPr>
          <w:rFonts w:ascii="3M Circular TT Book" w:hAnsi="3M Circular TT Book" w:cs="3M Circular TT Book"/>
        </w:rPr>
        <w:t>3M</w:t>
      </w:r>
      <w:r w:rsidR="009F288A" w:rsidRPr="00B726EB">
        <w:rPr>
          <w:rFonts w:ascii="3M Circular TT Book" w:hAnsi="3M Circular TT Book" w:cs="3M Circular TT Book"/>
        </w:rPr>
        <w:t xml:space="preserve"> GUIDE </w:t>
      </w:r>
      <w:r w:rsidR="00AA4999" w:rsidRPr="00B726EB">
        <w:rPr>
          <w:rFonts w:ascii="3M Circular TT Book" w:hAnsi="3M Circular TT Book" w:cs="3M Circular TT Book"/>
        </w:rPr>
        <w:t>NOTE: Retain</w:t>
      </w:r>
      <w:r w:rsidR="009F288A" w:rsidRPr="00B726EB">
        <w:rPr>
          <w:rFonts w:ascii="3M Circular TT Book" w:hAnsi="3M Circular TT Book" w:cs="3M Circular TT Book"/>
        </w:rPr>
        <w:t xml:space="preserve"> and edit the following Paragraph to meet project requirements. Verify section number and title of Division 01 section which deals with Closeout Submittals on project before editing the Paragraph.</w:t>
      </w:r>
    </w:p>
    <w:p w14:paraId="3EBD07AB" w14:textId="20CC8F37" w:rsidR="009F288A" w:rsidRPr="00B726EB" w:rsidRDefault="009F288A" w:rsidP="00632F11">
      <w:pPr>
        <w:pStyle w:val="Heading3"/>
        <w:rPr>
          <w:rFonts w:ascii="3M Circular TT Book" w:hAnsi="3M Circular TT Book" w:cs="3M Circular TT Book"/>
        </w:rPr>
      </w:pPr>
      <w:r w:rsidRPr="00B726EB">
        <w:rPr>
          <w:rFonts w:ascii="3M Circular TT Book" w:hAnsi="3M Circular TT Book" w:cs="3M Circular TT Book"/>
        </w:rPr>
        <w:t xml:space="preserve">Make submittals in accordance with Section [01 77 00 </w:t>
      </w:r>
      <w:r w:rsidR="00B726EB" w:rsidRPr="00B726EB">
        <w:rPr>
          <w:rFonts w:ascii="3M Circular TT Book" w:hAnsi="3M Circular TT Book" w:cs="3M Circular TT Book"/>
        </w:rPr>
        <w:t>—</w:t>
      </w:r>
      <w:r w:rsidRPr="00B726EB">
        <w:rPr>
          <w:rFonts w:ascii="3M Circular TT Book" w:hAnsi="3M Circular TT Book" w:cs="3M Circular TT Book"/>
        </w:rPr>
        <w:t xml:space="preserve"> Closeout Procedures] [01 78 00 </w:t>
      </w:r>
      <w:r w:rsidR="00B726EB" w:rsidRPr="00B726EB">
        <w:rPr>
          <w:rFonts w:ascii="3M Circular TT Book" w:hAnsi="3M Circular TT Book" w:cs="3M Circular TT Book"/>
        </w:rPr>
        <w:t>—</w:t>
      </w:r>
      <w:r w:rsidRPr="00B726EB">
        <w:rPr>
          <w:rFonts w:ascii="3M Circular TT Book" w:hAnsi="3M Circular TT Book" w:cs="3M Circular TT Book"/>
        </w:rPr>
        <w:t xml:space="preserve"> Closeout Submittals].</w:t>
      </w:r>
    </w:p>
    <w:p w14:paraId="74DC0AF4" w14:textId="77777777" w:rsidR="007B12BC" w:rsidRPr="00B726EB" w:rsidRDefault="00845038" w:rsidP="007B12BC">
      <w:pPr>
        <w:pStyle w:val="Heading8"/>
        <w:rPr>
          <w:rFonts w:ascii="3M Circular TT Book" w:hAnsi="3M Circular TT Book" w:cs="3M Circular TT Book"/>
        </w:rPr>
      </w:pPr>
      <w:r w:rsidRPr="00B726EB">
        <w:rPr>
          <w:rFonts w:ascii="3M Circular TT Book" w:hAnsi="3M Circular TT Book" w:cs="3M Circular TT Book"/>
        </w:rPr>
        <w:t>3M</w:t>
      </w:r>
      <w:r w:rsidR="007B12BC" w:rsidRPr="00B726EB">
        <w:rPr>
          <w:rFonts w:ascii="3M Circular TT Book" w:hAnsi="3M Circular TT Book" w:cs="3M Circular TT Book"/>
        </w:rPr>
        <w:t xml:space="preserve"> GUIDE </w:t>
      </w:r>
      <w:r w:rsidR="00AA4999" w:rsidRPr="00B726EB">
        <w:rPr>
          <w:rFonts w:ascii="3M Circular TT Book" w:hAnsi="3M Circular TT Book" w:cs="3M Circular TT Book"/>
        </w:rPr>
        <w:t>NOTE: Retain</w:t>
      </w:r>
      <w:r w:rsidR="007B12BC" w:rsidRPr="00B726EB">
        <w:rPr>
          <w:rFonts w:ascii="3M Circular TT Book" w:hAnsi="3M Circular TT Book" w:cs="3M Circular TT Book"/>
        </w:rPr>
        <w:t xml:space="preserve"> and edit the following Paragraph to meet project requirements. Verify section number and title of Division 01 section which deals with Operation and Maintenance Data on project before editing the Paragraph. </w:t>
      </w:r>
    </w:p>
    <w:p w14:paraId="389D18B2" w14:textId="26969538" w:rsidR="00632F11" w:rsidRPr="00B726EB" w:rsidRDefault="006E1EFC" w:rsidP="00632F11">
      <w:pPr>
        <w:pStyle w:val="Heading3"/>
        <w:rPr>
          <w:rFonts w:ascii="3M Circular TT Book" w:hAnsi="3M Circular TT Book" w:cs="3M Circular TT Book"/>
        </w:rPr>
      </w:pPr>
      <w:r w:rsidRPr="00B726EB">
        <w:rPr>
          <w:rFonts w:ascii="3M Circular TT Book" w:hAnsi="3M Circular TT Book" w:cs="3M Circular TT Book"/>
        </w:rPr>
        <w:t xml:space="preserve">Operation and Maintenance Data: Supply maintenance data for </w:t>
      </w:r>
      <w:r w:rsidR="00D80E12" w:rsidRPr="00B726EB">
        <w:rPr>
          <w:rFonts w:ascii="3M Circular TT Book" w:hAnsi="3M Circular TT Book" w:cs="3M Circular TT Book"/>
        </w:rPr>
        <w:t>air barrier</w:t>
      </w:r>
      <w:r w:rsidR="009F288A" w:rsidRPr="00B726EB">
        <w:rPr>
          <w:rFonts w:ascii="3M Circular TT Book" w:hAnsi="3M Circular TT Book" w:cs="3M Circular TT Book"/>
        </w:rPr>
        <w:t xml:space="preserve"> </w:t>
      </w:r>
      <w:r w:rsidRPr="00B726EB">
        <w:rPr>
          <w:rFonts w:ascii="3M Circular TT Book" w:hAnsi="3M Circular TT Book" w:cs="3M Circular TT Book"/>
        </w:rPr>
        <w:t xml:space="preserve">materials for incorporation into manual specified in </w:t>
      </w:r>
      <w:r w:rsidR="009F288A" w:rsidRPr="00B726EB">
        <w:rPr>
          <w:rFonts w:ascii="3M Circular TT Book" w:hAnsi="3M Circular TT Book" w:cs="3M Circular TT Book"/>
        </w:rPr>
        <w:t xml:space="preserve">Section [01 77 00 </w:t>
      </w:r>
      <w:r w:rsidR="00B726EB" w:rsidRPr="00B726EB">
        <w:rPr>
          <w:rFonts w:ascii="3M Circular TT Book" w:hAnsi="3M Circular TT Book" w:cs="3M Circular TT Book"/>
        </w:rPr>
        <w:t>—</w:t>
      </w:r>
      <w:r w:rsidR="009F288A" w:rsidRPr="00B726EB">
        <w:rPr>
          <w:rFonts w:ascii="3M Circular TT Book" w:hAnsi="3M Circular TT Book" w:cs="3M Circular TT Book"/>
        </w:rPr>
        <w:t xml:space="preserve"> Closeout Procedures] [01</w:t>
      </w:r>
      <w:r w:rsidR="00227AAA" w:rsidRPr="00B726EB">
        <w:rPr>
          <w:rFonts w:ascii="3M Circular TT Book" w:hAnsi="3M Circular TT Book" w:cs="3M Circular TT Book"/>
        </w:rPr>
        <w:t> </w:t>
      </w:r>
      <w:r w:rsidR="009F288A" w:rsidRPr="00B726EB">
        <w:rPr>
          <w:rFonts w:ascii="3M Circular TT Book" w:hAnsi="3M Circular TT Book" w:cs="3M Circular TT Book"/>
        </w:rPr>
        <w:t>78</w:t>
      </w:r>
      <w:r w:rsidR="00227AAA" w:rsidRPr="00B726EB">
        <w:rPr>
          <w:rFonts w:ascii="3M Circular TT Book" w:hAnsi="3M Circular TT Book" w:cs="3M Circular TT Book"/>
        </w:rPr>
        <w:t> </w:t>
      </w:r>
      <w:r w:rsidR="009F288A" w:rsidRPr="00B726EB">
        <w:rPr>
          <w:rFonts w:ascii="3M Circular TT Book" w:hAnsi="3M Circular TT Book" w:cs="3M Circular TT Book"/>
        </w:rPr>
        <w:t xml:space="preserve">00 </w:t>
      </w:r>
      <w:r w:rsidR="00B726EB" w:rsidRPr="00B726EB">
        <w:rPr>
          <w:rFonts w:ascii="3M Circular TT Book" w:hAnsi="3M Circular TT Book" w:cs="3M Circular TT Book"/>
        </w:rPr>
        <w:t>—</w:t>
      </w:r>
      <w:r w:rsidR="009F288A" w:rsidRPr="00B726EB">
        <w:rPr>
          <w:rFonts w:ascii="3M Circular TT Book" w:hAnsi="3M Circular TT Book" w:cs="3M Circular TT Book"/>
        </w:rPr>
        <w:t xml:space="preserve"> Closeout Submittals]</w:t>
      </w:r>
      <w:r w:rsidR="007B12BC" w:rsidRPr="00B726EB">
        <w:rPr>
          <w:rFonts w:ascii="3M Circular TT Book" w:hAnsi="3M Circular TT Book" w:cs="3M Circular TT Book"/>
        </w:rPr>
        <w:t xml:space="preserve"> [01 78 23 </w:t>
      </w:r>
      <w:r w:rsidR="00B726EB" w:rsidRPr="00B726EB">
        <w:rPr>
          <w:rFonts w:ascii="3M Circular TT Book" w:hAnsi="3M Circular TT Book" w:cs="3M Circular TT Book"/>
        </w:rPr>
        <w:t>—</w:t>
      </w:r>
      <w:r w:rsidR="007B12BC" w:rsidRPr="00B726EB">
        <w:rPr>
          <w:rFonts w:ascii="3M Circular TT Book" w:hAnsi="3M Circular TT Book" w:cs="3M Circular TT Book"/>
        </w:rPr>
        <w:t xml:space="preserve"> Operation and Maintenance Manuals]</w:t>
      </w:r>
      <w:r w:rsidRPr="00B726EB">
        <w:rPr>
          <w:rFonts w:ascii="3M Circular TT Book" w:hAnsi="3M Circular TT Book" w:cs="3M Circular TT Book"/>
        </w:rPr>
        <w:t>.</w:t>
      </w:r>
    </w:p>
    <w:p w14:paraId="7DC9276C" w14:textId="77777777" w:rsidR="006E1EFC" w:rsidRPr="00B726EB" w:rsidRDefault="00845038" w:rsidP="006E1EFC">
      <w:pPr>
        <w:pStyle w:val="Heading8"/>
        <w:rPr>
          <w:rFonts w:ascii="3M Circular TT Book" w:hAnsi="3M Circular TT Book" w:cs="3M Circular TT Book"/>
        </w:rPr>
      </w:pPr>
      <w:r w:rsidRPr="00B726EB">
        <w:rPr>
          <w:rFonts w:ascii="3M Circular TT Book" w:hAnsi="3M Circular TT Book" w:cs="3M Circular TT Book"/>
        </w:rPr>
        <w:t>3M</w:t>
      </w:r>
      <w:r w:rsidR="006E1EFC" w:rsidRPr="00B726EB">
        <w:rPr>
          <w:rFonts w:ascii="3M Circular TT Book" w:hAnsi="3M Circular TT Book" w:cs="3M Circular TT Book"/>
        </w:rPr>
        <w:t xml:space="preserve"> GUIDE NOTE: If LEED is not a part of the project delete the following Paragraph in its entirety as well as the reference standards in 1.03.</w:t>
      </w:r>
    </w:p>
    <w:p w14:paraId="28FA545F" w14:textId="77777777" w:rsidR="00632F11" w:rsidRPr="00B726EB" w:rsidRDefault="006E1EFC" w:rsidP="00632F11">
      <w:pPr>
        <w:pStyle w:val="Heading3"/>
        <w:rPr>
          <w:rFonts w:ascii="3M Circular TT Book" w:hAnsi="3M Circular TT Book" w:cs="3M Circular TT Book"/>
        </w:rPr>
      </w:pPr>
      <w:r w:rsidRPr="00B726EB">
        <w:rPr>
          <w:rFonts w:ascii="3M Circular TT Book" w:hAnsi="3M Circular TT Book" w:cs="3M Circular TT Book"/>
        </w:rPr>
        <w:t>Sustainable Design Closeout Documentation (LEED).</w:t>
      </w:r>
    </w:p>
    <w:p w14:paraId="268376FD" w14:textId="77777777" w:rsidR="006E1EFC" w:rsidRPr="00B726EB" w:rsidRDefault="006E1EFC" w:rsidP="006E1EFC">
      <w:pPr>
        <w:pStyle w:val="Heading4"/>
        <w:rPr>
          <w:rFonts w:ascii="3M Circular TT Book" w:hAnsi="3M Circular TT Book" w:cs="3M Circular TT Book"/>
        </w:rPr>
      </w:pPr>
      <w:r w:rsidRPr="00B726EB">
        <w:rPr>
          <w:rFonts w:ascii="3M Circular TT Book" w:hAnsi="3M Circular TT Book" w:cs="3M Circular TT Book"/>
        </w:rPr>
        <w:t>Provide calculations on end-of-project recycling rates, salvage rates, and landfill rates for work of this Section demonstrating percentage of construction wastes which were recycled.</w:t>
      </w:r>
    </w:p>
    <w:p w14:paraId="1C787D69" w14:textId="77777777" w:rsidR="006E1EFC" w:rsidRPr="00B726EB" w:rsidRDefault="006E1EFC" w:rsidP="006E1EFC">
      <w:pPr>
        <w:pStyle w:val="Heading4"/>
        <w:rPr>
          <w:rFonts w:ascii="3M Circular TT Book" w:hAnsi="3M Circular TT Book" w:cs="3M Circular TT Book"/>
        </w:rPr>
      </w:pPr>
      <w:r w:rsidRPr="00B726EB">
        <w:rPr>
          <w:rFonts w:ascii="3M Circular TT Book" w:hAnsi="3M Circular TT Book" w:cs="3M Circular TT Book"/>
        </w:rPr>
        <w:t>Submit verification from recycling facility showing receipt of materials.</w:t>
      </w:r>
    </w:p>
    <w:p w14:paraId="556FF325" w14:textId="4FB14BA5" w:rsidR="006E1EFC" w:rsidRPr="00B726EB" w:rsidRDefault="006E1EFC" w:rsidP="006E1EFC">
      <w:pPr>
        <w:pStyle w:val="Heading3"/>
        <w:rPr>
          <w:rFonts w:ascii="3M Circular TT Book" w:hAnsi="3M Circular TT Book" w:cs="3M Circular TT Book"/>
        </w:rPr>
      </w:pPr>
      <w:r w:rsidRPr="00B726EB">
        <w:rPr>
          <w:rFonts w:ascii="3M Circular TT Book" w:hAnsi="3M Circular TT Book" w:cs="3M Circular TT Book"/>
        </w:rPr>
        <w:lastRenderedPageBreak/>
        <w:t>Record Documentation: In accordance with Section 01 78 00 </w:t>
      </w:r>
      <w:r w:rsidR="00B726EB" w:rsidRPr="00B726EB">
        <w:rPr>
          <w:rFonts w:ascii="3M Circular TT Book" w:hAnsi="3M Circular TT Book" w:cs="3M Circular TT Book"/>
        </w:rPr>
        <w:t>—</w:t>
      </w:r>
      <w:r w:rsidRPr="00B726EB">
        <w:rPr>
          <w:rFonts w:ascii="3M Circular TT Book" w:hAnsi="3M Circular TT Book" w:cs="3M Circular TT Book"/>
        </w:rPr>
        <w:t> Closeout Submittals.</w:t>
      </w:r>
    </w:p>
    <w:p w14:paraId="42CFAFA7" w14:textId="77777777" w:rsidR="006E1EFC" w:rsidRPr="00B726EB" w:rsidRDefault="006E1EFC" w:rsidP="006E1EFC">
      <w:pPr>
        <w:pStyle w:val="Heading4"/>
        <w:rPr>
          <w:rFonts w:ascii="3M Circular TT Book" w:hAnsi="3M Circular TT Book" w:cs="3M Circular TT Book"/>
        </w:rPr>
      </w:pPr>
      <w:r w:rsidRPr="00B726EB">
        <w:rPr>
          <w:rFonts w:ascii="3M Circular TT Book" w:hAnsi="3M Circular TT Book" w:cs="3M Circular TT Book"/>
        </w:rPr>
        <w:t xml:space="preserve">List materials used in </w:t>
      </w:r>
      <w:r w:rsidR="00D80E12" w:rsidRPr="00B726EB">
        <w:rPr>
          <w:rFonts w:ascii="3M Circular TT Book" w:hAnsi="3M Circular TT Book" w:cs="3M Circular TT Book"/>
        </w:rPr>
        <w:t>air barrier</w:t>
      </w:r>
      <w:r w:rsidRPr="00B726EB">
        <w:rPr>
          <w:rFonts w:ascii="3M Circular TT Book" w:hAnsi="3M Circular TT Book" w:cs="3M Circular TT Book"/>
          <w:color w:val="C00000"/>
        </w:rPr>
        <w:t xml:space="preserve"> </w:t>
      </w:r>
      <w:r w:rsidRPr="00B726EB">
        <w:rPr>
          <w:rFonts w:ascii="3M Circular TT Book" w:hAnsi="3M Circular TT Book" w:cs="3M Circular TT Book"/>
        </w:rPr>
        <w:t>work.</w:t>
      </w:r>
    </w:p>
    <w:p w14:paraId="34927202" w14:textId="77777777" w:rsidR="006E1EFC" w:rsidRPr="00B726EB" w:rsidRDefault="006E1EFC" w:rsidP="006E1EFC">
      <w:pPr>
        <w:pStyle w:val="Heading4"/>
        <w:rPr>
          <w:rFonts w:ascii="3M Circular TT Book" w:hAnsi="3M Circular TT Book" w:cs="3M Circular TT Book"/>
        </w:rPr>
      </w:pPr>
      <w:r w:rsidRPr="00B726EB">
        <w:rPr>
          <w:rFonts w:ascii="3M Circular TT Book" w:hAnsi="3M Circular TT Book" w:cs="3M Circular TT Book"/>
        </w:rPr>
        <w:t>Warranty: Submit warranty documents specified.</w:t>
      </w:r>
    </w:p>
    <w:p w14:paraId="712C967B" w14:textId="77777777" w:rsidR="00BA53EA" w:rsidRPr="00B726EB" w:rsidRDefault="00BA53EA" w:rsidP="00632F11">
      <w:pPr>
        <w:pStyle w:val="Heading2"/>
        <w:rPr>
          <w:rFonts w:ascii="3M Circular TT Book" w:hAnsi="3M Circular TT Book" w:cs="3M Circular TT Book"/>
        </w:rPr>
      </w:pPr>
      <w:r w:rsidRPr="00B726EB">
        <w:rPr>
          <w:rFonts w:ascii="3M Circular TT Book" w:hAnsi="3M Circular TT Book" w:cs="3M Circular TT Book"/>
        </w:rPr>
        <w:t>QUALITY ASSURANCE</w:t>
      </w:r>
    </w:p>
    <w:p w14:paraId="5695F221" w14:textId="5E6D241A" w:rsidR="001358AA" w:rsidRPr="00B726EB" w:rsidRDefault="00AE1CC0" w:rsidP="00D53999">
      <w:pPr>
        <w:pStyle w:val="Heading3"/>
        <w:rPr>
          <w:rFonts w:ascii="3M Circular TT Book" w:hAnsi="3M Circular TT Book" w:cs="3M Circular TT Book"/>
        </w:rPr>
      </w:pPr>
      <w:r w:rsidRPr="00B726EB">
        <w:rPr>
          <w:rFonts w:ascii="3M Circular TT Book" w:hAnsi="3M Circular TT Book" w:cs="3M Circular TT Book"/>
        </w:rPr>
        <w:t xml:space="preserve">Installer’s Qualifications: Company </w:t>
      </w:r>
      <w:r w:rsidR="00D80E12" w:rsidRPr="00B726EB">
        <w:rPr>
          <w:rFonts w:ascii="3M Circular TT Book" w:hAnsi="3M Circular TT Book" w:cs="3M Circular TT Book"/>
        </w:rPr>
        <w:t xml:space="preserve">or individual </w:t>
      </w:r>
      <w:r w:rsidRPr="00B726EB">
        <w:rPr>
          <w:rFonts w:ascii="3M Circular TT Book" w:hAnsi="3M Circular TT Book" w:cs="3M Circular TT Book"/>
        </w:rPr>
        <w:t xml:space="preserve">acceptable to manufacturer for installation of specified </w:t>
      </w:r>
      <w:r w:rsidR="00D80E12" w:rsidRPr="00B726EB">
        <w:rPr>
          <w:rFonts w:ascii="3M Circular TT Book" w:hAnsi="3M Circular TT Book" w:cs="3M Circular TT Book"/>
        </w:rPr>
        <w:t>air barrier</w:t>
      </w:r>
      <w:r w:rsidRPr="00B726EB">
        <w:rPr>
          <w:rFonts w:ascii="3M Circular TT Book" w:hAnsi="3M Circular TT Book" w:cs="3M Circular TT Book"/>
        </w:rPr>
        <w:t xml:space="preserve">, with </w:t>
      </w:r>
      <w:r w:rsidR="004F0B50" w:rsidRPr="00B726EB">
        <w:rPr>
          <w:rFonts w:ascii="3M Circular TT Book" w:hAnsi="3M Circular TT Book" w:cs="3M Circular TT Book"/>
        </w:rPr>
        <w:t>two</w:t>
      </w:r>
      <w:r w:rsidRPr="00B726EB">
        <w:rPr>
          <w:rFonts w:ascii="3M Circular TT Book" w:hAnsi="3M Circular TT Book" w:cs="3M Circular TT Book"/>
        </w:rPr>
        <w:t xml:space="preserve"> years </w:t>
      </w:r>
      <w:r w:rsidR="004B66B6" w:rsidRPr="00B726EB">
        <w:rPr>
          <w:rFonts w:ascii="3M Circular TT Book" w:hAnsi="3M Circular TT Book" w:cs="3M Circular TT Book"/>
        </w:rPr>
        <w:t xml:space="preserve">minimum </w:t>
      </w:r>
      <w:r w:rsidR="0028429C" w:rsidRPr="00B726EB">
        <w:rPr>
          <w:rFonts w:ascii="3M Circular TT Book" w:hAnsi="3M Circular TT Book" w:cs="3M Circular TT Book"/>
        </w:rPr>
        <w:t xml:space="preserve">verifiable </w:t>
      </w:r>
      <w:r w:rsidRPr="00B726EB">
        <w:rPr>
          <w:rFonts w:ascii="3M Circular TT Book" w:hAnsi="3M Circular TT Book" w:cs="3M Circular TT Book"/>
        </w:rPr>
        <w:t xml:space="preserve">experience in installing specified </w:t>
      </w:r>
      <w:proofErr w:type="gramStart"/>
      <w:r w:rsidRPr="00B726EB">
        <w:rPr>
          <w:rFonts w:ascii="3M Circular TT Book" w:hAnsi="3M Circular TT Book" w:cs="3M Circular TT Book"/>
        </w:rPr>
        <w:t>products, and</w:t>
      </w:r>
      <w:proofErr w:type="gramEnd"/>
      <w:r w:rsidRPr="00B726EB">
        <w:rPr>
          <w:rFonts w:ascii="3M Circular TT Book" w:hAnsi="3M Circular TT Book" w:cs="3M Circular TT Book"/>
        </w:rPr>
        <w:t xml:space="preserve"> having completed </w:t>
      </w:r>
      <w:r w:rsidR="004F0B50" w:rsidRPr="00B726EB">
        <w:rPr>
          <w:rFonts w:ascii="3M Circular TT Book" w:hAnsi="3M Circular TT Book" w:cs="3M Circular TT Book"/>
        </w:rPr>
        <w:t>two</w:t>
      </w:r>
      <w:r w:rsidRPr="00B726EB">
        <w:rPr>
          <w:rFonts w:ascii="3M Circular TT Book" w:hAnsi="3M Circular TT Book" w:cs="3M Circular TT Book"/>
        </w:rPr>
        <w:t xml:space="preserve"> </w:t>
      </w:r>
      <w:r w:rsidR="004B66B6" w:rsidRPr="00B726EB">
        <w:rPr>
          <w:rFonts w:ascii="3M Circular TT Book" w:hAnsi="3M Circular TT Book" w:cs="3M Circular TT Book"/>
        </w:rPr>
        <w:t xml:space="preserve">minimum </w:t>
      </w:r>
      <w:r w:rsidRPr="00B726EB">
        <w:rPr>
          <w:rFonts w:ascii="3M Circular TT Book" w:hAnsi="3M Circular TT Book" w:cs="3M Circular TT Book"/>
        </w:rPr>
        <w:t xml:space="preserve">installations </w:t>
      </w:r>
      <w:r w:rsidR="00D53999" w:rsidRPr="00B726EB">
        <w:rPr>
          <w:rFonts w:ascii="3M Circular TT Book" w:hAnsi="3M Circular TT Book" w:cs="3M Circular TT Book"/>
        </w:rPr>
        <w:t xml:space="preserve">of work similar to </w:t>
      </w:r>
      <w:r w:rsidR="00AD6E25" w:rsidRPr="00B726EB">
        <w:rPr>
          <w:rFonts w:ascii="3M Circular TT Book" w:hAnsi="3M Circular TT Book" w:cs="3M Circular TT Book"/>
        </w:rPr>
        <w:t>w</w:t>
      </w:r>
      <w:r w:rsidR="00D53999" w:rsidRPr="00B726EB">
        <w:rPr>
          <w:rFonts w:ascii="3M Circular TT Book" w:hAnsi="3M Circular TT Book" w:cs="3M Circular TT Book"/>
        </w:rPr>
        <w:t xml:space="preserve">ork of this </w:t>
      </w:r>
      <w:r w:rsidR="00BE68AA" w:rsidRPr="00B726EB">
        <w:rPr>
          <w:rFonts w:ascii="3M Circular TT Book" w:hAnsi="3M Circular TT Book" w:cs="3M Circular TT Book"/>
        </w:rPr>
        <w:t>Section</w:t>
      </w:r>
      <w:r w:rsidR="00395862" w:rsidRPr="00B726EB">
        <w:rPr>
          <w:rFonts w:ascii="3M Circular TT Book" w:hAnsi="3M Circular TT Book" w:cs="3M Circular TT Book"/>
        </w:rPr>
        <w:t xml:space="preserve"> or a firm that is registered with </w:t>
      </w:r>
      <w:bookmarkStart w:id="0" w:name="_Hlk38022218"/>
      <w:r w:rsidR="00395862" w:rsidRPr="00B726EB">
        <w:rPr>
          <w:rFonts w:ascii="3M Circular TT Book" w:hAnsi="3M Circular TT Book" w:cs="3M Circular TT Book"/>
        </w:rPr>
        <w:t>3M Canada Installer Certification Program</w:t>
      </w:r>
      <w:bookmarkEnd w:id="0"/>
      <w:r w:rsidR="00395862" w:rsidRPr="00B726EB">
        <w:rPr>
          <w:rFonts w:ascii="3M Circular TT Book" w:hAnsi="3M Circular TT Book" w:cs="3M Circular TT Book"/>
        </w:rPr>
        <w:t>.</w:t>
      </w:r>
    </w:p>
    <w:p w14:paraId="5176C928" w14:textId="77777777" w:rsidR="00AF0A78" w:rsidRPr="00B726EB" w:rsidRDefault="00845038" w:rsidP="00AF0A78">
      <w:pPr>
        <w:pStyle w:val="Heading8"/>
        <w:rPr>
          <w:rFonts w:ascii="3M Circular TT Book" w:hAnsi="3M Circular TT Book" w:cs="3M Circular TT Book"/>
        </w:rPr>
      </w:pPr>
      <w:r w:rsidRPr="00B726EB">
        <w:rPr>
          <w:rFonts w:ascii="3M Circular TT Book" w:hAnsi="3M Circular TT Book" w:cs="3M Circular TT Book"/>
        </w:rPr>
        <w:t>3M</w:t>
      </w:r>
      <w:r w:rsidR="00AF0A78" w:rsidRPr="00B726EB">
        <w:rPr>
          <w:rFonts w:ascii="3M Circular TT Book" w:hAnsi="3M Circular TT Book" w:cs="3M Circular TT Book"/>
        </w:rPr>
        <w:t xml:space="preserve"> GUIDE NOTE: </w:t>
      </w:r>
      <w:r w:rsidR="00DF5326" w:rsidRPr="00B726EB">
        <w:rPr>
          <w:rFonts w:ascii="3M Circular TT Book" w:hAnsi="3M Circular TT Book" w:cs="3M Circular TT Book"/>
        </w:rPr>
        <w:t xml:space="preserve">Consultant may want to construct a Mock-up to establish quality of work for the </w:t>
      </w:r>
      <w:r w:rsidR="00675184" w:rsidRPr="00B726EB">
        <w:rPr>
          <w:rFonts w:ascii="3M Circular TT Book" w:hAnsi="3M Circular TT Book" w:cs="3M Circular TT Book"/>
        </w:rPr>
        <w:t>project</w:t>
      </w:r>
      <w:r w:rsidR="00DF5326" w:rsidRPr="00B726EB">
        <w:rPr>
          <w:rFonts w:ascii="3M Circular TT Book" w:hAnsi="3M Circular TT Book" w:cs="3M Circular TT Book"/>
        </w:rPr>
        <w:t xml:space="preserve">. The Mock-up can be used as a standard to which work on the </w:t>
      </w:r>
      <w:r w:rsidR="00675184" w:rsidRPr="00B726EB">
        <w:rPr>
          <w:rFonts w:ascii="3M Circular TT Book" w:hAnsi="3M Circular TT Book" w:cs="3M Circular TT Book"/>
        </w:rPr>
        <w:t>project</w:t>
      </w:r>
      <w:r w:rsidR="00DF5326" w:rsidRPr="00B726EB">
        <w:rPr>
          <w:rFonts w:ascii="3M Circular TT Book" w:hAnsi="3M Circular TT Book" w:cs="3M Circular TT Book"/>
        </w:rPr>
        <w:t xml:space="preserve"> can be compared. For smaller projects that do not have a separate Division 01 Section for quality assurance delete the reference to Section 01 43 00 – Quality Assurance. Mock-ups can be expensive and should be used only when essential. Mock-ups should only be specified when large quantities of </w:t>
      </w:r>
      <w:r w:rsidR="00D80E12" w:rsidRPr="00B726EB">
        <w:rPr>
          <w:rFonts w:ascii="3M Circular TT Book" w:hAnsi="3M Circular TT Book" w:cs="3M Circular TT Book"/>
        </w:rPr>
        <w:t xml:space="preserve">air barrier </w:t>
      </w:r>
      <w:r w:rsidR="00DF5326" w:rsidRPr="00B726EB">
        <w:rPr>
          <w:rFonts w:ascii="3M Circular TT Book" w:hAnsi="3M Circular TT Book" w:cs="3M Circular TT Book"/>
        </w:rPr>
        <w:t>is being used, when there are many duplications of the same installation or when an installation is particularly complex.</w:t>
      </w:r>
    </w:p>
    <w:p w14:paraId="550FF652" w14:textId="0EE6C701" w:rsidR="00BE68AA" w:rsidRPr="00B726EB" w:rsidRDefault="00BE68AA" w:rsidP="00D53999">
      <w:pPr>
        <w:pStyle w:val="Heading3"/>
        <w:rPr>
          <w:rFonts w:ascii="3M Circular TT Book" w:hAnsi="3M Circular TT Book" w:cs="3M Circular TT Book"/>
        </w:rPr>
      </w:pPr>
      <w:r w:rsidRPr="00B726EB">
        <w:rPr>
          <w:rFonts w:ascii="3M Circular TT Book" w:hAnsi="3M Circular TT Book" w:cs="3M Circular TT Book"/>
        </w:rPr>
        <w:t>Mock-ups:</w:t>
      </w:r>
      <w:r w:rsidR="002F1541" w:rsidRPr="00B726EB">
        <w:rPr>
          <w:rFonts w:ascii="3M Circular TT Book" w:hAnsi="3M Circular TT Book" w:cs="3M Circular TT Book"/>
        </w:rPr>
        <w:t xml:space="preserve"> Construct full size </w:t>
      </w:r>
      <w:r w:rsidR="0028429C" w:rsidRPr="00B726EB">
        <w:rPr>
          <w:rFonts w:ascii="3M Circular TT Book" w:hAnsi="3M Circular TT Book" w:cs="3M Circular TT Book"/>
        </w:rPr>
        <w:t xml:space="preserve">3 m x 3m </w:t>
      </w:r>
      <w:r w:rsidR="002F1541" w:rsidRPr="00B726EB">
        <w:rPr>
          <w:rFonts w:ascii="3M Circular TT Book" w:hAnsi="3M Circular TT Book" w:cs="3M Circular TT Book"/>
        </w:rPr>
        <w:t xml:space="preserve">mock-up </w:t>
      </w:r>
      <w:r w:rsidR="0028429C" w:rsidRPr="00B726EB">
        <w:rPr>
          <w:rFonts w:ascii="3M Circular TT Book" w:hAnsi="3M Circular TT Book" w:cs="3M Circular TT Book"/>
        </w:rPr>
        <w:t>showing air barrier using proposed procedures</w:t>
      </w:r>
      <w:r w:rsidR="002F1541" w:rsidRPr="00B726EB">
        <w:rPr>
          <w:rFonts w:ascii="3M Circular TT Book" w:hAnsi="3M Circular TT Book" w:cs="3M Circular TT Book"/>
        </w:rPr>
        <w:t xml:space="preserve">, materials and quality of work where </w:t>
      </w:r>
      <w:r w:rsidR="0028429C" w:rsidRPr="00B726EB">
        <w:rPr>
          <w:rFonts w:ascii="3M Circular TT Book" w:hAnsi="3M Circular TT Book" w:cs="3M Circular TT Book"/>
        </w:rPr>
        <w:t xml:space="preserve">[indicated] [directed by Consultant] </w:t>
      </w:r>
      <w:r w:rsidR="002F1541" w:rsidRPr="00B726EB">
        <w:rPr>
          <w:rFonts w:ascii="3M Circular TT Book" w:hAnsi="3M Circular TT Book" w:cs="3M Circular TT Book"/>
        </w:rPr>
        <w:t xml:space="preserve">[and in accordance with Section [01 43 00 </w:t>
      </w:r>
      <w:r w:rsidR="00B726EB" w:rsidRPr="00B726EB">
        <w:rPr>
          <w:rFonts w:ascii="3M Circular TT Book" w:hAnsi="3M Circular TT Book" w:cs="3M Circular TT Book"/>
        </w:rPr>
        <w:t>—</w:t>
      </w:r>
      <w:r w:rsidR="002F1541" w:rsidRPr="00B726EB">
        <w:rPr>
          <w:rFonts w:ascii="3M Circular TT Book" w:hAnsi="3M Circular TT Book" w:cs="3M Circular TT Book"/>
        </w:rPr>
        <w:t xml:space="preserve"> Quality Assurance</w:t>
      </w:r>
      <w:proofErr w:type="gramStart"/>
      <w:r w:rsidR="002F1541" w:rsidRPr="00B726EB">
        <w:rPr>
          <w:rFonts w:ascii="3M Circular TT Book" w:hAnsi="3M Circular TT Book" w:cs="3M Circular TT Book"/>
        </w:rPr>
        <w:t>] ]</w:t>
      </w:r>
      <w:proofErr w:type="gramEnd"/>
      <w:r w:rsidR="002F1541" w:rsidRPr="00B726EB">
        <w:rPr>
          <w:rFonts w:ascii="3M Circular TT Book" w:hAnsi="3M Circular TT Book" w:cs="3M Circular TT Book"/>
        </w:rPr>
        <w:t>.</w:t>
      </w:r>
    </w:p>
    <w:p w14:paraId="60698C1E" w14:textId="77777777" w:rsidR="00AF0A78" w:rsidRPr="00B726EB" w:rsidRDefault="00845038" w:rsidP="00AF0A78">
      <w:pPr>
        <w:pStyle w:val="Heading8"/>
        <w:rPr>
          <w:rFonts w:ascii="3M Circular TT Book" w:hAnsi="3M Circular TT Book" w:cs="3M Circular TT Book"/>
        </w:rPr>
      </w:pPr>
      <w:r w:rsidRPr="00B726EB">
        <w:rPr>
          <w:rFonts w:ascii="3M Circular TT Book" w:hAnsi="3M Circular TT Book" w:cs="3M Circular TT Book"/>
        </w:rPr>
        <w:t>3M</w:t>
      </w:r>
      <w:r w:rsidR="00AF0A78" w:rsidRPr="00B726EB">
        <w:rPr>
          <w:rFonts w:ascii="3M Circular TT Book" w:hAnsi="3M Circular TT Book" w:cs="3M Circular TT Book"/>
        </w:rPr>
        <w:t xml:space="preserve"> GUIDE NOTE: Retain and edit, or delete, the following Paragraph to meet project requirements.</w:t>
      </w:r>
    </w:p>
    <w:p w14:paraId="4C313D0E" w14:textId="77777777" w:rsidR="00D80E12" w:rsidRPr="00B726EB" w:rsidRDefault="0028429C" w:rsidP="00266BC4">
      <w:pPr>
        <w:pStyle w:val="Heading4"/>
        <w:rPr>
          <w:rFonts w:ascii="3M Circular TT Book" w:hAnsi="3M Circular TT Book" w:cs="3M Circular TT Book"/>
        </w:rPr>
      </w:pPr>
      <w:r w:rsidRPr="00B726EB">
        <w:rPr>
          <w:rFonts w:ascii="3M Circular TT Book" w:hAnsi="3M Circular TT Book" w:cs="3M Circular TT Book"/>
        </w:rPr>
        <w:t>Include examples of joints, inside corners and outside corners.</w:t>
      </w:r>
    </w:p>
    <w:p w14:paraId="180019FB" w14:textId="77777777" w:rsidR="00D80E12" w:rsidRPr="00B726EB" w:rsidRDefault="00D80E12" w:rsidP="00266BC4">
      <w:pPr>
        <w:pStyle w:val="Heading4"/>
        <w:rPr>
          <w:rFonts w:ascii="3M Circular TT Book" w:hAnsi="3M Circular TT Book" w:cs="3M Circular TT Book"/>
        </w:rPr>
      </w:pPr>
      <w:r w:rsidRPr="00B726EB">
        <w:rPr>
          <w:rFonts w:ascii="3M Circular TT Book" w:hAnsi="3M Circular TT Book" w:cs="3M Circular TT Book"/>
        </w:rPr>
        <w:t xml:space="preserve">Include one window [and one door] </w:t>
      </w:r>
      <w:r w:rsidR="0028429C" w:rsidRPr="00B726EB">
        <w:rPr>
          <w:rFonts w:ascii="3M Circular TT Book" w:hAnsi="3M Circular TT Book" w:cs="3M Circular TT Book"/>
        </w:rPr>
        <w:t xml:space="preserve">frame </w:t>
      </w:r>
      <w:r w:rsidRPr="00B726EB">
        <w:rPr>
          <w:rFonts w:ascii="3M Circular TT Book" w:hAnsi="3M Circular TT Book" w:cs="3M Circular TT Book"/>
        </w:rPr>
        <w:t xml:space="preserve">corner </w:t>
      </w:r>
      <w:r w:rsidR="00296610" w:rsidRPr="00B726EB">
        <w:rPr>
          <w:rFonts w:ascii="3M Circular TT Book" w:hAnsi="3M Circular TT Book" w:cs="3M Circular TT Book"/>
        </w:rPr>
        <w:t xml:space="preserve">minimum </w:t>
      </w:r>
      <w:r w:rsidRPr="00B726EB">
        <w:rPr>
          <w:rFonts w:ascii="3M Circular TT Book" w:hAnsi="3M Circular TT Book" w:cs="3M Circular TT Book"/>
        </w:rPr>
        <w:t>in mock-up.</w:t>
      </w:r>
    </w:p>
    <w:p w14:paraId="56F16822" w14:textId="77777777" w:rsidR="00266BC4" w:rsidRPr="00B726EB" w:rsidRDefault="00266BC4" w:rsidP="00266BC4">
      <w:pPr>
        <w:pStyle w:val="Heading4"/>
        <w:rPr>
          <w:rFonts w:ascii="3M Circular TT Book" w:hAnsi="3M Circular TT Book" w:cs="3M Circular TT Book"/>
        </w:rPr>
      </w:pPr>
      <w:r w:rsidRPr="00B726EB">
        <w:rPr>
          <w:rFonts w:ascii="3M Circular TT Book" w:hAnsi="3M Circular TT Book" w:cs="3M Circular TT Book"/>
        </w:rPr>
        <w:t>Purpose: To judge quality of work and material installation.</w:t>
      </w:r>
    </w:p>
    <w:p w14:paraId="0634B1CD" w14:textId="77777777" w:rsidR="00266BC4" w:rsidRPr="00B726EB" w:rsidRDefault="00266BC4" w:rsidP="00266BC4">
      <w:pPr>
        <w:pStyle w:val="Heading4"/>
        <w:rPr>
          <w:rFonts w:ascii="3M Circular TT Book" w:hAnsi="3M Circular TT Book" w:cs="3M Circular TT Book"/>
        </w:rPr>
      </w:pPr>
      <w:r w:rsidRPr="00B726EB">
        <w:rPr>
          <w:rFonts w:ascii="3M Circular TT Book" w:hAnsi="3M Circular TT Book" w:cs="3M Circular TT Book"/>
        </w:rPr>
        <w:t>Allow Consultant [48] hours minimum prior to inspection of mock-up.</w:t>
      </w:r>
    </w:p>
    <w:p w14:paraId="2E95C9F5" w14:textId="77777777" w:rsidR="00266BC4" w:rsidRPr="00B726EB" w:rsidRDefault="00266BC4" w:rsidP="00266BC4">
      <w:pPr>
        <w:pStyle w:val="Heading4"/>
        <w:rPr>
          <w:rFonts w:ascii="3M Circular TT Book" w:hAnsi="3M Circular TT Book" w:cs="3M Circular TT Book"/>
        </w:rPr>
      </w:pPr>
      <w:r w:rsidRPr="00B726EB">
        <w:rPr>
          <w:rFonts w:ascii="3M Circular TT Book" w:hAnsi="3M Circular TT Book" w:cs="3M Circular TT Book"/>
        </w:rPr>
        <w:t xml:space="preserve">Do not proceed with work prior to receipt of written acceptance of mock-up by </w:t>
      </w:r>
      <w:proofErr w:type="gramStart"/>
      <w:r w:rsidRPr="00B726EB">
        <w:rPr>
          <w:rFonts w:ascii="3M Circular TT Book" w:hAnsi="3M Circular TT Book" w:cs="3M Circular TT Book"/>
        </w:rPr>
        <w:t>Consultant</w:t>
      </w:r>
      <w:proofErr w:type="gramEnd"/>
      <w:r w:rsidRPr="00B726EB">
        <w:rPr>
          <w:rFonts w:ascii="3M Circular TT Book" w:hAnsi="3M Circular TT Book" w:cs="3M Circular TT Book"/>
        </w:rPr>
        <w:t>.</w:t>
      </w:r>
    </w:p>
    <w:p w14:paraId="43719698" w14:textId="77777777" w:rsidR="00266BC4" w:rsidRPr="00B726EB" w:rsidRDefault="00266BC4" w:rsidP="00266BC4">
      <w:pPr>
        <w:pStyle w:val="Heading4"/>
        <w:rPr>
          <w:rFonts w:ascii="3M Circular TT Book" w:hAnsi="3M Circular TT Book" w:cs="3M Circular TT Book"/>
        </w:rPr>
      </w:pPr>
      <w:r w:rsidRPr="00B726EB">
        <w:rPr>
          <w:rFonts w:ascii="3M Circular TT Book" w:hAnsi="3M Circular TT Book" w:cs="3M Circular TT Book"/>
        </w:rPr>
        <w:t>When accepted, mock-up will demonstrate minimum standard of quality required for work of this Section.</w:t>
      </w:r>
    </w:p>
    <w:p w14:paraId="77AB0FD8" w14:textId="77777777" w:rsidR="00266BC4" w:rsidRPr="00B726EB" w:rsidRDefault="00266BC4" w:rsidP="00266BC4">
      <w:pPr>
        <w:pStyle w:val="Heading4"/>
        <w:rPr>
          <w:rFonts w:ascii="3M Circular TT Book" w:hAnsi="3M Circular TT Book" w:cs="3M Circular TT Book"/>
        </w:rPr>
      </w:pPr>
      <w:r w:rsidRPr="00B726EB">
        <w:rPr>
          <w:rFonts w:ascii="3M Circular TT Book" w:hAnsi="3M Circular TT Book" w:cs="3M Circular TT Book"/>
        </w:rPr>
        <w:t>Maintain mock</w:t>
      </w:r>
      <w:r w:rsidR="00635E12" w:rsidRPr="00B726EB">
        <w:rPr>
          <w:rFonts w:ascii="3M Circular TT Book" w:hAnsi="3M Circular TT Book" w:cs="3M Circular TT Book"/>
        </w:rPr>
        <w:t>-</w:t>
      </w:r>
      <w:r w:rsidR="00296610" w:rsidRPr="00B726EB">
        <w:rPr>
          <w:rFonts w:ascii="3M Circular TT Book" w:hAnsi="3M Circular TT Book" w:cs="3M Circular TT Book"/>
        </w:rPr>
        <w:t>up</w:t>
      </w:r>
      <w:r w:rsidRPr="00B726EB">
        <w:rPr>
          <w:rFonts w:ascii="3M Circular TT Book" w:hAnsi="3M Circular TT Book" w:cs="3M Circular TT Book"/>
        </w:rPr>
        <w:t xml:space="preserve"> during construction in an undisturbed condition as standard for judging completed Work.</w:t>
      </w:r>
    </w:p>
    <w:p w14:paraId="788BCE5F" w14:textId="77777777" w:rsidR="00266BC4" w:rsidRPr="00B726EB" w:rsidRDefault="00266BC4" w:rsidP="00266BC4">
      <w:pPr>
        <w:pStyle w:val="Heading4"/>
        <w:rPr>
          <w:rFonts w:ascii="3M Circular TT Book" w:hAnsi="3M Circular TT Book" w:cs="3M Circular TT Book"/>
        </w:rPr>
      </w:pPr>
      <w:r w:rsidRPr="00B726EB">
        <w:rPr>
          <w:rFonts w:ascii="3M Circular TT Book" w:hAnsi="3M Circular TT Book" w:cs="3M Circular TT Book"/>
        </w:rPr>
        <w:t>Approved mock-up will [not] remain part of finished work.</w:t>
      </w:r>
    </w:p>
    <w:p w14:paraId="26790AEC" w14:textId="77777777" w:rsidR="00296610" w:rsidRPr="00B726EB" w:rsidRDefault="00296610" w:rsidP="00296610">
      <w:pPr>
        <w:pStyle w:val="Heading8"/>
        <w:rPr>
          <w:rFonts w:ascii="3M Circular TT Book" w:hAnsi="3M Circular TT Book" w:cs="3M Circular TT Book"/>
        </w:rPr>
      </w:pPr>
      <w:r w:rsidRPr="00B726EB">
        <w:rPr>
          <w:rFonts w:ascii="3M Circular TT Book" w:hAnsi="3M Circular TT Book" w:cs="3M Circular TT Book"/>
        </w:rPr>
        <w:t>3M GUIDE NOTE: Retain the following paragraph only when mock-up will not be included as part of the Work.</w:t>
      </w:r>
    </w:p>
    <w:p w14:paraId="0CA4D5AE" w14:textId="77777777" w:rsidR="00956EAC" w:rsidRPr="00B726EB" w:rsidRDefault="00296610" w:rsidP="00956EAC">
      <w:pPr>
        <w:pStyle w:val="Heading4"/>
        <w:rPr>
          <w:rFonts w:ascii="3M Circular TT Book" w:hAnsi="3M Circular TT Book" w:cs="3M Circular TT Book"/>
        </w:rPr>
      </w:pPr>
      <w:r w:rsidRPr="00B726EB">
        <w:rPr>
          <w:rFonts w:ascii="3M Circular TT Book" w:hAnsi="3M Circular TT Book" w:cs="3M Circular TT Book"/>
        </w:rPr>
        <w:t xml:space="preserve">Remove mock-up only after receipt of written approval to remove mock-up from </w:t>
      </w:r>
      <w:proofErr w:type="gramStart"/>
      <w:r w:rsidRPr="00B726EB">
        <w:rPr>
          <w:rFonts w:ascii="3M Circular TT Book" w:hAnsi="3M Circular TT Book" w:cs="3M Circular TT Book"/>
        </w:rPr>
        <w:t>Consultant</w:t>
      </w:r>
      <w:proofErr w:type="gramEnd"/>
      <w:r w:rsidR="00D8047D" w:rsidRPr="00B726EB">
        <w:rPr>
          <w:rFonts w:ascii="3M Circular TT Book" w:hAnsi="3M Circular TT Book" w:cs="3M Circular TT Book"/>
        </w:rPr>
        <w:t>.</w:t>
      </w:r>
    </w:p>
    <w:p w14:paraId="2AA634CD" w14:textId="77777777" w:rsidR="00D468F3" w:rsidRPr="00B726EB" w:rsidRDefault="00845038" w:rsidP="00D468F3">
      <w:pPr>
        <w:pStyle w:val="Heading8"/>
        <w:rPr>
          <w:rFonts w:ascii="3M Circular TT Book" w:hAnsi="3M Circular TT Book" w:cs="3M Circular TT Book"/>
        </w:rPr>
      </w:pPr>
      <w:r w:rsidRPr="00B726EB">
        <w:rPr>
          <w:rFonts w:ascii="3M Circular TT Book" w:hAnsi="3M Circular TT Book" w:cs="3M Circular TT Book"/>
        </w:rPr>
        <w:t>3M</w:t>
      </w:r>
      <w:r w:rsidR="00D468F3" w:rsidRPr="00B726EB">
        <w:rPr>
          <w:rFonts w:ascii="3M Circular TT Book" w:hAnsi="3M Circular TT Book" w:cs="3M Circular TT Book"/>
        </w:rPr>
        <w:t xml:space="preserve"> GUIDE NOTE: The following Article although not part of Quality Assurance, can be used to enhance the quality of materials by ensuring that they are delivered and handled properly at the work site.</w:t>
      </w:r>
    </w:p>
    <w:p w14:paraId="454465FA" w14:textId="77777777" w:rsidR="00542A5C" w:rsidRPr="00B726EB" w:rsidRDefault="00542A5C" w:rsidP="00542A5C">
      <w:pPr>
        <w:pStyle w:val="Heading2"/>
        <w:rPr>
          <w:rFonts w:ascii="3M Circular TT Book" w:hAnsi="3M Circular TT Book" w:cs="3M Circular TT Book"/>
        </w:rPr>
      </w:pPr>
      <w:r w:rsidRPr="00B726EB">
        <w:rPr>
          <w:rFonts w:ascii="3M Circular TT Book" w:hAnsi="3M Circular TT Book" w:cs="3M Circular TT Book"/>
        </w:rPr>
        <w:t>DELIVERY, STORAGE AND HANDLING</w:t>
      </w:r>
    </w:p>
    <w:p w14:paraId="6C0908ED" w14:textId="77777777" w:rsidR="00542A5C" w:rsidRPr="00B726EB" w:rsidRDefault="00542A5C" w:rsidP="00542A5C">
      <w:pPr>
        <w:pStyle w:val="Heading3"/>
        <w:rPr>
          <w:rFonts w:ascii="3M Circular TT Book" w:hAnsi="3M Circular TT Book" w:cs="3M Circular TT Book"/>
        </w:rPr>
      </w:pPr>
      <w:r w:rsidRPr="00B726EB">
        <w:rPr>
          <w:rFonts w:ascii="3M Circular TT Book" w:hAnsi="3M Circular TT Book" w:cs="3M Circular TT Book"/>
        </w:rPr>
        <w:t>Delivery and Acceptance Requirements:</w:t>
      </w:r>
    </w:p>
    <w:p w14:paraId="31A85586" w14:textId="190CA629" w:rsidR="00542A5C" w:rsidRPr="00B726EB" w:rsidRDefault="00542A5C" w:rsidP="00542A5C">
      <w:pPr>
        <w:pStyle w:val="Heading4"/>
        <w:rPr>
          <w:rFonts w:ascii="3M Circular TT Book" w:hAnsi="3M Circular TT Book" w:cs="3M Circular TT Book"/>
        </w:rPr>
      </w:pPr>
      <w:r w:rsidRPr="00B726EB">
        <w:rPr>
          <w:rFonts w:ascii="3M Circular TT Book" w:hAnsi="3M Circular TT Book" w:cs="3M Circular TT Book"/>
        </w:rPr>
        <w:t>Deliver mate</w:t>
      </w:r>
      <w:r w:rsidR="005E4A47" w:rsidRPr="00B726EB">
        <w:rPr>
          <w:rFonts w:ascii="3M Circular TT Book" w:hAnsi="3M Circular TT Book" w:cs="3M Circular TT Book"/>
        </w:rPr>
        <w:t>rial in accordance with Section [</w:t>
      </w:r>
      <w:r w:rsidRPr="00B726EB">
        <w:rPr>
          <w:rFonts w:ascii="3M Circular TT Book" w:hAnsi="3M Circular TT Book" w:cs="3M Circular TT Book"/>
        </w:rPr>
        <w:t>01 61 00 </w:t>
      </w:r>
      <w:r w:rsidR="00B726EB" w:rsidRPr="00B726EB">
        <w:rPr>
          <w:rFonts w:ascii="3M Circular TT Book" w:hAnsi="3M Circular TT Book" w:cs="3M Circular TT Book"/>
        </w:rPr>
        <w:t>—</w:t>
      </w:r>
      <w:r w:rsidRPr="00B726EB">
        <w:rPr>
          <w:rFonts w:ascii="3M Circular TT Book" w:hAnsi="3M Circular TT Book" w:cs="3M Circular TT Book"/>
        </w:rPr>
        <w:t> Common Product Requirements</w:t>
      </w:r>
      <w:r w:rsidR="005E4A47" w:rsidRPr="00B726EB">
        <w:rPr>
          <w:rFonts w:ascii="3M Circular TT Book" w:hAnsi="3M Circular TT Book" w:cs="3M Circular TT Book"/>
        </w:rPr>
        <w:t>]</w:t>
      </w:r>
      <w:r w:rsidRPr="00B726EB">
        <w:rPr>
          <w:rFonts w:ascii="3M Circular TT Book" w:hAnsi="3M Circular TT Book" w:cs="3M Circular TT Book"/>
        </w:rPr>
        <w:t>.</w:t>
      </w:r>
    </w:p>
    <w:p w14:paraId="21E5BF09" w14:textId="77777777" w:rsidR="00542A5C" w:rsidRPr="00B726EB" w:rsidRDefault="00D468F3" w:rsidP="00D468F3">
      <w:pPr>
        <w:pStyle w:val="Heading4"/>
        <w:rPr>
          <w:rFonts w:ascii="3M Circular TT Book" w:hAnsi="3M Circular TT Book" w:cs="3M Circular TT Book"/>
        </w:rPr>
      </w:pPr>
      <w:r w:rsidRPr="00B726EB">
        <w:rPr>
          <w:rFonts w:ascii="3M Circular TT Book" w:hAnsi="3M Circular TT Book" w:cs="3M Circular TT Book"/>
        </w:rPr>
        <w:t xml:space="preserve">Deliver materials and accessories in </w:t>
      </w:r>
      <w:r w:rsidR="00D80E12" w:rsidRPr="00B726EB">
        <w:rPr>
          <w:rFonts w:ascii="3M Circular TT Book" w:hAnsi="3M Circular TT Book" w:cs="3M Circular TT Book"/>
        </w:rPr>
        <w:t>air barrier</w:t>
      </w:r>
      <w:r w:rsidR="00635E12" w:rsidRPr="00B726EB">
        <w:rPr>
          <w:rFonts w:ascii="3M Circular TT Book" w:hAnsi="3M Circular TT Book" w:cs="3M Circular TT Book"/>
        </w:rPr>
        <w:t xml:space="preserve"> </w:t>
      </w:r>
      <w:r w:rsidRPr="00B726EB">
        <w:rPr>
          <w:rFonts w:ascii="3M Circular TT Book" w:hAnsi="3M Circular TT Book" w:cs="3M Circular TT Book"/>
        </w:rPr>
        <w:t>manufacture’s original packaging with identification labels intact and in sizes to suit project.</w:t>
      </w:r>
    </w:p>
    <w:p w14:paraId="05DE8F72" w14:textId="77777777" w:rsidR="00D468F3" w:rsidRPr="00B726EB" w:rsidRDefault="00D468F3" w:rsidP="00D468F3">
      <w:pPr>
        <w:pStyle w:val="Heading4"/>
        <w:rPr>
          <w:rFonts w:ascii="3M Circular TT Book" w:hAnsi="3M Circular TT Book" w:cs="3M Circular TT Book"/>
        </w:rPr>
      </w:pPr>
      <w:r w:rsidRPr="00B726EB">
        <w:rPr>
          <w:rFonts w:ascii="3M Circular TT Book" w:hAnsi="3M Circular TT Book" w:cs="3M Circular TT Book"/>
        </w:rPr>
        <w:t xml:space="preserve">Ensure </w:t>
      </w:r>
      <w:r w:rsidR="00D80E12" w:rsidRPr="00B726EB">
        <w:rPr>
          <w:rFonts w:ascii="3M Circular TT Book" w:hAnsi="3M Circular TT Book" w:cs="3M Circular TT Book"/>
        </w:rPr>
        <w:t>air barrier</w:t>
      </w:r>
      <w:r w:rsidRPr="00B726EB">
        <w:rPr>
          <w:rFonts w:ascii="3M Circular TT Book" w:hAnsi="3M Circular TT Book" w:cs="3M Circular TT Book"/>
        </w:rPr>
        <w:t xml:space="preserve"> materials are not exposed to moisture during delivery.</w:t>
      </w:r>
    </w:p>
    <w:p w14:paraId="4631AD5B" w14:textId="77777777" w:rsidR="00D468F3" w:rsidRPr="00B726EB" w:rsidRDefault="00D468F3" w:rsidP="00D468F3">
      <w:pPr>
        <w:pStyle w:val="Heading4"/>
        <w:rPr>
          <w:rFonts w:ascii="3M Circular TT Book" w:hAnsi="3M Circular TT Book" w:cs="3M Circular TT Book"/>
        </w:rPr>
      </w:pPr>
      <w:r w:rsidRPr="00B726EB">
        <w:rPr>
          <w:rFonts w:ascii="3M Circular TT Book" w:hAnsi="3M Circular TT Book" w:cs="3M Circular TT Book"/>
        </w:rPr>
        <w:t xml:space="preserve">Replace wet or damaged </w:t>
      </w:r>
      <w:r w:rsidR="00D80E12" w:rsidRPr="00B726EB">
        <w:rPr>
          <w:rFonts w:ascii="3M Circular TT Book" w:hAnsi="3M Circular TT Book" w:cs="3M Circular TT Book"/>
        </w:rPr>
        <w:t>air barrier</w:t>
      </w:r>
      <w:r w:rsidRPr="00B726EB">
        <w:rPr>
          <w:rFonts w:ascii="3M Circular TT Book" w:hAnsi="3M Circular TT Book" w:cs="3M Circular TT Book"/>
        </w:rPr>
        <w:t xml:space="preserve"> materials.</w:t>
      </w:r>
    </w:p>
    <w:p w14:paraId="7AD44496" w14:textId="08A506A8" w:rsidR="004C7F52" w:rsidRPr="00B726EB" w:rsidRDefault="00D468F3" w:rsidP="004C7F52">
      <w:pPr>
        <w:pStyle w:val="Heading3"/>
        <w:rPr>
          <w:rFonts w:ascii="3M Circular TT Book" w:hAnsi="3M Circular TT Book" w:cs="3M Circular TT Book"/>
        </w:rPr>
      </w:pPr>
      <w:r w:rsidRPr="00B726EB">
        <w:rPr>
          <w:rFonts w:ascii="3M Circular TT Book" w:hAnsi="3M Circular TT Book" w:cs="3M Circular TT Book"/>
        </w:rPr>
        <w:t>Storage and Handling Requirements: Store materials off ground in dry location and protected from exposure to harmful weather conditions</w:t>
      </w:r>
      <w:r w:rsidR="00395862" w:rsidRPr="00B726EB">
        <w:rPr>
          <w:rFonts w:ascii="3M Circular TT Book" w:hAnsi="3M Circular TT Book" w:cs="3M Circular TT Book"/>
        </w:rPr>
        <w:t>.</w:t>
      </w:r>
    </w:p>
    <w:p w14:paraId="3C58281A" w14:textId="77777777" w:rsidR="00D80F5F" w:rsidRPr="00B726EB" w:rsidRDefault="00D468F3" w:rsidP="00D80F5F">
      <w:pPr>
        <w:pStyle w:val="Heading4"/>
        <w:rPr>
          <w:rFonts w:ascii="3M Circular TT Book" w:hAnsi="3M Circular TT Book" w:cs="3M Circular TT Book"/>
        </w:rPr>
      </w:pPr>
      <w:r w:rsidRPr="00B726EB">
        <w:rPr>
          <w:rFonts w:ascii="3M Circular TT Book" w:hAnsi="3M Circular TT Book" w:cs="3M Circular TT Book"/>
        </w:rPr>
        <w:t>Store in original packaging until installed.</w:t>
      </w:r>
    </w:p>
    <w:p w14:paraId="1D073FCB" w14:textId="77777777" w:rsidR="00C830B5" w:rsidRPr="00B726EB" w:rsidRDefault="00C830B5" w:rsidP="00D80F5F">
      <w:pPr>
        <w:pStyle w:val="Heading4"/>
        <w:rPr>
          <w:rFonts w:ascii="3M Circular TT Book" w:hAnsi="3M Circular TT Book" w:cs="3M Circular TT Book"/>
        </w:rPr>
      </w:pPr>
      <w:r w:rsidRPr="00B726EB">
        <w:rPr>
          <w:rFonts w:ascii="3M Circular TT Book" w:hAnsi="3M Circular TT Book" w:cs="3M Circular TT Book"/>
        </w:rPr>
        <w:lastRenderedPageBreak/>
        <w:t>Store rolls at ambient temperature conditions</w:t>
      </w:r>
      <w:r w:rsidR="00B12D1E" w:rsidRPr="00B726EB">
        <w:rPr>
          <w:rFonts w:ascii="3M Circular TT Book" w:hAnsi="3M Circular TT Book" w:cs="3M Circular TT Book"/>
        </w:rPr>
        <w:t xml:space="preserve"> while on site</w:t>
      </w:r>
      <w:r w:rsidRPr="00B726EB">
        <w:rPr>
          <w:rFonts w:ascii="3M Circular TT Book" w:hAnsi="3M Circular TT Book" w:cs="3M Circular TT Book"/>
        </w:rPr>
        <w:t>.</w:t>
      </w:r>
    </w:p>
    <w:p w14:paraId="3A271A20" w14:textId="77777777" w:rsidR="00B93EDE" w:rsidRPr="00B726EB" w:rsidRDefault="00B93EDE" w:rsidP="00B93EDE">
      <w:pPr>
        <w:pStyle w:val="Heading4"/>
        <w:rPr>
          <w:rFonts w:ascii="3M Circular TT Book" w:hAnsi="3M Circular TT Book" w:cs="3M Circular TT Book"/>
        </w:rPr>
      </w:pPr>
      <w:r w:rsidRPr="00B726EB">
        <w:rPr>
          <w:rFonts w:ascii="3M Circular TT Book" w:hAnsi="3M Circular TT Book" w:cs="3M Circular TT Book"/>
        </w:rPr>
        <w:t xml:space="preserve">Handle materials at </w:t>
      </w:r>
      <w:r w:rsidR="00675184" w:rsidRPr="00B726EB">
        <w:rPr>
          <w:rFonts w:ascii="3M Circular TT Book" w:hAnsi="3M Circular TT Book" w:cs="3M Circular TT Book"/>
        </w:rPr>
        <w:t>project</w:t>
      </w:r>
      <w:r w:rsidRPr="00B726EB">
        <w:rPr>
          <w:rFonts w:ascii="3M Circular TT Book" w:hAnsi="3M Circular TT Book" w:cs="3M Circular TT Book"/>
        </w:rPr>
        <w:t xml:space="preserve"> site to prevent damage in accordance with manufacturer's written recommendations.</w:t>
      </w:r>
    </w:p>
    <w:p w14:paraId="09220D21" w14:textId="77777777" w:rsidR="00B93EDE" w:rsidRPr="00B726EB" w:rsidRDefault="00B93EDE" w:rsidP="00B93EDE">
      <w:pPr>
        <w:pStyle w:val="Heading3"/>
        <w:rPr>
          <w:rFonts w:ascii="3M Circular TT Book" w:hAnsi="3M Circular TT Book" w:cs="3M Circular TT Book"/>
        </w:rPr>
      </w:pPr>
      <w:r w:rsidRPr="00B726EB">
        <w:rPr>
          <w:rFonts w:ascii="3M Circular TT Book" w:hAnsi="3M Circular TT Book" w:cs="3M Circular TT Book"/>
        </w:rPr>
        <w:t>Damaged Materials: Immediately remove and replace damaged and otherwise unsuitable materials with new.</w:t>
      </w:r>
    </w:p>
    <w:p w14:paraId="7A5E53BF" w14:textId="77777777" w:rsidR="00B93EDE" w:rsidRPr="00B726EB" w:rsidRDefault="00B93EDE" w:rsidP="00B93EDE">
      <w:pPr>
        <w:pStyle w:val="Heading4"/>
        <w:rPr>
          <w:rFonts w:ascii="3M Circular TT Book" w:hAnsi="3M Circular TT Book" w:cs="3M Circular TT Book"/>
        </w:rPr>
      </w:pPr>
      <w:r w:rsidRPr="00B726EB">
        <w:rPr>
          <w:rFonts w:ascii="3M Circular TT Book" w:hAnsi="3M Circular TT Book" w:cs="3M Circular TT Book"/>
        </w:rPr>
        <w:t xml:space="preserve">Do not incorporate damaged or otherwise unsuitable material into </w:t>
      </w:r>
      <w:r w:rsidR="004B66B6" w:rsidRPr="00B726EB">
        <w:rPr>
          <w:rFonts w:ascii="3M Circular TT Book" w:hAnsi="3M Circular TT Book" w:cs="3M Circular TT Book"/>
        </w:rPr>
        <w:t>P</w:t>
      </w:r>
      <w:r w:rsidR="00675184" w:rsidRPr="00B726EB">
        <w:rPr>
          <w:rFonts w:ascii="3M Circular TT Book" w:hAnsi="3M Circular TT Book" w:cs="3M Circular TT Book"/>
        </w:rPr>
        <w:t>roject</w:t>
      </w:r>
      <w:r w:rsidRPr="00B726EB">
        <w:rPr>
          <w:rFonts w:ascii="3M Circular TT Book" w:hAnsi="3M Circular TT Book" w:cs="3M Circular TT Book"/>
        </w:rPr>
        <w:t>.</w:t>
      </w:r>
    </w:p>
    <w:p w14:paraId="0FBFBF66" w14:textId="77777777" w:rsidR="004C7F52" w:rsidRPr="00B726EB" w:rsidRDefault="004C7F52" w:rsidP="004C7F52">
      <w:pPr>
        <w:pStyle w:val="Heading3"/>
        <w:rPr>
          <w:rFonts w:ascii="3M Circular TT Book" w:hAnsi="3M Circular TT Book" w:cs="3M Circular TT Book"/>
        </w:rPr>
      </w:pPr>
      <w:r w:rsidRPr="00B726EB">
        <w:rPr>
          <w:rFonts w:ascii="3M Circular TT Book" w:hAnsi="3M Circular TT Book" w:cs="3M Circular TT Book"/>
        </w:rPr>
        <w:t>Packaging Waste Management:</w:t>
      </w:r>
    </w:p>
    <w:p w14:paraId="4A1E6D04" w14:textId="77777777" w:rsidR="005E4A47" w:rsidRPr="00B726EB" w:rsidRDefault="00845038" w:rsidP="00582FDD">
      <w:pPr>
        <w:pStyle w:val="Heading8"/>
        <w:rPr>
          <w:rFonts w:ascii="3M Circular TT Book" w:hAnsi="3M Circular TT Book" w:cs="3M Circular TT Book"/>
        </w:rPr>
      </w:pPr>
      <w:r w:rsidRPr="00B726EB">
        <w:rPr>
          <w:rFonts w:ascii="3M Circular TT Book" w:hAnsi="3M Circular TT Book" w:cs="3M Circular TT Book"/>
        </w:rPr>
        <w:t>3M</w:t>
      </w:r>
      <w:r w:rsidR="00D468F3" w:rsidRPr="00B726EB">
        <w:rPr>
          <w:rFonts w:ascii="3M Circular TT Book" w:hAnsi="3M Circular TT Book" w:cs="3M Circular TT Book"/>
        </w:rPr>
        <w:t xml:space="preserve"> GUIDE NOTE: For smaller projects that do not have a separate Section for waste management and disposal, delete the following</w:t>
      </w:r>
      <w:r w:rsidR="00696AD5" w:rsidRPr="00B726EB">
        <w:rPr>
          <w:rFonts w:ascii="3M Circular TT Book" w:hAnsi="3M Circular TT Book" w:cs="3M Circular TT Book"/>
        </w:rPr>
        <w:t xml:space="preserve"> </w:t>
      </w:r>
      <w:r w:rsidR="00675184" w:rsidRPr="00B726EB">
        <w:rPr>
          <w:rFonts w:ascii="3M Circular TT Book" w:hAnsi="3M Circular TT Book" w:cs="3M Circular TT Book"/>
        </w:rPr>
        <w:t>Paragraph</w:t>
      </w:r>
      <w:r w:rsidR="00D468F3" w:rsidRPr="00B726EB">
        <w:rPr>
          <w:rFonts w:ascii="3M Circular TT Book" w:hAnsi="3M Circular TT Book" w:cs="3M Circular TT Book"/>
        </w:rPr>
        <w:t>.</w:t>
      </w:r>
    </w:p>
    <w:p w14:paraId="0C491ECE" w14:textId="47B85C0C" w:rsidR="004C7F52" w:rsidRPr="00B726EB" w:rsidRDefault="00207DD9" w:rsidP="00207DD9">
      <w:pPr>
        <w:pStyle w:val="Heading4"/>
        <w:rPr>
          <w:rFonts w:ascii="3M Circular TT Book" w:hAnsi="3M Circular TT Book" w:cs="3M Circular TT Book"/>
        </w:rPr>
      </w:pPr>
      <w:r w:rsidRPr="00B726EB">
        <w:rPr>
          <w:rFonts w:ascii="3M Circular TT Book" w:hAnsi="3M Circular TT Book" w:cs="3M Circular TT Book"/>
        </w:rPr>
        <w:t xml:space="preserve">Separate and recycle waste packaging materials in accordance with Section </w:t>
      </w:r>
      <w:r w:rsidR="00B93EDE" w:rsidRPr="00B726EB">
        <w:rPr>
          <w:rFonts w:ascii="3M Circular TT Book" w:hAnsi="3M Circular TT Book" w:cs="3M Circular TT Book"/>
        </w:rPr>
        <w:t>[</w:t>
      </w:r>
      <w:r w:rsidRPr="00B726EB">
        <w:rPr>
          <w:rFonts w:ascii="3M Circular TT Book" w:hAnsi="3M Circular TT Book" w:cs="3M Circular TT Book"/>
        </w:rPr>
        <w:t>01 74 19 </w:t>
      </w:r>
      <w:r w:rsidR="00B726EB" w:rsidRPr="00B726EB">
        <w:rPr>
          <w:rFonts w:ascii="3M Circular TT Book" w:hAnsi="3M Circular TT Book" w:cs="3M Circular TT Book"/>
        </w:rPr>
        <w:t>—</w:t>
      </w:r>
      <w:r w:rsidRPr="00B726EB">
        <w:rPr>
          <w:rFonts w:ascii="3M Circular TT Book" w:hAnsi="3M Circular TT Book" w:cs="3M Circular TT Book"/>
        </w:rPr>
        <w:t> Construction Waste Management and Disposal</w:t>
      </w:r>
      <w:r w:rsidR="00B93EDE" w:rsidRPr="00B726EB">
        <w:rPr>
          <w:rFonts w:ascii="3M Circular TT Book" w:hAnsi="3M Circular TT Book" w:cs="3M Circular TT Book"/>
        </w:rPr>
        <w:t>]</w:t>
      </w:r>
      <w:r w:rsidRPr="00B726EB">
        <w:rPr>
          <w:rFonts w:ascii="3M Circular TT Book" w:hAnsi="3M Circular TT Book" w:cs="3M Circular TT Book"/>
        </w:rPr>
        <w:t>.</w:t>
      </w:r>
    </w:p>
    <w:p w14:paraId="6C2F6AF9" w14:textId="77777777" w:rsidR="004C7F52" w:rsidRPr="00B726EB" w:rsidRDefault="00207DD9" w:rsidP="00207DD9">
      <w:pPr>
        <w:pStyle w:val="Heading4"/>
        <w:rPr>
          <w:rFonts w:ascii="3M Circular TT Book" w:hAnsi="3M Circular TT Book" w:cs="3M Circular TT Book"/>
        </w:rPr>
      </w:pPr>
      <w:r w:rsidRPr="00B726EB">
        <w:rPr>
          <w:rFonts w:ascii="3M Circular TT Book" w:hAnsi="3M Circular TT Book" w:cs="3M Circular TT Book"/>
        </w:rPr>
        <w:t>Remove waste packaging materials from site and dispose of packaging materials at appropriate recycling facilities.</w:t>
      </w:r>
    </w:p>
    <w:p w14:paraId="7227BDC0" w14:textId="77777777" w:rsidR="00D468F3" w:rsidRPr="00B726EB" w:rsidRDefault="00845038" w:rsidP="00D468F3">
      <w:pPr>
        <w:pStyle w:val="Heading8"/>
        <w:rPr>
          <w:rFonts w:ascii="3M Circular TT Book" w:hAnsi="3M Circular TT Book" w:cs="3M Circular TT Book"/>
        </w:rPr>
      </w:pPr>
      <w:r w:rsidRPr="00B726EB">
        <w:rPr>
          <w:rFonts w:ascii="3M Circular TT Book" w:hAnsi="3M Circular TT Book" w:cs="3M Circular TT Book"/>
        </w:rPr>
        <w:t>3M</w:t>
      </w:r>
      <w:r w:rsidR="00D468F3" w:rsidRPr="00B726EB">
        <w:rPr>
          <w:rFonts w:ascii="3M Circular TT Book" w:hAnsi="3M Circular TT Book" w:cs="3M Circular TT Book"/>
        </w:rPr>
        <w:t xml:space="preserve"> GUIDE NOTE: For smaller projects that do not have a Waste Management Plan, delete the option referring to a Waste Management Plan.</w:t>
      </w:r>
    </w:p>
    <w:p w14:paraId="79A77325" w14:textId="77777777" w:rsidR="00D468F3" w:rsidRPr="00B726EB" w:rsidRDefault="00D468F3" w:rsidP="00D468F3">
      <w:pPr>
        <w:pStyle w:val="Heading4"/>
        <w:rPr>
          <w:rFonts w:ascii="3M Circular TT Book" w:hAnsi="3M Circular TT Book" w:cs="3M Circular TT Book"/>
        </w:rPr>
      </w:pPr>
      <w:r w:rsidRPr="00B726EB">
        <w:rPr>
          <w:rFonts w:ascii="3M Circular TT Book" w:hAnsi="3M Circular TT Book" w:cs="3M Circular TT Book"/>
        </w:rPr>
        <w:t>Collect and separate for disposal paper and plastic material in appropriate on-site storage containers for recycling [in accordance with Waste Management Plan].</w:t>
      </w:r>
    </w:p>
    <w:p w14:paraId="27F95126" w14:textId="77777777" w:rsidR="00080AF1" w:rsidRPr="00B726EB" w:rsidRDefault="00080AF1" w:rsidP="00080AF1">
      <w:pPr>
        <w:pStyle w:val="Heading2"/>
        <w:rPr>
          <w:rFonts w:ascii="3M Circular TT Book" w:hAnsi="3M Circular TT Book" w:cs="3M Circular TT Book"/>
        </w:rPr>
      </w:pPr>
      <w:r w:rsidRPr="00B726EB">
        <w:rPr>
          <w:rFonts w:ascii="3M Circular TT Book" w:hAnsi="3M Circular TT Book" w:cs="3M Circular TT Book"/>
        </w:rPr>
        <w:t>FIELD CONDITIONS</w:t>
      </w:r>
    </w:p>
    <w:p w14:paraId="22AAD847" w14:textId="77777777" w:rsidR="00080AF1" w:rsidRPr="00B726EB" w:rsidRDefault="00296610" w:rsidP="00080AF1">
      <w:pPr>
        <w:pStyle w:val="Heading3"/>
        <w:rPr>
          <w:rFonts w:ascii="3M Circular TT Book" w:hAnsi="3M Circular TT Book" w:cs="3M Circular TT Book"/>
        </w:rPr>
      </w:pPr>
      <w:r w:rsidRPr="00B726EB">
        <w:rPr>
          <w:rFonts w:ascii="3M Circular TT Book" w:hAnsi="3M Circular TT Book" w:cs="3M Circular TT Book"/>
        </w:rPr>
        <w:t>Apply air barrier only</w:t>
      </w:r>
      <w:r w:rsidR="00442B8F" w:rsidRPr="00B726EB">
        <w:rPr>
          <w:rFonts w:ascii="3M Circular TT Book" w:hAnsi="3M Circular TT Book" w:cs="3M Circular TT Book"/>
        </w:rPr>
        <w:t xml:space="preserve"> when outside air and substrate temperatures are </w:t>
      </w:r>
      <w:r w:rsidRPr="00B726EB">
        <w:rPr>
          <w:rFonts w:ascii="3M Circular TT Book" w:hAnsi="3M Circular TT Book" w:cs="3M Circular TT Book"/>
        </w:rPr>
        <w:t>above</w:t>
      </w:r>
      <w:r w:rsidR="00442B8F" w:rsidRPr="00B726EB">
        <w:rPr>
          <w:rFonts w:ascii="3M Circular TT Book" w:hAnsi="3M Circular TT Book" w:cs="3M Circular TT Book"/>
        </w:rPr>
        <w:t xml:space="preserve"> minus 18ºC or </w:t>
      </w:r>
      <w:r w:rsidRPr="00B726EB">
        <w:rPr>
          <w:rFonts w:ascii="3M Circular TT Book" w:hAnsi="3M Circular TT Book" w:cs="3M Circular TT Book"/>
        </w:rPr>
        <w:t>below</w:t>
      </w:r>
      <w:r w:rsidR="00442B8F" w:rsidRPr="00B726EB">
        <w:rPr>
          <w:rFonts w:ascii="3M Circular TT Book" w:hAnsi="3M Circular TT Book" w:cs="3M Circular TT Book"/>
        </w:rPr>
        <w:t xml:space="preserve"> plus 66ºC</w:t>
      </w:r>
      <w:r w:rsidR="00080AF1" w:rsidRPr="00B726EB">
        <w:rPr>
          <w:rFonts w:ascii="3M Circular TT Book" w:hAnsi="3M Circular TT Book" w:cs="3M Circular TT Book"/>
        </w:rPr>
        <w:t>.</w:t>
      </w:r>
    </w:p>
    <w:p w14:paraId="0F37DB7C" w14:textId="250FFB6F" w:rsidR="00296610" w:rsidRPr="00B726EB" w:rsidRDefault="00296610" w:rsidP="00080AF1">
      <w:pPr>
        <w:pStyle w:val="Heading3"/>
        <w:rPr>
          <w:rFonts w:ascii="3M Circular TT Book" w:hAnsi="3M Circular TT Book" w:cs="3M Circular TT Book"/>
        </w:rPr>
      </w:pPr>
      <w:r w:rsidRPr="00B726EB">
        <w:rPr>
          <w:rFonts w:ascii="3M Circular TT Book" w:hAnsi="3M Circular TT Book" w:cs="3M Circular TT Book"/>
        </w:rPr>
        <w:t xml:space="preserve">Service Temperature Range: Minus 40 ºC to plus </w:t>
      </w:r>
      <w:r w:rsidR="00395862" w:rsidRPr="00B726EB">
        <w:rPr>
          <w:rFonts w:ascii="3M Circular TT Book" w:hAnsi="3M Circular TT Book" w:cs="3M Circular TT Book"/>
        </w:rPr>
        <w:t>116</w:t>
      </w:r>
      <w:r w:rsidRPr="00B726EB">
        <w:rPr>
          <w:rFonts w:ascii="3M Circular TT Book" w:hAnsi="3M Circular TT Book" w:cs="3M Circular TT Book"/>
        </w:rPr>
        <w:t xml:space="preserve"> ºC.</w:t>
      </w:r>
    </w:p>
    <w:p w14:paraId="6CEBE6A8" w14:textId="77777777" w:rsidR="00673ED0" w:rsidRPr="00B726EB" w:rsidRDefault="0097327F" w:rsidP="00673ED0">
      <w:pPr>
        <w:pStyle w:val="Heading2"/>
        <w:rPr>
          <w:rFonts w:ascii="3M Circular TT Book" w:hAnsi="3M Circular TT Book" w:cs="3M Circular TT Book"/>
        </w:rPr>
      </w:pPr>
      <w:r w:rsidRPr="00B726EB">
        <w:rPr>
          <w:rFonts w:ascii="3M Circular TT Book" w:hAnsi="3M Circular TT Book" w:cs="3M Circular TT Book"/>
        </w:rPr>
        <w:t>WARRANTY</w:t>
      </w:r>
    </w:p>
    <w:p w14:paraId="30FCA73B" w14:textId="77777777" w:rsidR="00673ED0" w:rsidRPr="00B726EB" w:rsidRDefault="00AD6E25" w:rsidP="00673ED0">
      <w:pPr>
        <w:pStyle w:val="Heading3"/>
        <w:rPr>
          <w:rFonts w:ascii="3M Circular TT Book" w:hAnsi="3M Circular TT Book" w:cs="3M Circular TT Book"/>
        </w:rPr>
      </w:pPr>
      <w:r w:rsidRPr="00B726EB">
        <w:rPr>
          <w:rFonts w:ascii="3M Circular TT Book" w:hAnsi="3M Circular TT Book" w:cs="3M Circular TT Book"/>
        </w:rPr>
        <w:t>P</w:t>
      </w:r>
      <w:r w:rsidR="00675184" w:rsidRPr="00B726EB">
        <w:rPr>
          <w:rFonts w:ascii="3M Circular TT Book" w:hAnsi="3M Circular TT Book" w:cs="3M Circular TT Book"/>
        </w:rPr>
        <w:t>roject</w:t>
      </w:r>
      <w:r w:rsidR="0097327F" w:rsidRPr="00B726EB">
        <w:rPr>
          <w:rFonts w:ascii="3M Circular TT Book" w:hAnsi="3M Circular TT Book" w:cs="3M Circular TT Book"/>
        </w:rPr>
        <w:t xml:space="preserve"> Warranty: </w:t>
      </w:r>
      <w:r w:rsidR="000B4A95" w:rsidRPr="00B726EB">
        <w:rPr>
          <w:rFonts w:ascii="3M Circular TT Book" w:hAnsi="3M Circular TT Book" w:cs="3M Circular TT Book"/>
        </w:rPr>
        <w:fldChar w:fldCharType="begin"/>
      </w:r>
      <w:r w:rsidR="0097327F" w:rsidRPr="00B726EB">
        <w:rPr>
          <w:rFonts w:ascii="3M Circular TT Book" w:hAnsi="3M Circular TT Book" w:cs="3M Circular TT Book"/>
        </w:rPr>
        <w:instrText xml:space="preserve"> SEQ CHAPTER \h \r 1</w:instrText>
      </w:r>
      <w:r w:rsidR="000B4A95" w:rsidRPr="00B726EB">
        <w:rPr>
          <w:rFonts w:ascii="3M Circular TT Book" w:hAnsi="3M Circular TT Book" w:cs="3M Circular TT Book"/>
        </w:rPr>
        <w:fldChar w:fldCharType="end"/>
      </w:r>
      <w:r w:rsidR="0097327F" w:rsidRPr="00B726EB">
        <w:rPr>
          <w:rFonts w:ascii="3M Circular TT Book" w:hAnsi="3M Circular TT Book" w:cs="3M Circular TT Book"/>
        </w:rPr>
        <w:t>Refer to Contract Conditions for project warranty provisions.</w:t>
      </w:r>
    </w:p>
    <w:p w14:paraId="67A840FF" w14:textId="77777777" w:rsidR="0097327F" w:rsidRPr="00B726EB" w:rsidRDefault="0097327F" w:rsidP="00AE1CC0">
      <w:pPr>
        <w:pStyle w:val="Heading3"/>
        <w:rPr>
          <w:rFonts w:ascii="3M Circular TT Book" w:hAnsi="3M Circular TT Book" w:cs="3M Circular TT Book"/>
        </w:rPr>
      </w:pPr>
      <w:r w:rsidRPr="00B726EB">
        <w:rPr>
          <w:rFonts w:ascii="3M Circular TT Book" w:hAnsi="3M Circular TT Book" w:cs="3M Circular TT Book"/>
        </w:rPr>
        <w:t>Manufacturer’s warranty: Submit, for Owner’s acceptance, manufacturer’s standard warranty document executed by authorized company official</w:t>
      </w:r>
      <w:r w:rsidR="00AE1CC0" w:rsidRPr="00B726EB">
        <w:rPr>
          <w:rFonts w:ascii="3M Circular TT Book" w:hAnsi="3M Circular TT Book" w:cs="3M Circular TT Book"/>
        </w:rPr>
        <w:t xml:space="preserve"> indicating obligations, remedies, limitations, and exclusions of warranty</w:t>
      </w:r>
      <w:r w:rsidRPr="00B726EB">
        <w:rPr>
          <w:rFonts w:ascii="3M Circular TT Book" w:hAnsi="3M Circular TT Book" w:cs="3M Circular TT Book"/>
        </w:rPr>
        <w:t>. Manufacturer’s warranty is in addition to and not intended to limit other rights Owner may have under Contract Conditions.</w:t>
      </w:r>
    </w:p>
    <w:p w14:paraId="3CD26A2D" w14:textId="77777777" w:rsidR="0097327F" w:rsidRPr="00B726EB" w:rsidRDefault="00845038" w:rsidP="0097327F">
      <w:pPr>
        <w:pStyle w:val="Heading8"/>
        <w:rPr>
          <w:rFonts w:ascii="3M Circular TT Book" w:hAnsi="3M Circular TT Book" w:cs="3M Circular TT Book"/>
        </w:rPr>
      </w:pPr>
      <w:r w:rsidRPr="00B726EB">
        <w:rPr>
          <w:rFonts w:ascii="3M Circular TT Book" w:hAnsi="3M Circular TT Book" w:cs="3M Circular TT Book"/>
        </w:rPr>
        <w:t>3M</w:t>
      </w:r>
      <w:r w:rsidR="0097327F" w:rsidRPr="00B726EB">
        <w:rPr>
          <w:rFonts w:ascii="3M Circular TT Book" w:hAnsi="3M Circular TT Book" w:cs="3M Circular TT Book"/>
        </w:rPr>
        <w:t xml:space="preserve"> GUIDE NOTE: Co-ordinate </w:t>
      </w:r>
      <w:r w:rsidR="00675184" w:rsidRPr="00B726EB">
        <w:rPr>
          <w:rFonts w:ascii="3M Circular TT Book" w:hAnsi="3M Circular TT Book" w:cs="3M Circular TT Book"/>
        </w:rPr>
        <w:t>Article</w:t>
      </w:r>
      <w:r w:rsidR="0097327F" w:rsidRPr="00B726EB">
        <w:rPr>
          <w:rFonts w:ascii="3M Circular TT Book" w:hAnsi="3M Circular TT Book" w:cs="3M Circular TT Book"/>
        </w:rPr>
        <w:t xml:space="preserve"> below with manufacturer’s warranty requirements.</w:t>
      </w:r>
    </w:p>
    <w:p w14:paraId="6F401DA1" w14:textId="77777777" w:rsidR="0097327F" w:rsidRPr="00B726EB" w:rsidRDefault="0097327F" w:rsidP="0097327F">
      <w:pPr>
        <w:pStyle w:val="Heading3"/>
        <w:rPr>
          <w:rFonts w:ascii="3M Circular TT Book" w:hAnsi="3M Circular TT Book" w:cs="3M Circular TT Book"/>
        </w:rPr>
      </w:pPr>
      <w:r w:rsidRPr="00B726EB">
        <w:rPr>
          <w:rFonts w:ascii="3M Circular TT Book" w:hAnsi="3M Circular TT Book" w:cs="3M Circular TT Book"/>
        </w:rPr>
        <w:t>Warranty period: [1</w:t>
      </w:r>
      <w:r w:rsidR="00F446AC" w:rsidRPr="00B726EB">
        <w:rPr>
          <w:rFonts w:ascii="3M Circular TT Book" w:hAnsi="3M Circular TT Book" w:cs="3M Circular TT Book"/>
        </w:rPr>
        <w:t>0</w:t>
      </w:r>
      <w:r w:rsidRPr="00B726EB">
        <w:rPr>
          <w:rFonts w:ascii="3M Circular TT Book" w:hAnsi="3M Circular TT Book" w:cs="3M Circular TT Book"/>
        </w:rPr>
        <w:t>] years commencing on Date of Substantial Performance of Work.</w:t>
      </w:r>
    </w:p>
    <w:p w14:paraId="09BDAF2A" w14:textId="77777777" w:rsidR="00BA53EA" w:rsidRPr="00B726EB" w:rsidRDefault="00BA53EA" w:rsidP="002B78A2">
      <w:pPr>
        <w:pStyle w:val="Heading1"/>
        <w:rPr>
          <w:rFonts w:ascii="3M Circular TT Book" w:hAnsi="3M Circular TT Book" w:cs="3M Circular TT Book"/>
        </w:rPr>
      </w:pPr>
      <w:r w:rsidRPr="00B726EB">
        <w:rPr>
          <w:rFonts w:ascii="3M Circular TT Book" w:hAnsi="3M Circular TT Book" w:cs="3M Circular TT Book"/>
        </w:rPr>
        <w:t>Products</w:t>
      </w:r>
    </w:p>
    <w:p w14:paraId="4CF59388" w14:textId="77777777" w:rsidR="008729F5" w:rsidRPr="00B726EB" w:rsidRDefault="008729F5" w:rsidP="002B78A2">
      <w:pPr>
        <w:pStyle w:val="Heading2"/>
        <w:rPr>
          <w:rFonts w:ascii="3M Circular TT Book" w:hAnsi="3M Circular TT Book" w:cs="3M Circular TT Book"/>
        </w:rPr>
      </w:pPr>
      <w:r w:rsidRPr="00B726EB">
        <w:rPr>
          <w:rFonts w:ascii="3M Circular TT Book" w:hAnsi="3M Circular TT Book" w:cs="3M Circular TT Book"/>
        </w:rPr>
        <w:t>MANUFACTURER</w:t>
      </w:r>
    </w:p>
    <w:p w14:paraId="0429A7DE" w14:textId="15756EE1" w:rsidR="00080AF1" w:rsidRPr="00B726EB" w:rsidRDefault="0097327F" w:rsidP="008729F5">
      <w:pPr>
        <w:pStyle w:val="Heading3"/>
        <w:rPr>
          <w:rFonts w:ascii="3M Circular TT Book" w:hAnsi="3M Circular TT Book" w:cs="3M Circular TT Book"/>
        </w:rPr>
      </w:pPr>
      <w:r w:rsidRPr="00B726EB">
        <w:rPr>
          <w:rFonts w:ascii="3M Circular TT Book" w:hAnsi="3M Circular TT Book" w:cs="3M Circular TT Book"/>
        </w:rPr>
        <w:t xml:space="preserve">Manufacturer: </w:t>
      </w:r>
      <w:r w:rsidR="00471B3A" w:rsidRPr="00B726EB">
        <w:rPr>
          <w:rStyle w:val="fontstyle01"/>
          <w:rFonts w:ascii="3M Circular TT Book" w:hAnsi="3M Circular TT Book" w:cs="3M Circular TT Book"/>
        </w:rPr>
        <w:t>3M</w:t>
      </w:r>
      <w:r w:rsidR="00080AF1" w:rsidRPr="00B726EB">
        <w:rPr>
          <w:rFonts w:ascii="3M Circular TT Book" w:hAnsi="3M Circular TT Book" w:cs="3M Circular TT Book"/>
        </w:rPr>
        <w:t xml:space="preserve"> Canada Company</w:t>
      </w:r>
      <w:r w:rsidRPr="00B726EB">
        <w:rPr>
          <w:rFonts w:ascii="3M Circular TT Book" w:hAnsi="3M Circular TT Book" w:cs="3M Circular TT Book"/>
        </w:rPr>
        <w:t>.</w:t>
      </w:r>
    </w:p>
    <w:p w14:paraId="4D19B2DC" w14:textId="77777777" w:rsidR="000E6BA8" w:rsidRPr="00B726EB" w:rsidRDefault="00080AF1" w:rsidP="000E6BA8">
      <w:pPr>
        <w:pStyle w:val="Heading3"/>
        <w:rPr>
          <w:rFonts w:ascii="3M Circular TT Book" w:hAnsi="3M Circular TT Book" w:cs="3M Circular TT Book"/>
        </w:rPr>
      </w:pPr>
      <w:r w:rsidRPr="00B726EB">
        <w:rPr>
          <w:rFonts w:ascii="3M Circular TT Book" w:hAnsi="3M Circular TT Book" w:cs="3M Circular TT Book"/>
        </w:rPr>
        <w:t>Address and Contact Information: 1840 Oxford St E. London, ON N5V 3R6, Phone:</w:t>
      </w:r>
      <w:r w:rsidR="001D5BC5" w:rsidRPr="00B726EB">
        <w:rPr>
          <w:rFonts w:ascii="3M Circular TT Book" w:hAnsi="3M Circular TT Book" w:cs="3M Circular TT Book"/>
        </w:rPr>
        <w:t> </w:t>
      </w:r>
      <w:r w:rsidRPr="00B726EB">
        <w:rPr>
          <w:rFonts w:ascii="3M Circular TT Book" w:hAnsi="3M Circular TT Book" w:cs="3M Circular TT Book"/>
        </w:rPr>
        <w:t>1</w:t>
      </w:r>
      <w:r w:rsidRPr="00B726EB">
        <w:rPr>
          <w:rFonts w:ascii="3M Circular TT Book" w:hAnsi="3M Circular TT Book" w:cs="3M Circular TT Book"/>
        </w:rPr>
        <w:noBreakHyphen/>
        <w:t>888-364-3577, URL:</w:t>
      </w:r>
      <w:r w:rsidR="00290585" w:rsidRPr="00B726EB">
        <w:rPr>
          <w:rFonts w:ascii="3M Circular TT Book" w:hAnsi="3M Circular TT Book" w:cs="3M Circular TT Book"/>
        </w:rPr>
        <w:t xml:space="preserve"> </w:t>
      </w:r>
      <w:hyperlink r:id="rId9" w:history="1">
        <w:r w:rsidR="00B12D1E" w:rsidRPr="00B726EB">
          <w:rPr>
            <w:rStyle w:val="Hyperlink"/>
            <w:rFonts w:ascii="3M Circular TT Book" w:hAnsi="3M Circular TT Book" w:cs="3M Circular TT Book"/>
          </w:rPr>
          <w:t>www.3M.ca/buildingenvelope</w:t>
        </w:r>
      </w:hyperlink>
      <w:r w:rsidRPr="00B726EB">
        <w:rPr>
          <w:rFonts w:ascii="3M Circular TT Book" w:hAnsi="3M Circular TT Book" w:cs="3M Circular TT Book"/>
        </w:rPr>
        <w:t>.</w:t>
      </w:r>
    </w:p>
    <w:p w14:paraId="6DEF7923" w14:textId="77777777" w:rsidR="0097327F" w:rsidRPr="00B726EB" w:rsidRDefault="0097327F" w:rsidP="0097327F">
      <w:pPr>
        <w:pStyle w:val="Heading2"/>
        <w:rPr>
          <w:rFonts w:ascii="3M Circular TT Book" w:hAnsi="3M Circular TT Book" w:cs="3M Circular TT Book"/>
        </w:rPr>
      </w:pPr>
      <w:r w:rsidRPr="00B726EB">
        <w:rPr>
          <w:rFonts w:ascii="3M Circular TT Book" w:hAnsi="3M Circular TT Book" w:cs="3M Circular TT Book"/>
        </w:rPr>
        <w:lastRenderedPageBreak/>
        <w:t>DESCRIPTION</w:t>
      </w:r>
    </w:p>
    <w:p w14:paraId="17071E0A" w14:textId="2E6BC81C" w:rsidR="0097327F" w:rsidRPr="00B726EB" w:rsidRDefault="0065594F" w:rsidP="0097327F">
      <w:pPr>
        <w:pStyle w:val="Heading3"/>
        <w:rPr>
          <w:rFonts w:ascii="3M Circular TT Book" w:hAnsi="3M Circular TT Book" w:cs="3M Circular TT Book"/>
        </w:rPr>
      </w:pPr>
      <w:bookmarkStart w:id="1" w:name="OLE_LINK1"/>
      <w:bookmarkStart w:id="2" w:name="OLE_LINK2"/>
      <w:r w:rsidRPr="00B726EB">
        <w:rPr>
          <w:rFonts w:ascii="3M Circular TT Book" w:hAnsi="3M Circular TT Book" w:cs="3M Circular TT Book"/>
        </w:rPr>
        <w:t xml:space="preserve">Self adhered </w:t>
      </w:r>
      <w:r w:rsidR="007159F6" w:rsidRPr="00B726EB">
        <w:rPr>
          <w:rFonts w:ascii="3M Circular TT Book" w:hAnsi="3M Circular TT Book" w:cs="3M Circular TT Book"/>
        </w:rPr>
        <w:t xml:space="preserve">semi-translucent </w:t>
      </w:r>
      <w:r w:rsidR="006B34F8" w:rsidRPr="00B726EB">
        <w:rPr>
          <w:rFonts w:ascii="3M Circular TT Book" w:hAnsi="3M Circular TT Book" w:cs="3M Circular TT Book"/>
        </w:rPr>
        <w:t>white</w:t>
      </w:r>
      <w:r w:rsidRPr="00B726EB">
        <w:rPr>
          <w:rFonts w:ascii="3M Circular TT Book" w:hAnsi="3M Circular TT Book" w:cs="3M Circular TT Book"/>
        </w:rPr>
        <w:t xml:space="preserve"> air</w:t>
      </w:r>
      <w:r w:rsidR="007159F6" w:rsidRPr="00B726EB">
        <w:rPr>
          <w:rFonts w:ascii="3M Circular TT Book" w:hAnsi="3M Circular TT Book" w:cs="3M Circular TT Book"/>
        </w:rPr>
        <w:t>, moisture and water impermeable</w:t>
      </w:r>
      <w:r w:rsidRPr="00B726EB">
        <w:rPr>
          <w:rFonts w:ascii="3M Circular TT Book" w:hAnsi="3M Circular TT Book" w:cs="3M Circular TT Book"/>
        </w:rPr>
        <w:t xml:space="preserve"> </w:t>
      </w:r>
      <w:r w:rsidR="007159F6" w:rsidRPr="00B726EB">
        <w:rPr>
          <w:rFonts w:ascii="3M Circular TT Book" w:hAnsi="3M Circular TT Book" w:cs="3M Circular TT Book"/>
        </w:rPr>
        <w:t>membrane</w:t>
      </w:r>
      <w:r w:rsidRPr="00B726EB">
        <w:rPr>
          <w:rFonts w:ascii="3M Circular TT Book" w:hAnsi="3M Circular TT Book" w:cs="3M Circular TT Book"/>
        </w:rPr>
        <w:t xml:space="preserve"> with acrylic adhesive and silicone coated release liner.</w:t>
      </w:r>
      <w:bookmarkEnd w:id="1"/>
      <w:bookmarkEnd w:id="2"/>
    </w:p>
    <w:p w14:paraId="071835E3" w14:textId="77777777" w:rsidR="00BA53EA" w:rsidRPr="00B726EB" w:rsidRDefault="00673ED0" w:rsidP="002B78A2">
      <w:pPr>
        <w:pStyle w:val="Heading2"/>
        <w:rPr>
          <w:rFonts w:ascii="3M Circular TT Book" w:hAnsi="3M Circular TT Book" w:cs="3M Circular TT Book"/>
        </w:rPr>
      </w:pPr>
      <w:r w:rsidRPr="00B726EB">
        <w:rPr>
          <w:rFonts w:ascii="3M Circular TT Book" w:hAnsi="3M Circular TT Book" w:cs="3M Circular TT Book"/>
        </w:rPr>
        <w:t xml:space="preserve">PERFORMANCE </w:t>
      </w:r>
      <w:r w:rsidR="008729F5" w:rsidRPr="00B726EB">
        <w:rPr>
          <w:rFonts w:ascii="3M Circular TT Book" w:hAnsi="3M Circular TT Book" w:cs="3M Circular TT Book"/>
        </w:rPr>
        <w:t>CRITERIA</w:t>
      </w:r>
    </w:p>
    <w:p w14:paraId="46D7E72F" w14:textId="77777777" w:rsidR="00376C3B" w:rsidRPr="00B726EB" w:rsidRDefault="00184D5E" w:rsidP="00667145">
      <w:pPr>
        <w:pStyle w:val="Heading3"/>
        <w:rPr>
          <w:rFonts w:ascii="3M Circular TT Book" w:hAnsi="3M Circular TT Book" w:cs="3M Circular TT Book"/>
        </w:rPr>
      </w:pPr>
      <w:r w:rsidRPr="00B726EB">
        <w:rPr>
          <w:rFonts w:ascii="3M Circular TT Book" w:hAnsi="3M Circular TT Book" w:cs="3M Circular TT Book"/>
        </w:rPr>
        <w:t>Comply with CAN/ULC S741.</w:t>
      </w:r>
    </w:p>
    <w:p w14:paraId="63CCC5DF" w14:textId="77777777" w:rsidR="00E03F81" w:rsidRPr="00B726EB" w:rsidRDefault="00E03F81" w:rsidP="00667145">
      <w:pPr>
        <w:pStyle w:val="Heading3"/>
        <w:rPr>
          <w:rFonts w:ascii="3M Circular TT Book" w:hAnsi="3M Circular TT Book" w:cs="3M Circular TT Book"/>
        </w:rPr>
      </w:pPr>
      <w:r w:rsidRPr="00B726EB">
        <w:rPr>
          <w:rFonts w:ascii="3M Circular TT Book" w:hAnsi="3M Circular TT Book" w:cs="3M Circular TT Book"/>
        </w:rPr>
        <w:t>Surface Burning Characteristics to CAN/ULC S102.</w:t>
      </w:r>
    </w:p>
    <w:p w14:paraId="41CFE702" w14:textId="23206013" w:rsidR="00E03F81" w:rsidRPr="00B726EB" w:rsidRDefault="00E03F81" w:rsidP="00E03F81">
      <w:pPr>
        <w:pStyle w:val="Heading4"/>
        <w:rPr>
          <w:rFonts w:ascii="3M Circular TT Book" w:hAnsi="3M Circular TT Book" w:cs="3M Circular TT Book"/>
        </w:rPr>
      </w:pPr>
      <w:r w:rsidRPr="00B726EB">
        <w:rPr>
          <w:rFonts w:ascii="3M Circular TT Book" w:hAnsi="3M Circular TT Book" w:cs="3M Circular TT Book"/>
        </w:rPr>
        <w:t xml:space="preserve">Flame spread rating: </w:t>
      </w:r>
      <w:r w:rsidR="009002C9" w:rsidRPr="00B726EB">
        <w:rPr>
          <w:rFonts w:ascii="3M Circular TT Book" w:hAnsi="3M Circular TT Book" w:cs="3M Circular TT Book"/>
        </w:rPr>
        <w:t>0</w:t>
      </w:r>
      <w:r w:rsidRPr="00B726EB">
        <w:rPr>
          <w:rFonts w:ascii="3M Circular TT Book" w:hAnsi="3M Circular TT Book" w:cs="3M Circular TT Book"/>
        </w:rPr>
        <w:t>.</w:t>
      </w:r>
    </w:p>
    <w:p w14:paraId="5FDE2040" w14:textId="77777777" w:rsidR="00E03F81" w:rsidRPr="00B726EB" w:rsidRDefault="00E03F81" w:rsidP="00E03F81">
      <w:pPr>
        <w:pStyle w:val="Heading4"/>
        <w:rPr>
          <w:rFonts w:ascii="3M Circular TT Book" w:hAnsi="3M Circular TT Book" w:cs="3M Circular TT Book"/>
        </w:rPr>
      </w:pPr>
      <w:r w:rsidRPr="00B726EB">
        <w:rPr>
          <w:rFonts w:ascii="3M Circular TT Book" w:hAnsi="3M Circular TT Book" w:cs="3M Circular TT Book"/>
        </w:rPr>
        <w:t xml:space="preserve">Smoke developed: </w:t>
      </w:r>
      <w:r w:rsidR="0065594F" w:rsidRPr="00B726EB">
        <w:rPr>
          <w:rFonts w:ascii="3M Circular TT Book" w:hAnsi="3M Circular TT Book" w:cs="3M Circular TT Book"/>
        </w:rPr>
        <w:t>5</w:t>
      </w:r>
      <w:r w:rsidR="00A210BA" w:rsidRPr="00B726EB">
        <w:rPr>
          <w:rFonts w:ascii="3M Circular TT Book" w:hAnsi="3M Circular TT Book" w:cs="3M Circular TT Book"/>
        </w:rPr>
        <w:t>.</w:t>
      </w:r>
    </w:p>
    <w:p w14:paraId="67881FFF" w14:textId="3590C5CA" w:rsidR="00184D5E" w:rsidRPr="00B726EB" w:rsidRDefault="00184D5E" w:rsidP="00667145">
      <w:pPr>
        <w:pStyle w:val="Heading3"/>
        <w:rPr>
          <w:rFonts w:ascii="3M Circular TT Book" w:hAnsi="3M Circular TT Book" w:cs="3M Circular TT Book"/>
        </w:rPr>
      </w:pPr>
      <w:r w:rsidRPr="00B726EB">
        <w:rPr>
          <w:rFonts w:ascii="3M Circular TT Book" w:hAnsi="3M Circular TT Book" w:cs="3M Circular TT Book"/>
        </w:rPr>
        <w:t xml:space="preserve">Air Permeance to </w:t>
      </w:r>
      <w:r w:rsidR="00831600" w:rsidRPr="00B726EB">
        <w:rPr>
          <w:rFonts w:ascii="3M Circular TT Book" w:hAnsi="3M Circular TT Book" w:cs="3M Circular TT Book"/>
        </w:rPr>
        <w:t>ASTM E2178</w:t>
      </w:r>
      <w:r w:rsidR="004B66B6" w:rsidRPr="00B726EB">
        <w:rPr>
          <w:rFonts w:ascii="3M Circular TT Book" w:hAnsi="3M Circular TT Book" w:cs="3M Circular TT Book"/>
        </w:rPr>
        <w:t xml:space="preserve">: </w:t>
      </w:r>
      <w:r w:rsidR="00831600" w:rsidRPr="00B726EB">
        <w:rPr>
          <w:rFonts w:ascii="3M Circular TT Book" w:hAnsi="3M Circular TT Book" w:cs="3M Circular TT Book"/>
        </w:rPr>
        <w:t>&lt; 0.</w:t>
      </w:r>
      <w:r w:rsidR="004B66B6" w:rsidRPr="00B726EB">
        <w:rPr>
          <w:rFonts w:ascii="3M Circular TT Book" w:hAnsi="3M Circular TT Book" w:cs="3M Circular TT Book"/>
        </w:rPr>
        <w:t>00</w:t>
      </w:r>
      <w:r w:rsidR="00831600" w:rsidRPr="00B726EB">
        <w:rPr>
          <w:rFonts w:ascii="3M Circular TT Book" w:hAnsi="3M Circular TT Book" w:cs="3M Circular TT Book"/>
        </w:rPr>
        <w:t>2</w:t>
      </w:r>
      <w:r w:rsidR="006B34F8" w:rsidRPr="00B726EB">
        <w:rPr>
          <w:rFonts w:ascii="3M Circular TT Book" w:hAnsi="3M Circular TT Book" w:cs="3M Circular TT Book"/>
        </w:rPr>
        <w:t>1</w:t>
      </w:r>
      <w:r w:rsidR="004B66B6" w:rsidRPr="00B726EB">
        <w:rPr>
          <w:rFonts w:ascii="3M Circular TT Book" w:hAnsi="3M Circular TT Book" w:cs="3M Circular TT Book"/>
        </w:rPr>
        <w:t xml:space="preserve"> L/s.m</w:t>
      </w:r>
      <w:r w:rsidR="004B66B6" w:rsidRPr="00B726EB">
        <w:rPr>
          <w:rFonts w:ascii="3M Circular TT Book" w:hAnsi="3M Circular TT Book" w:cs="3M Circular TT Book"/>
          <w:vertAlign w:val="superscript"/>
        </w:rPr>
        <w:t>2</w:t>
      </w:r>
      <w:r w:rsidR="001F334E" w:rsidRPr="00B726EB">
        <w:rPr>
          <w:rFonts w:ascii="3M Circular TT Book" w:hAnsi="3M Circular TT Book" w:cs="3M Circular TT Book"/>
        </w:rPr>
        <w:t xml:space="preserve"> at 75 Pa.</w:t>
      </w:r>
    </w:p>
    <w:p w14:paraId="6C40774A" w14:textId="6D129F4C" w:rsidR="00FE7E97" w:rsidRPr="00B726EB" w:rsidRDefault="00FE7E97" w:rsidP="00FE7E97">
      <w:pPr>
        <w:pStyle w:val="Heading3"/>
        <w:rPr>
          <w:rFonts w:ascii="3M Circular TT Book" w:hAnsi="3M Circular TT Book" w:cs="3M Circular TT Book"/>
        </w:rPr>
      </w:pPr>
      <w:r w:rsidRPr="00B726EB">
        <w:rPr>
          <w:rFonts w:ascii="3M Circular TT Book" w:hAnsi="3M Circular TT Book" w:cs="3M Circular TT Book"/>
        </w:rPr>
        <w:t xml:space="preserve">Air Leakage Rate </w:t>
      </w:r>
      <w:r w:rsidR="00395862" w:rsidRPr="00B726EB">
        <w:rPr>
          <w:rFonts w:ascii="3M Circular TT Book" w:hAnsi="3M Circular TT Book" w:cs="3M Circular TT Book"/>
        </w:rPr>
        <w:t>Classification</w:t>
      </w:r>
      <w:r w:rsidRPr="00B726EB">
        <w:rPr>
          <w:rFonts w:ascii="3M Circular TT Book" w:hAnsi="3M Circular TT Book" w:cs="3M Circular TT Book"/>
        </w:rPr>
        <w:t xml:space="preserve"> to CAN/ULC S742: A1</w:t>
      </w:r>
      <w:r w:rsidR="001F334E" w:rsidRPr="00B726EB">
        <w:rPr>
          <w:rFonts w:ascii="3M Circular TT Book" w:hAnsi="3M Circular TT Book" w:cs="3M Circular TT Book"/>
        </w:rPr>
        <w:t>.</w:t>
      </w:r>
    </w:p>
    <w:p w14:paraId="002D432E" w14:textId="77777777" w:rsidR="00184D5E" w:rsidRPr="00B726EB" w:rsidRDefault="00184D5E" w:rsidP="00667145">
      <w:pPr>
        <w:pStyle w:val="Heading3"/>
        <w:rPr>
          <w:rFonts w:ascii="3M Circular TT Book" w:hAnsi="3M Circular TT Book" w:cs="3M Circular TT Book"/>
        </w:rPr>
      </w:pPr>
      <w:r w:rsidRPr="00B726EB">
        <w:rPr>
          <w:rFonts w:ascii="3M Circular TT Book" w:hAnsi="3M Circular TT Book" w:cs="3M Circular TT Book"/>
        </w:rPr>
        <w:t xml:space="preserve">Nail </w:t>
      </w:r>
      <w:proofErr w:type="spellStart"/>
      <w:r w:rsidRPr="00B726EB">
        <w:rPr>
          <w:rFonts w:ascii="3M Circular TT Book" w:hAnsi="3M Circular TT Book" w:cs="3M Circular TT Book"/>
        </w:rPr>
        <w:t>Sealability</w:t>
      </w:r>
      <w:proofErr w:type="spellEnd"/>
      <w:r w:rsidRPr="00B726EB">
        <w:rPr>
          <w:rFonts w:ascii="3M Circular TT Book" w:hAnsi="3M Circular TT Book" w:cs="3M Circular TT Book"/>
        </w:rPr>
        <w:t xml:space="preserve"> to ASTM D1970 with 127 mm water head after </w:t>
      </w:r>
      <w:r w:rsidR="004F0B50" w:rsidRPr="00B726EB">
        <w:rPr>
          <w:rFonts w:ascii="3M Circular TT Book" w:hAnsi="3M Circular TT Book" w:cs="3M Circular TT Book"/>
        </w:rPr>
        <w:t>three</w:t>
      </w:r>
      <w:r w:rsidRPr="00B726EB">
        <w:rPr>
          <w:rFonts w:ascii="3M Circular TT Book" w:hAnsi="3M Circular TT Book" w:cs="3M Circular TT Book"/>
        </w:rPr>
        <w:t xml:space="preserve"> days: Dry/Pass.</w:t>
      </w:r>
    </w:p>
    <w:p w14:paraId="6376E166" w14:textId="5B978D25" w:rsidR="00184D5E" w:rsidRPr="00B726EB" w:rsidRDefault="00184D5E" w:rsidP="00667145">
      <w:pPr>
        <w:pStyle w:val="Heading3"/>
        <w:rPr>
          <w:rFonts w:ascii="3M Circular TT Book" w:hAnsi="3M Circular TT Book" w:cs="3M Circular TT Book"/>
        </w:rPr>
      </w:pPr>
      <w:r w:rsidRPr="00B726EB">
        <w:rPr>
          <w:rFonts w:ascii="3M Circular TT Book" w:hAnsi="3M Circular TT Book" w:cs="3M Circular TT Book"/>
        </w:rPr>
        <w:t>Tensile St</w:t>
      </w:r>
      <w:r w:rsidR="009002C9" w:rsidRPr="00B726EB">
        <w:rPr>
          <w:rFonts w:ascii="3M Circular TT Book" w:hAnsi="3M Circular TT Book" w:cs="3M Circular TT Book"/>
        </w:rPr>
        <w:t>rength (Coated Membrane)</w:t>
      </w:r>
      <w:r w:rsidRPr="00B726EB">
        <w:rPr>
          <w:rFonts w:ascii="3M Circular TT Book" w:hAnsi="3M Circular TT Book" w:cs="3M Circular TT Book"/>
        </w:rPr>
        <w:t xml:space="preserve"> to ASTM D882: </w:t>
      </w:r>
      <w:r w:rsidR="006B34F8" w:rsidRPr="00B726EB">
        <w:rPr>
          <w:rFonts w:ascii="3M Circular TT Book" w:hAnsi="3M Circular TT Book" w:cs="3M Circular TT Book"/>
        </w:rPr>
        <w:t>14.8 MPa (</w:t>
      </w:r>
      <w:r w:rsidR="009002C9" w:rsidRPr="00B726EB">
        <w:rPr>
          <w:rFonts w:ascii="3M Circular TT Book" w:hAnsi="3M Circular TT Book" w:cs="3M Circular TT Book"/>
        </w:rPr>
        <w:t>2150 psi</w:t>
      </w:r>
      <w:r w:rsidR="006B34F8" w:rsidRPr="00B726EB">
        <w:rPr>
          <w:rFonts w:ascii="3M Circular TT Book" w:hAnsi="3M Circular TT Book" w:cs="3M Circular TT Book"/>
        </w:rPr>
        <w:t>)</w:t>
      </w:r>
    </w:p>
    <w:p w14:paraId="62B1EDE8" w14:textId="77777777" w:rsidR="00184D5E" w:rsidRPr="00B726EB" w:rsidRDefault="00184D5E" w:rsidP="00667145">
      <w:pPr>
        <w:pStyle w:val="Heading3"/>
        <w:rPr>
          <w:rFonts w:ascii="3M Circular TT Book" w:hAnsi="3M Circular TT Book" w:cs="3M Circular TT Book"/>
        </w:rPr>
      </w:pPr>
      <w:r w:rsidRPr="00B726EB">
        <w:rPr>
          <w:rFonts w:ascii="3M Circular TT Book" w:hAnsi="3M Circular TT Book" w:cs="3M Circular TT Book"/>
        </w:rPr>
        <w:t xml:space="preserve">Elongation at break to ASTM D882: </w:t>
      </w:r>
      <w:r w:rsidR="00450121" w:rsidRPr="00B726EB">
        <w:rPr>
          <w:rFonts w:ascii="3M Circular TT Book" w:hAnsi="3M Circular TT Book" w:cs="3M Circular TT Book"/>
        </w:rPr>
        <w:t>70</w:t>
      </w:r>
      <w:r w:rsidRPr="00B726EB">
        <w:rPr>
          <w:rFonts w:ascii="3M Circular TT Book" w:hAnsi="3M Circular TT Book" w:cs="3M Circular TT Book"/>
        </w:rPr>
        <w:t>0%.</w:t>
      </w:r>
    </w:p>
    <w:p w14:paraId="5F00BC10" w14:textId="2B745697" w:rsidR="005C0574" w:rsidRPr="00B726EB" w:rsidRDefault="005C0574" w:rsidP="00667145">
      <w:pPr>
        <w:pStyle w:val="Heading3"/>
        <w:rPr>
          <w:rFonts w:ascii="3M Circular TT Book" w:hAnsi="3M Circular TT Book" w:cs="3M Circular TT Book"/>
        </w:rPr>
      </w:pPr>
      <w:r w:rsidRPr="00B726EB">
        <w:rPr>
          <w:rFonts w:ascii="3M Circular TT Book" w:hAnsi="3M Circular TT Book" w:cs="3M Circular TT Book"/>
        </w:rPr>
        <w:t>Lap Adhesion to ASTM D</w:t>
      </w:r>
      <w:r w:rsidR="009002C9" w:rsidRPr="00B726EB">
        <w:rPr>
          <w:rFonts w:ascii="3M Circular TT Book" w:hAnsi="3M Circular TT Book" w:cs="3M Circular TT Book"/>
        </w:rPr>
        <w:t>1876</w:t>
      </w:r>
      <w:r w:rsidRPr="00B726EB">
        <w:rPr>
          <w:rFonts w:ascii="3M Circular TT Book" w:hAnsi="3M Circular TT Book" w:cs="3M Circular TT Book"/>
        </w:rPr>
        <w:t xml:space="preserve">: </w:t>
      </w:r>
      <w:r w:rsidR="009002C9" w:rsidRPr="00B726EB">
        <w:rPr>
          <w:rFonts w:ascii="3M Circular TT Book" w:hAnsi="3M Circular TT Book" w:cs="3M Circular TT Book"/>
        </w:rPr>
        <w:t>1.18</w:t>
      </w:r>
      <w:r w:rsidRPr="00B726EB">
        <w:rPr>
          <w:rFonts w:ascii="3M Circular TT Book" w:hAnsi="3M Circular TT Book" w:cs="3M Circular TT Book"/>
        </w:rPr>
        <w:t xml:space="preserve"> N/mm.</w:t>
      </w:r>
    </w:p>
    <w:p w14:paraId="3A3BA966" w14:textId="77777777" w:rsidR="00450121" w:rsidRPr="00B726EB" w:rsidRDefault="00450121" w:rsidP="00667145">
      <w:pPr>
        <w:pStyle w:val="Heading3"/>
        <w:rPr>
          <w:rFonts w:ascii="3M Circular TT Book" w:hAnsi="3M Circular TT Book" w:cs="3M Circular TT Book"/>
        </w:rPr>
      </w:pPr>
      <w:r w:rsidRPr="00B726EB">
        <w:rPr>
          <w:rFonts w:ascii="3M Circular TT Book" w:hAnsi="3M Circular TT Book" w:cs="3M Circular TT Book"/>
        </w:rPr>
        <w:t>Pull Adhesion to ASTM D4541</w:t>
      </w:r>
      <w:r w:rsidR="00BD5003" w:rsidRPr="00B726EB">
        <w:rPr>
          <w:rFonts w:ascii="3M Circular TT Book" w:hAnsi="3M Circular TT Book" w:cs="3M Circular TT Book"/>
        </w:rPr>
        <w:t>: 0.11 MPa.</w:t>
      </w:r>
    </w:p>
    <w:p w14:paraId="1DDE8400" w14:textId="77777777" w:rsidR="001B6619" w:rsidRPr="00B726EB" w:rsidRDefault="001B6619" w:rsidP="00667145">
      <w:pPr>
        <w:pStyle w:val="Heading3"/>
        <w:rPr>
          <w:rFonts w:ascii="3M Circular TT Book" w:hAnsi="3M Circular TT Book" w:cs="3M Circular TT Book"/>
        </w:rPr>
      </w:pPr>
      <w:r w:rsidRPr="00B726EB">
        <w:rPr>
          <w:rFonts w:ascii="3M Circular TT Book" w:hAnsi="3M Circular TT Book" w:cs="3M Circular TT Book"/>
        </w:rPr>
        <w:t>Water Vapour Transmission Rate to ASTM E96:</w:t>
      </w:r>
    </w:p>
    <w:p w14:paraId="7C7AB496" w14:textId="35092A3B" w:rsidR="005C0574" w:rsidRPr="00B726EB" w:rsidRDefault="00831600" w:rsidP="005C0574">
      <w:pPr>
        <w:pStyle w:val="Heading4"/>
        <w:rPr>
          <w:rFonts w:ascii="3M Circular TT Book" w:hAnsi="3M Circular TT Book" w:cs="3M Circular TT Book"/>
        </w:rPr>
      </w:pPr>
      <w:r w:rsidRPr="00B726EB">
        <w:rPr>
          <w:rFonts w:ascii="3M Circular TT Book" w:hAnsi="3M Circular TT Book" w:cs="3M Circular TT Book"/>
        </w:rPr>
        <w:t xml:space="preserve">Desiccant method: </w:t>
      </w:r>
      <w:r w:rsidR="009002C9" w:rsidRPr="00B726EB">
        <w:rPr>
          <w:rFonts w:ascii="3M Circular TT Book" w:hAnsi="3M Circular TT Book" w:cs="3M Circular TT Book"/>
        </w:rPr>
        <w:t>5.6</w:t>
      </w:r>
      <w:r w:rsidR="005C0574" w:rsidRPr="00B726EB">
        <w:rPr>
          <w:rFonts w:ascii="3M Circular TT Book" w:hAnsi="3M Circular TT Book" w:cs="3M Circular TT Book"/>
        </w:rPr>
        <w:t xml:space="preserve"> ng/Pa</w:t>
      </w:r>
      <w:r w:rsidR="001F334E" w:rsidRPr="00B726EB">
        <w:rPr>
          <w:rFonts w:ascii="3M Circular TT Book" w:hAnsi="3M Circular TT Book" w:cs="3M Circular TT Book"/>
        </w:rPr>
        <w:t>.</w:t>
      </w:r>
      <w:r w:rsidR="005C0574" w:rsidRPr="00B726EB">
        <w:rPr>
          <w:rFonts w:ascii="3M Circular TT Book" w:hAnsi="3M Circular TT Book" w:cs="3M Circular TT Book"/>
        </w:rPr>
        <w:t>s</w:t>
      </w:r>
      <w:r w:rsidR="001F334E" w:rsidRPr="00B726EB">
        <w:rPr>
          <w:rFonts w:ascii="3M Circular TT Book" w:hAnsi="3M Circular TT Book" w:cs="3M Circular TT Book"/>
        </w:rPr>
        <w:t>.</w:t>
      </w:r>
      <w:r w:rsidR="005C0574" w:rsidRPr="00B726EB">
        <w:rPr>
          <w:rFonts w:ascii="3M Circular TT Book" w:hAnsi="3M Circular TT Book" w:cs="3M Circular TT Book"/>
        </w:rPr>
        <w:t>m</w:t>
      </w:r>
      <w:r w:rsidR="005C0574" w:rsidRPr="00B726EB">
        <w:rPr>
          <w:rFonts w:ascii="3M Circular TT Book" w:hAnsi="3M Circular TT Book" w:cs="3M Circular TT Book"/>
          <w:vertAlign w:val="superscript"/>
        </w:rPr>
        <w:t>2</w:t>
      </w:r>
      <w:r w:rsidR="005C0574" w:rsidRPr="00B726EB">
        <w:rPr>
          <w:rFonts w:ascii="3M Circular TT Book" w:hAnsi="3M Circular TT Book" w:cs="3M Circular TT Book"/>
        </w:rPr>
        <w:t>.</w:t>
      </w:r>
    </w:p>
    <w:p w14:paraId="0A6ECE5D" w14:textId="2A63CF76" w:rsidR="005C0574" w:rsidRPr="00B726EB" w:rsidRDefault="005C0574" w:rsidP="005C0574">
      <w:pPr>
        <w:pStyle w:val="Heading4"/>
        <w:rPr>
          <w:rFonts w:ascii="3M Circular TT Book" w:hAnsi="3M Circular TT Book" w:cs="3M Circular TT Book"/>
        </w:rPr>
      </w:pPr>
      <w:r w:rsidRPr="00B726EB">
        <w:rPr>
          <w:rFonts w:ascii="3M Circular TT Book" w:hAnsi="3M Circular TT Book" w:cs="3M Circular TT Book"/>
        </w:rPr>
        <w:t xml:space="preserve">Water method: </w:t>
      </w:r>
      <w:r w:rsidR="009002C9" w:rsidRPr="00B726EB">
        <w:rPr>
          <w:rFonts w:ascii="3M Circular TT Book" w:hAnsi="3M Circular TT Book" w:cs="3M Circular TT Book"/>
        </w:rPr>
        <w:t>4.9</w:t>
      </w:r>
      <w:r w:rsidRPr="00B726EB">
        <w:rPr>
          <w:rFonts w:ascii="3M Circular TT Book" w:hAnsi="3M Circular TT Book" w:cs="3M Circular TT Book"/>
        </w:rPr>
        <w:t xml:space="preserve"> ng/Pa</w:t>
      </w:r>
      <w:r w:rsidR="00B726EB">
        <w:rPr>
          <w:rFonts w:ascii="3M Circular TT Book" w:hAnsi="3M Circular TT Book" w:cs="3M Circular TT Book"/>
        </w:rPr>
        <w:t>.</w:t>
      </w:r>
      <w:r w:rsidRPr="00B726EB">
        <w:rPr>
          <w:rFonts w:ascii="3M Circular TT Book" w:hAnsi="3M Circular TT Book" w:cs="3M Circular TT Book"/>
        </w:rPr>
        <w:t xml:space="preserve"> s</w:t>
      </w:r>
      <w:r w:rsidR="00B726EB">
        <w:rPr>
          <w:rFonts w:ascii="3M Circular TT Book" w:hAnsi="3M Circular TT Book" w:cs="3M Circular TT Book"/>
        </w:rPr>
        <w:t>.</w:t>
      </w:r>
      <w:r w:rsidRPr="00B726EB">
        <w:rPr>
          <w:rFonts w:ascii="3M Circular TT Book" w:hAnsi="3M Circular TT Book" w:cs="3M Circular TT Book"/>
        </w:rPr>
        <w:t xml:space="preserve"> m</w:t>
      </w:r>
      <w:r w:rsidRPr="00B726EB">
        <w:rPr>
          <w:rFonts w:ascii="3M Circular TT Book" w:hAnsi="3M Circular TT Book" w:cs="3M Circular TT Book"/>
          <w:vertAlign w:val="superscript"/>
        </w:rPr>
        <w:t>2</w:t>
      </w:r>
      <w:r w:rsidRPr="00B726EB">
        <w:rPr>
          <w:rFonts w:ascii="3M Circular TT Book" w:hAnsi="3M Circular TT Book" w:cs="3M Circular TT Book"/>
        </w:rPr>
        <w:t>.</w:t>
      </w:r>
    </w:p>
    <w:p w14:paraId="57EF809A" w14:textId="77777777" w:rsidR="004A2D6E" w:rsidRPr="00B726EB" w:rsidRDefault="004A2D6E" w:rsidP="004A2D6E">
      <w:pPr>
        <w:pStyle w:val="Heading3"/>
        <w:rPr>
          <w:rFonts w:ascii="3M Circular TT Book" w:hAnsi="3M Circular TT Book" w:cs="3M Circular TT Book"/>
        </w:rPr>
      </w:pPr>
      <w:r w:rsidRPr="00B726EB">
        <w:rPr>
          <w:rFonts w:ascii="3M Circular TT Book" w:hAnsi="3M Circular TT Book" w:cs="3M Circular TT Book"/>
        </w:rPr>
        <w:t xml:space="preserve">Service Temperature: </w:t>
      </w:r>
      <w:r w:rsidR="00442B8F" w:rsidRPr="00B726EB">
        <w:rPr>
          <w:rFonts w:ascii="3M Circular TT Book" w:hAnsi="3M Circular TT Book" w:cs="3M Circular TT Book"/>
        </w:rPr>
        <w:t>M</w:t>
      </w:r>
      <w:r w:rsidRPr="00B726EB">
        <w:rPr>
          <w:rFonts w:ascii="3M Circular TT Book" w:hAnsi="3M Circular TT Book" w:cs="3M Circular TT Book"/>
        </w:rPr>
        <w:t xml:space="preserve">inus 40ºC minimum to </w:t>
      </w:r>
      <w:r w:rsidR="00442B8F" w:rsidRPr="00B726EB">
        <w:rPr>
          <w:rFonts w:ascii="3M Circular TT Book" w:hAnsi="3M Circular TT Book" w:cs="3M Circular TT Book"/>
        </w:rPr>
        <w:t>plus 116ºC maximum.</w:t>
      </w:r>
    </w:p>
    <w:p w14:paraId="1A258457" w14:textId="77777777" w:rsidR="00442B8F" w:rsidRPr="00B726EB" w:rsidRDefault="00442B8F" w:rsidP="004A2D6E">
      <w:pPr>
        <w:pStyle w:val="Heading3"/>
        <w:rPr>
          <w:rFonts w:ascii="3M Circular TT Book" w:hAnsi="3M Circular TT Book" w:cs="3M Circular TT Book"/>
        </w:rPr>
      </w:pPr>
      <w:r w:rsidRPr="00B726EB">
        <w:rPr>
          <w:rFonts w:ascii="3M Circular TT Book" w:hAnsi="3M Circular TT Book" w:cs="3M Circular TT Book"/>
        </w:rPr>
        <w:t>U</w:t>
      </w:r>
      <w:r w:rsidR="00F051B2" w:rsidRPr="00B726EB">
        <w:rPr>
          <w:rFonts w:ascii="3M Circular TT Book" w:hAnsi="3M Circular TT Book" w:cs="3M Circular TT Book"/>
        </w:rPr>
        <w:t>V Resistance: Up to 12 months.</w:t>
      </w:r>
    </w:p>
    <w:p w14:paraId="2C52C2C4" w14:textId="77777777" w:rsidR="008729F5" w:rsidRPr="00B726EB" w:rsidRDefault="008729F5" w:rsidP="008729F5">
      <w:pPr>
        <w:pStyle w:val="Heading2"/>
        <w:rPr>
          <w:rFonts w:ascii="3M Circular TT Book" w:hAnsi="3M Circular TT Book" w:cs="3M Circular TT Book"/>
        </w:rPr>
      </w:pPr>
      <w:r w:rsidRPr="00B726EB">
        <w:rPr>
          <w:rFonts w:ascii="3M Circular TT Book" w:hAnsi="3M Circular TT Book" w:cs="3M Circular TT Book"/>
        </w:rPr>
        <w:t>MATERIALS</w:t>
      </w:r>
    </w:p>
    <w:p w14:paraId="7E06A5C7" w14:textId="7924C800" w:rsidR="00ED45A3" w:rsidRPr="00B726EB" w:rsidRDefault="00296610" w:rsidP="00C23044">
      <w:pPr>
        <w:pStyle w:val="Heading3"/>
        <w:rPr>
          <w:rFonts w:ascii="3M Circular TT Book" w:hAnsi="3M Circular TT Book" w:cs="3M Circular TT Book"/>
        </w:rPr>
      </w:pPr>
      <w:r w:rsidRPr="00B726EB">
        <w:rPr>
          <w:rFonts w:ascii="3M Circular TT Book" w:hAnsi="3M Circular TT Book" w:cs="3M Circular TT Book"/>
        </w:rPr>
        <w:t xml:space="preserve">Air Barrier </w:t>
      </w:r>
      <w:r w:rsidR="009E05C1" w:rsidRPr="00B726EB">
        <w:rPr>
          <w:rFonts w:ascii="3M Circular TT Book" w:hAnsi="3M Circular TT Book" w:cs="3M Circular TT Book"/>
        </w:rPr>
        <w:t xml:space="preserve">Membrane: </w:t>
      </w:r>
      <w:r w:rsidR="000E401E" w:rsidRPr="00B726EB">
        <w:rPr>
          <w:rFonts w:ascii="3M Circular TT Book" w:hAnsi="3M Circular TT Book" w:cs="3M Circular TT Book"/>
        </w:rPr>
        <w:t>Multilayer e</w:t>
      </w:r>
      <w:r w:rsidR="009E05C1" w:rsidRPr="00B726EB">
        <w:rPr>
          <w:rFonts w:ascii="3M Circular TT Book" w:hAnsi="3M Circular TT Book" w:cs="3M Circular TT Book"/>
        </w:rPr>
        <w:t xml:space="preserve">lastomeric </w:t>
      </w:r>
      <w:r w:rsidR="000E401E" w:rsidRPr="00B726EB">
        <w:rPr>
          <w:rFonts w:ascii="3M Circular TT Book" w:hAnsi="3M Circular TT Book" w:cs="3M Circular TT Book"/>
        </w:rPr>
        <w:t xml:space="preserve">film with acrylic adhesive </w:t>
      </w:r>
      <w:r w:rsidR="009E05C1" w:rsidRPr="00B726EB">
        <w:rPr>
          <w:rFonts w:ascii="3M Circular TT Book" w:hAnsi="3M Circular TT Book" w:cs="3M Circular TT Book"/>
        </w:rPr>
        <w:t xml:space="preserve">coated air barrier membrane </w:t>
      </w:r>
      <w:r w:rsidR="000B78B7" w:rsidRPr="00B726EB">
        <w:rPr>
          <w:rFonts w:ascii="3M Circular TT Book" w:hAnsi="3M Circular TT Book" w:cs="3M Circular TT Book"/>
        </w:rPr>
        <w:t xml:space="preserve">with release liner </w:t>
      </w:r>
      <w:r w:rsidR="009E05C1" w:rsidRPr="00B726EB">
        <w:rPr>
          <w:rFonts w:ascii="3M Circular TT Book" w:hAnsi="3M Circular TT Book" w:cs="3M Circular TT Book"/>
        </w:rPr>
        <w:t>to CAN/ULC S741 and ASTM E2178:</w:t>
      </w:r>
    </w:p>
    <w:p w14:paraId="6012B58F" w14:textId="77777777" w:rsidR="00D04745" w:rsidRPr="00B726EB" w:rsidRDefault="00D04745" w:rsidP="00D04745">
      <w:pPr>
        <w:pStyle w:val="Heading4"/>
        <w:rPr>
          <w:rFonts w:ascii="3M Circular TT Book" w:hAnsi="3M Circular TT Book" w:cs="3M Circular TT Book"/>
        </w:rPr>
      </w:pPr>
      <w:r w:rsidRPr="00B726EB">
        <w:rPr>
          <w:rFonts w:ascii="3M Circular TT Book" w:hAnsi="3M Circular TT Book" w:cs="3M Circular TT Book"/>
        </w:rPr>
        <w:t>Thickness:</w:t>
      </w:r>
    </w:p>
    <w:p w14:paraId="48CC08F0" w14:textId="77777777" w:rsidR="009E05C1" w:rsidRPr="00B726EB" w:rsidRDefault="009E05C1" w:rsidP="00D04745">
      <w:pPr>
        <w:pStyle w:val="Heading5"/>
        <w:rPr>
          <w:rFonts w:ascii="3M Circular TT Book" w:hAnsi="3M Circular TT Book" w:cs="3M Circular TT Book"/>
        </w:rPr>
      </w:pPr>
      <w:r w:rsidRPr="00B726EB">
        <w:rPr>
          <w:rFonts w:ascii="3M Circular TT Book" w:hAnsi="3M Circular TT Book" w:cs="3M Circular TT Book"/>
        </w:rPr>
        <w:t>Total thickness: 0.</w:t>
      </w:r>
      <w:r w:rsidR="00D04745" w:rsidRPr="00B726EB">
        <w:rPr>
          <w:rFonts w:ascii="3M Circular TT Book" w:hAnsi="3M Circular TT Book" w:cs="3M Circular TT Book"/>
        </w:rPr>
        <w:t>2</w:t>
      </w:r>
      <w:r w:rsidRPr="00B726EB">
        <w:rPr>
          <w:rFonts w:ascii="3M Circular TT Book" w:hAnsi="3M Circular TT Book" w:cs="3M Circular TT Book"/>
        </w:rPr>
        <w:t>5 mm to ASTM D3652.</w:t>
      </w:r>
    </w:p>
    <w:p w14:paraId="567FBECC" w14:textId="77777777" w:rsidR="00D04745" w:rsidRPr="00B726EB" w:rsidRDefault="00D04745" w:rsidP="00D04745">
      <w:pPr>
        <w:pStyle w:val="Heading5"/>
        <w:rPr>
          <w:rFonts w:ascii="3M Circular TT Book" w:hAnsi="3M Circular TT Book" w:cs="3M Circular TT Book"/>
        </w:rPr>
      </w:pPr>
      <w:r w:rsidRPr="00B726EB">
        <w:rPr>
          <w:rFonts w:ascii="3M Circular TT Book" w:hAnsi="3M Circular TT Book" w:cs="3M Circular TT Book"/>
        </w:rPr>
        <w:t>Backing thickness: 01.13 to ASTM D3652.</w:t>
      </w:r>
    </w:p>
    <w:p w14:paraId="7DC76941" w14:textId="77777777" w:rsidR="00D85C3A" w:rsidRPr="00B726EB" w:rsidRDefault="00D85C3A" w:rsidP="00D04745">
      <w:pPr>
        <w:pStyle w:val="Heading4"/>
        <w:rPr>
          <w:rFonts w:ascii="3M Circular TT Book" w:hAnsi="3M Circular TT Book" w:cs="3M Circular TT Book"/>
        </w:rPr>
      </w:pPr>
      <w:r w:rsidRPr="00B726EB">
        <w:rPr>
          <w:rFonts w:ascii="3M Circular TT Book" w:hAnsi="3M Circular TT Book" w:cs="3M Circular TT Book"/>
        </w:rPr>
        <w:t xml:space="preserve">Adhesive: Acrylic </w:t>
      </w:r>
      <w:r w:rsidR="00D04745" w:rsidRPr="00B726EB">
        <w:rPr>
          <w:rFonts w:ascii="3M Circular TT Book" w:hAnsi="3M Circular TT Book" w:cs="3M Circular TT Book"/>
        </w:rPr>
        <w:t>pressure sensitive</w:t>
      </w:r>
      <w:r w:rsidRPr="00B726EB">
        <w:rPr>
          <w:rFonts w:ascii="3M Circular TT Book" w:hAnsi="3M Circular TT Book" w:cs="3M Circular TT Book"/>
        </w:rPr>
        <w:t>.</w:t>
      </w:r>
    </w:p>
    <w:p w14:paraId="661DD7F3" w14:textId="15A39934" w:rsidR="00D85C3A" w:rsidRPr="00B726EB" w:rsidRDefault="00D85C3A" w:rsidP="00D04745">
      <w:pPr>
        <w:pStyle w:val="Heading4"/>
        <w:rPr>
          <w:rFonts w:ascii="3M Circular TT Book" w:hAnsi="3M Circular TT Book" w:cs="3M Circular TT Book"/>
        </w:rPr>
      </w:pPr>
      <w:r w:rsidRPr="00B726EB">
        <w:rPr>
          <w:rFonts w:ascii="3M Circular TT Book" w:hAnsi="3M Circular TT Book" w:cs="3M Circular TT Book"/>
        </w:rPr>
        <w:t xml:space="preserve">Colour: </w:t>
      </w:r>
      <w:r w:rsidR="009002C9" w:rsidRPr="00B726EB">
        <w:rPr>
          <w:rFonts w:ascii="3M Circular TT Book" w:hAnsi="3M Circular TT Book" w:cs="3M Circular TT Book"/>
        </w:rPr>
        <w:t>White</w:t>
      </w:r>
      <w:r w:rsidR="00D04745" w:rsidRPr="00B726EB">
        <w:rPr>
          <w:rFonts w:ascii="3M Circular TT Book" w:hAnsi="3M Circular TT Book" w:cs="3M Circular TT Book"/>
        </w:rPr>
        <w:t xml:space="preserve"> semi-translucent</w:t>
      </w:r>
      <w:r w:rsidRPr="00B726EB">
        <w:rPr>
          <w:rFonts w:ascii="3M Circular TT Book" w:hAnsi="3M Circular TT Book" w:cs="3M Circular TT Book"/>
        </w:rPr>
        <w:t>.</w:t>
      </w:r>
    </w:p>
    <w:p w14:paraId="21F27080" w14:textId="77777777" w:rsidR="00D04745" w:rsidRPr="00B726EB" w:rsidRDefault="00D04745" w:rsidP="00D04745">
      <w:pPr>
        <w:pStyle w:val="Heading4"/>
        <w:rPr>
          <w:rFonts w:ascii="3M Circular TT Book" w:hAnsi="3M Circular TT Book" w:cs="3M Circular TT Book"/>
        </w:rPr>
      </w:pPr>
      <w:r w:rsidRPr="00B726EB">
        <w:rPr>
          <w:rFonts w:ascii="3M Circular TT Book" w:hAnsi="3M Circular TT Book" w:cs="3M Circular TT Book"/>
        </w:rPr>
        <w:t xml:space="preserve">Liner: </w:t>
      </w:r>
      <w:proofErr w:type="spellStart"/>
      <w:r w:rsidRPr="00B726EB">
        <w:rPr>
          <w:rFonts w:ascii="3M Circular TT Book" w:hAnsi="3M Circular TT Book" w:cs="3M Circular TT Book"/>
        </w:rPr>
        <w:t>Polycoated</w:t>
      </w:r>
      <w:proofErr w:type="spellEnd"/>
      <w:r w:rsidRPr="00B726EB">
        <w:rPr>
          <w:rFonts w:ascii="3M Circular TT Book" w:hAnsi="3M Circular TT Book" w:cs="3M Circular TT Book"/>
        </w:rPr>
        <w:t xml:space="preserve"> Kraft.</w:t>
      </w:r>
    </w:p>
    <w:p w14:paraId="6CD2B590" w14:textId="77777777" w:rsidR="009A141A" w:rsidRPr="00B726EB" w:rsidRDefault="009A141A" w:rsidP="009A141A">
      <w:pPr>
        <w:pStyle w:val="Heading8"/>
        <w:rPr>
          <w:rFonts w:ascii="3M Circular TT Book" w:hAnsi="3M Circular TT Book" w:cs="3M Circular TT Book"/>
        </w:rPr>
      </w:pPr>
      <w:r w:rsidRPr="00B726EB">
        <w:rPr>
          <w:rFonts w:ascii="3M Circular TT Book" w:hAnsi="3M Circular TT Book" w:cs="3M Circular TT Book"/>
        </w:rPr>
        <w:t>3M GUIDE NOTE: Retain and edit the following Paragraph to suit Project requirements. If more than one width is required</w:t>
      </w:r>
      <w:r w:rsidR="008E0109" w:rsidRPr="00B726EB">
        <w:rPr>
          <w:rFonts w:ascii="3M Circular TT Book" w:hAnsi="3M Circular TT Book" w:cs="3M Circular TT Book"/>
        </w:rPr>
        <w:t>, edit Paragraph to suit.</w:t>
      </w:r>
    </w:p>
    <w:p w14:paraId="17EF17F7" w14:textId="4039123E" w:rsidR="00471B3A" w:rsidRPr="00B726EB" w:rsidRDefault="00471B3A" w:rsidP="00D85C3A">
      <w:pPr>
        <w:pStyle w:val="Heading3"/>
        <w:rPr>
          <w:rFonts w:ascii="3M Circular TT Book" w:hAnsi="3M Circular TT Book" w:cs="3M Circular TT Book"/>
          <w:szCs w:val="22"/>
        </w:rPr>
      </w:pPr>
      <w:r w:rsidRPr="00B726EB">
        <w:rPr>
          <w:rFonts w:ascii="3M Circular TT Book" w:hAnsi="3M Circular TT Book" w:cs="3M Circular TT Book"/>
          <w:szCs w:val="22"/>
        </w:rPr>
        <w:t xml:space="preserve">Acceptable Material: </w:t>
      </w:r>
      <w:r w:rsidRPr="00B726EB">
        <w:rPr>
          <w:rStyle w:val="fontstyle01"/>
          <w:rFonts w:ascii="3M Circular TT Book" w:hAnsi="3M Circular TT Book" w:cs="3M Circular TT Book"/>
          <w:color w:val="auto"/>
        </w:rPr>
        <w:t xml:space="preserve">3M™ </w:t>
      </w:r>
      <w:r w:rsidR="00316D84" w:rsidRPr="00B726EB">
        <w:rPr>
          <w:rStyle w:val="fontstyle01"/>
          <w:rFonts w:ascii="3M Circular TT Book" w:hAnsi="3M Circular TT Book" w:cs="3M Circular TT Book"/>
          <w:color w:val="auto"/>
        </w:rPr>
        <w:t>Air and Vapour Barrier 3015NP</w:t>
      </w:r>
      <w:r w:rsidRPr="00B726EB">
        <w:rPr>
          <w:rStyle w:val="fontstyle01"/>
          <w:rFonts w:ascii="3M Circular TT Book" w:hAnsi="3M Circular TT Book" w:cs="3M Circular TT Book"/>
          <w:color w:val="auto"/>
        </w:rPr>
        <w:t>.</w:t>
      </w:r>
    </w:p>
    <w:p w14:paraId="4A772636" w14:textId="77777777" w:rsidR="00DC664B" w:rsidRPr="00B726EB" w:rsidRDefault="00DC664B" w:rsidP="00DC664B">
      <w:pPr>
        <w:pStyle w:val="Heading2"/>
        <w:rPr>
          <w:rFonts w:ascii="3M Circular TT Book" w:hAnsi="3M Circular TT Book" w:cs="3M Circular TT Book"/>
        </w:rPr>
      </w:pPr>
      <w:r w:rsidRPr="00B726EB">
        <w:rPr>
          <w:rFonts w:ascii="3M Circular TT Book" w:hAnsi="3M Circular TT Book" w:cs="3M Circular TT Book"/>
        </w:rPr>
        <w:t>ACCESSORIES</w:t>
      </w:r>
    </w:p>
    <w:p w14:paraId="5801CA65" w14:textId="77777777" w:rsidR="0012255E" w:rsidRPr="00B726EB" w:rsidRDefault="00845038" w:rsidP="0012255E">
      <w:pPr>
        <w:pStyle w:val="Heading8"/>
        <w:rPr>
          <w:rFonts w:ascii="3M Circular TT Book" w:hAnsi="3M Circular TT Book" w:cs="3M Circular TT Book"/>
        </w:rPr>
      </w:pPr>
      <w:r w:rsidRPr="00B726EB">
        <w:rPr>
          <w:rFonts w:ascii="3M Circular TT Book" w:hAnsi="3M Circular TT Book" w:cs="3M Circular TT Book"/>
        </w:rPr>
        <w:t>3M</w:t>
      </w:r>
      <w:r w:rsidR="0012255E" w:rsidRPr="00B726EB">
        <w:rPr>
          <w:rFonts w:ascii="3M Circular TT Book" w:hAnsi="3M Circular TT Book" w:cs="3M Circular TT Book"/>
        </w:rPr>
        <w:t xml:space="preserve"> GUIDE NOTE: </w:t>
      </w:r>
      <w:r w:rsidRPr="00B726EB">
        <w:rPr>
          <w:rFonts w:ascii="3M Circular TT Book" w:hAnsi="3M Circular TT Book" w:cs="3M Circular TT Book"/>
        </w:rPr>
        <w:t>3M</w:t>
      </w:r>
      <w:r w:rsidR="0012255E" w:rsidRPr="00B726EB">
        <w:rPr>
          <w:rFonts w:ascii="3M Circular TT Book" w:hAnsi="3M Circular TT Book" w:cs="3M Circular TT Book"/>
        </w:rPr>
        <w:t xml:space="preserve"> 3015VP vapour barrier adheres to most building materials. For materials that are more difficult to adhere to the substrate may have to be primed before applying the air barrier membrane. Retain and edit the following Paragraph only if the air barrier is to be adhered to a uniquely difficult material. Before specifying an adhesive primer, consult with a </w:t>
      </w:r>
      <w:r w:rsidRPr="00B726EB">
        <w:rPr>
          <w:rFonts w:ascii="3M Circular TT Book" w:hAnsi="3M Circular TT Book" w:cs="3M Circular TT Book"/>
        </w:rPr>
        <w:t>3M</w:t>
      </w:r>
      <w:r w:rsidR="0012255E" w:rsidRPr="00B726EB">
        <w:rPr>
          <w:rFonts w:ascii="3M Circular TT Book" w:hAnsi="3M Circular TT Book" w:cs="3M Circular TT Book"/>
        </w:rPr>
        <w:t xml:space="preserve"> tech</w:t>
      </w:r>
      <w:r w:rsidR="009E05C1" w:rsidRPr="00B726EB">
        <w:rPr>
          <w:rFonts w:ascii="3M Circular TT Book" w:hAnsi="3M Circular TT Book" w:cs="3M Circular TT Book"/>
        </w:rPr>
        <w:t xml:space="preserve">nical representative directly for advice in </w:t>
      </w:r>
      <w:r w:rsidR="0012255E" w:rsidRPr="00B726EB">
        <w:rPr>
          <w:rFonts w:ascii="3M Circular TT Book" w:hAnsi="3M Circular TT Book" w:cs="3M Circular TT Book"/>
        </w:rPr>
        <w:t>determin</w:t>
      </w:r>
      <w:r w:rsidR="009E05C1" w:rsidRPr="00B726EB">
        <w:rPr>
          <w:rFonts w:ascii="3M Circular TT Book" w:hAnsi="3M Circular TT Book" w:cs="3M Circular TT Book"/>
        </w:rPr>
        <w:t>ing</w:t>
      </w:r>
      <w:r w:rsidR="0012255E" w:rsidRPr="00B726EB">
        <w:rPr>
          <w:rFonts w:ascii="3M Circular TT Book" w:hAnsi="3M Circular TT Book" w:cs="3M Circular TT Book"/>
        </w:rPr>
        <w:t xml:space="preserve"> the best adhesive primer to specify.</w:t>
      </w:r>
      <w:r w:rsidR="00D85C3A" w:rsidRPr="00B726EB">
        <w:rPr>
          <w:rFonts w:ascii="3M Circular TT Book" w:hAnsi="3M Circular TT Book" w:cs="3M Circular TT Book"/>
        </w:rPr>
        <w:t xml:space="preserve"> Delete the following Paragraph if an adhesive primer is not required.</w:t>
      </w:r>
    </w:p>
    <w:p w14:paraId="57BE6A4B" w14:textId="06161887" w:rsidR="006220B2" w:rsidRPr="00B726EB" w:rsidRDefault="006220B2" w:rsidP="00AE1CC0">
      <w:pPr>
        <w:pStyle w:val="Heading3"/>
        <w:rPr>
          <w:rFonts w:ascii="3M Circular TT Book" w:hAnsi="3M Circular TT Book" w:cs="3M Circular TT Book"/>
        </w:rPr>
      </w:pPr>
      <w:r w:rsidRPr="00B726EB">
        <w:rPr>
          <w:rFonts w:ascii="3M Circular TT Book" w:hAnsi="3M Circular TT Book" w:cs="3M Circular TT Book"/>
        </w:rPr>
        <w:t>Sealant: Polyurethane</w:t>
      </w:r>
      <w:r w:rsidR="00121B4B" w:rsidRPr="00B726EB">
        <w:rPr>
          <w:rFonts w:ascii="3M Circular TT Book" w:hAnsi="3M Circular TT Book" w:cs="3M Circular TT Book"/>
        </w:rPr>
        <w:t xml:space="preserve"> sealant </w:t>
      </w:r>
    </w:p>
    <w:p w14:paraId="3F00A4C6" w14:textId="77777777" w:rsidR="006220B2" w:rsidRPr="00B726EB" w:rsidRDefault="006220B2" w:rsidP="006220B2">
      <w:pPr>
        <w:pStyle w:val="Heading4"/>
        <w:rPr>
          <w:rFonts w:ascii="3M Circular TT Book" w:hAnsi="3M Circular TT Book" w:cs="3M Circular TT Book"/>
        </w:rPr>
      </w:pPr>
      <w:r w:rsidRPr="00B726EB">
        <w:rPr>
          <w:rFonts w:ascii="3M Circular TT Book" w:hAnsi="3M Circular TT Book" w:cs="3M Circular TT Book"/>
        </w:rPr>
        <w:lastRenderedPageBreak/>
        <w:t>Acceptable material:</w:t>
      </w:r>
      <w:r w:rsidRPr="00B726EB">
        <w:rPr>
          <w:rFonts w:ascii="3M Circular TT Book" w:eastAsiaTheme="minorHAnsi" w:hAnsi="3M Circular TT Book" w:cs="3M Circular TT Book"/>
          <w:szCs w:val="22"/>
        </w:rPr>
        <w:t xml:space="preserve"> </w:t>
      </w:r>
      <w:r w:rsidR="000E401E" w:rsidRPr="00B726EB">
        <w:rPr>
          <w:rFonts w:ascii="3M Circular TT Book" w:eastAsiaTheme="minorHAnsi" w:hAnsi="3M Circular TT Book" w:cs="3M Circular TT Book"/>
          <w:szCs w:val="22"/>
        </w:rPr>
        <w:t>[</w:t>
      </w:r>
      <w:r w:rsidR="00121B4B" w:rsidRPr="00B726EB">
        <w:rPr>
          <w:rFonts w:ascii="3M Circular TT Book" w:hAnsi="3M Circular TT Book" w:cs="3M Circular TT Book"/>
        </w:rPr>
        <w:t>3M™, [Polyurethane Construction Sealant 525] [</w:t>
      </w:r>
      <w:r w:rsidRPr="00B726EB">
        <w:rPr>
          <w:rFonts w:ascii="3M Circular TT Book" w:hAnsi="3M Circular TT Book" w:cs="3M Circular TT Book"/>
        </w:rPr>
        <w:t>Polyurethane Sealant 540</w:t>
      </w:r>
      <w:r w:rsidR="000E401E" w:rsidRPr="00B726EB">
        <w:rPr>
          <w:rFonts w:ascii="3M Circular TT Book" w:hAnsi="3M Circular TT Book" w:cs="3M Circular TT Book"/>
        </w:rPr>
        <w:t>]] [____]</w:t>
      </w:r>
      <w:r w:rsidRPr="00B726EB">
        <w:rPr>
          <w:rFonts w:ascii="3M Circular TT Book" w:hAnsi="3M Circular TT Book" w:cs="3M Circular TT Book"/>
        </w:rPr>
        <w:t>.</w:t>
      </w:r>
    </w:p>
    <w:p w14:paraId="16BE1E7E" w14:textId="77777777" w:rsidR="00E71F37" w:rsidRPr="00B726EB" w:rsidRDefault="00E71F37" w:rsidP="00E71F37">
      <w:pPr>
        <w:pStyle w:val="Heading8"/>
        <w:rPr>
          <w:rFonts w:ascii="3M Circular TT Book" w:hAnsi="3M Circular TT Book" w:cs="3M Circular TT Book"/>
        </w:rPr>
      </w:pPr>
      <w:r w:rsidRPr="00B726EB">
        <w:rPr>
          <w:rFonts w:ascii="3M Circular TT Book" w:hAnsi="3M Circular TT Book" w:cs="3M Circular TT Book"/>
        </w:rPr>
        <w:t>3M GUIDE NOTE: Retain and edit the following Paragraph to suit Project requirements. Contact a 3M Technical Representative for advice on choosing the most appropriate adhesive substrate primer for the surface that the 3M Air barrier 3015VP is to be adhered to.</w:t>
      </w:r>
    </w:p>
    <w:p w14:paraId="16A48418" w14:textId="77777777" w:rsidR="00DC664B" w:rsidRPr="00B726EB" w:rsidRDefault="006F24FC" w:rsidP="00AE1CC0">
      <w:pPr>
        <w:pStyle w:val="Heading3"/>
        <w:rPr>
          <w:rFonts w:ascii="3M Circular TT Book" w:hAnsi="3M Circular TT Book" w:cs="3M Circular TT Book"/>
        </w:rPr>
      </w:pPr>
      <w:r w:rsidRPr="00B726EB">
        <w:rPr>
          <w:rFonts w:ascii="3M Circular TT Book" w:hAnsi="3M Circular TT Book" w:cs="3M Circular TT Book"/>
        </w:rPr>
        <w:t xml:space="preserve">Substrate </w:t>
      </w:r>
      <w:r w:rsidR="00D311EA" w:rsidRPr="00B726EB">
        <w:rPr>
          <w:rFonts w:ascii="3M Circular TT Book" w:hAnsi="3M Circular TT Book" w:cs="3M Circular TT Book"/>
        </w:rPr>
        <w:t>Primer:</w:t>
      </w:r>
      <w:r w:rsidR="008C1E0A" w:rsidRPr="00B726EB">
        <w:rPr>
          <w:rFonts w:ascii="3M Circular TT Book" w:hAnsi="3M Circular TT Book" w:cs="3M Circular TT Book"/>
        </w:rPr>
        <w:t xml:space="preserve"> [Aerosol] [Cylinder spray] adhesive.</w:t>
      </w:r>
    </w:p>
    <w:p w14:paraId="406C48A9" w14:textId="552B65A2" w:rsidR="00D311EA" w:rsidRPr="00B726EB" w:rsidRDefault="00D311EA" w:rsidP="00D311EA">
      <w:pPr>
        <w:pStyle w:val="Heading4"/>
        <w:rPr>
          <w:rFonts w:ascii="3M Circular TT Book" w:hAnsi="3M Circular TT Book" w:cs="3M Circular TT Book"/>
        </w:rPr>
      </w:pPr>
      <w:r w:rsidRPr="00B726EB">
        <w:rPr>
          <w:rFonts w:ascii="3M Circular TT Book" w:hAnsi="3M Circular TT Book" w:cs="3M Circular TT Book"/>
        </w:rPr>
        <w:t xml:space="preserve">Acceptable material: </w:t>
      </w:r>
      <w:r w:rsidR="00845038" w:rsidRPr="00B726EB">
        <w:rPr>
          <w:rFonts w:ascii="3M Circular TT Book" w:hAnsi="3M Circular TT Book" w:cs="3M Circular TT Book"/>
        </w:rPr>
        <w:t>3M</w:t>
      </w:r>
      <w:r w:rsidR="0087219A" w:rsidRPr="00B726EB">
        <w:rPr>
          <w:rStyle w:val="fontstyle01"/>
          <w:rFonts w:ascii="3M Circular TT Book" w:hAnsi="3M Circular TT Book" w:cs="3M Circular TT Book"/>
        </w:rPr>
        <w:t>™</w:t>
      </w:r>
      <w:r w:rsidRPr="00B726EB">
        <w:rPr>
          <w:rFonts w:ascii="3M Circular TT Book" w:hAnsi="3M Circular TT Book" w:cs="3M Circular TT Book"/>
        </w:rPr>
        <w:t xml:space="preserve">, [Hi-Strength 90 Spray Adhesive] [Hi-Strength 94 </w:t>
      </w:r>
      <w:r w:rsidR="0054738C" w:rsidRPr="00B726EB">
        <w:rPr>
          <w:rFonts w:ascii="3M Circular TT Book" w:hAnsi="3M Circular TT Book" w:cs="3M Circular TT Book"/>
        </w:rPr>
        <w:t xml:space="preserve">ET </w:t>
      </w:r>
      <w:r w:rsidRPr="00B726EB">
        <w:rPr>
          <w:rFonts w:ascii="3M Circular TT Book" w:hAnsi="3M Circular TT Book" w:cs="3M Circular TT Book"/>
        </w:rPr>
        <w:t>Spray Adhesive] [</w:t>
      </w:r>
      <w:r w:rsidR="0054738C" w:rsidRPr="00B726EB">
        <w:rPr>
          <w:rFonts w:ascii="3M Circular TT Book" w:hAnsi="3M Circular TT Book" w:cs="3M Circular TT Book"/>
        </w:rPr>
        <w:t>Scotch-Weld™ Holdfast 70</w:t>
      </w:r>
      <w:r w:rsidRPr="00B726EB">
        <w:rPr>
          <w:rFonts w:ascii="3M Circular TT Book" w:hAnsi="3M Circular TT Book" w:cs="3M Circular TT Book"/>
        </w:rPr>
        <w:t>] [</w:t>
      </w:r>
      <w:proofErr w:type="spellStart"/>
      <w:r w:rsidRPr="00B726EB">
        <w:rPr>
          <w:rFonts w:ascii="3M Circular TT Book" w:hAnsi="3M Circular TT Book" w:cs="3M Circular TT Book"/>
        </w:rPr>
        <w:t>Fastbond</w:t>
      </w:r>
      <w:proofErr w:type="spellEnd"/>
      <w:r w:rsidRPr="00B726EB">
        <w:rPr>
          <w:rFonts w:ascii="3M Circular TT Book" w:hAnsi="3M Circular TT Book" w:cs="3M Circular TT Book"/>
        </w:rPr>
        <w:t>™ Contact Adhesive].</w:t>
      </w:r>
    </w:p>
    <w:p w14:paraId="152C613A" w14:textId="77777777" w:rsidR="006F24FC" w:rsidRPr="00B726EB" w:rsidRDefault="006F24FC" w:rsidP="006F24FC">
      <w:pPr>
        <w:pStyle w:val="Heading3"/>
        <w:rPr>
          <w:rFonts w:ascii="3M Circular TT Book" w:hAnsi="3M Circular TT Book" w:cs="3M Circular TT Book"/>
        </w:rPr>
      </w:pPr>
      <w:r w:rsidRPr="00B726EB">
        <w:rPr>
          <w:rFonts w:ascii="3M Circular TT Book" w:hAnsi="3M Circular TT Book" w:cs="3M Circular TT Book"/>
        </w:rPr>
        <w:t>Substrate Crack Filler: Closed cell foam backer rod.</w:t>
      </w:r>
    </w:p>
    <w:p w14:paraId="629A9BC6" w14:textId="77777777" w:rsidR="008D28CE" w:rsidRPr="00B726EB" w:rsidRDefault="008D28CE" w:rsidP="008D28CE">
      <w:pPr>
        <w:pStyle w:val="Heading3"/>
        <w:rPr>
          <w:rFonts w:ascii="3M Circular TT Book" w:hAnsi="3M Circular TT Book" w:cs="3M Circular TT Book"/>
        </w:rPr>
      </w:pPr>
      <w:r w:rsidRPr="00B726EB">
        <w:rPr>
          <w:rFonts w:ascii="3M Circular TT Book" w:hAnsi="3M Circular TT Book" w:cs="3M Circular TT Book"/>
        </w:rPr>
        <w:t>Through Wall Flashing:</w:t>
      </w:r>
      <w:r w:rsidR="00BE7FD0" w:rsidRPr="00B726EB">
        <w:rPr>
          <w:rFonts w:ascii="3M Circular TT Book" w:hAnsi="3M Circular TT Book" w:cs="3M Circular TT Book"/>
        </w:rPr>
        <w:t xml:space="preserve"> 0.4 mm thick black impermeable membrane with high-tack </w:t>
      </w:r>
      <w:r w:rsidR="002373AF" w:rsidRPr="00B726EB">
        <w:rPr>
          <w:rFonts w:ascii="3M Circular TT Book" w:hAnsi="3M Circular TT Book" w:cs="3M Circular TT Book"/>
        </w:rPr>
        <w:t xml:space="preserve">pressure sensitive </w:t>
      </w:r>
      <w:r w:rsidR="00BE7FD0" w:rsidRPr="00B726EB">
        <w:rPr>
          <w:rFonts w:ascii="3M Circular TT Book" w:hAnsi="3M Circular TT Book" w:cs="3M Circular TT Book"/>
        </w:rPr>
        <w:t>acrylic</w:t>
      </w:r>
      <w:r w:rsidR="002373AF" w:rsidRPr="00B726EB">
        <w:rPr>
          <w:rFonts w:ascii="3M Circular TT Book" w:hAnsi="3M Circular TT Book" w:cs="3M Circular TT Book"/>
        </w:rPr>
        <w:t xml:space="preserve"> adhesive.</w:t>
      </w:r>
    </w:p>
    <w:p w14:paraId="6056F37D" w14:textId="6DA3D119" w:rsidR="00C874C1" w:rsidRPr="00B726EB" w:rsidRDefault="008D28CE" w:rsidP="00C874C1">
      <w:pPr>
        <w:pStyle w:val="Heading4"/>
        <w:rPr>
          <w:rFonts w:ascii="3M Circular TT Book" w:hAnsi="3M Circular TT Book" w:cs="3M Circular TT Book"/>
        </w:rPr>
      </w:pPr>
      <w:r w:rsidRPr="00B726EB">
        <w:rPr>
          <w:rFonts w:ascii="3M Circular TT Book" w:hAnsi="3M Circular TT Book" w:cs="3M Circular TT Book"/>
        </w:rPr>
        <w:t>Acceptable material:</w:t>
      </w:r>
      <w:r w:rsidRPr="00B726EB">
        <w:rPr>
          <w:rFonts w:ascii="3M Circular TT Book" w:eastAsiaTheme="minorHAnsi" w:hAnsi="3M Circular TT Book" w:cs="3M Circular TT Book"/>
          <w:szCs w:val="22"/>
        </w:rPr>
        <w:t xml:space="preserve"> </w:t>
      </w:r>
      <w:r w:rsidRPr="00B726EB">
        <w:rPr>
          <w:rFonts w:ascii="3M Circular TT Book" w:hAnsi="3M Circular TT Book" w:cs="3M Circular TT Book"/>
        </w:rPr>
        <w:t xml:space="preserve">3M™ Through Wall Flashing </w:t>
      </w:r>
      <w:r w:rsidR="00BE7FD0" w:rsidRPr="00B726EB">
        <w:rPr>
          <w:rFonts w:ascii="3M Circular TT Book" w:hAnsi="3M Circular TT Book" w:cs="3M Circular TT Book"/>
        </w:rPr>
        <w:t>Membrane 3015</w:t>
      </w:r>
      <w:r w:rsidRPr="00B726EB">
        <w:rPr>
          <w:rFonts w:ascii="3M Circular TT Book" w:hAnsi="3M Circular TT Book" w:cs="3M Circular TT Book"/>
        </w:rPr>
        <w:t>TWF.</w:t>
      </w:r>
    </w:p>
    <w:p w14:paraId="02C7E638" w14:textId="77777777" w:rsidR="000E5935" w:rsidRPr="00B726EB" w:rsidRDefault="000E5935" w:rsidP="000E5935">
      <w:pPr>
        <w:pStyle w:val="Heading3"/>
        <w:rPr>
          <w:rFonts w:ascii="3M Circular TT Book" w:hAnsi="3M Circular TT Book" w:cs="3M Circular TT Book"/>
        </w:rPr>
      </w:pPr>
      <w:r w:rsidRPr="00B726EB">
        <w:rPr>
          <w:rFonts w:ascii="3M Circular TT Book" w:hAnsi="3M Circular TT Book" w:cs="3M Circular TT Book"/>
        </w:rPr>
        <w:t>Flashing Tape: Self-adhering waterproof tape 100 mm wide [to AAMA 711].</w:t>
      </w:r>
    </w:p>
    <w:p w14:paraId="49D7A3B9" w14:textId="787FED35" w:rsidR="000E5935" w:rsidRPr="00B726EB" w:rsidRDefault="000E5935" w:rsidP="000E5935">
      <w:pPr>
        <w:pStyle w:val="Heading4"/>
        <w:rPr>
          <w:rFonts w:ascii="3M Circular TT Book" w:hAnsi="3M Circular TT Book" w:cs="3M Circular TT Book"/>
        </w:rPr>
      </w:pPr>
      <w:r w:rsidRPr="00B726EB">
        <w:rPr>
          <w:rFonts w:ascii="3M Circular TT Book" w:hAnsi="3M Circular TT Book" w:cs="3M Circular TT Book"/>
        </w:rPr>
        <w:t>Acceptable material:</w:t>
      </w:r>
      <w:r w:rsidRPr="00B726EB">
        <w:rPr>
          <w:rFonts w:ascii="3M Circular TT Book" w:eastAsiaTheme="minorHAnsi" w:hAnsi="3M Circular TT Book" w:cs="3M Circular TT Book"/>
          <w:szCs w:val="22"/>
        </w:rPr>
        <w:t xml:space="preserve"> </w:t>
      </w:r>
      <w:r w:rsidRPr="00B726EB">
        <w:rPr>
          <w:rFonts w:ascii="3M Circular TT Book" w:hAnsi="3M Circular TT Book" w:cs="3M Circular TT Book"/>
        </w:rPr>
        <w:t>3M™ [Air and Vapour Barrier 3015] [All Weather Flashing Tape 8067]</w:t>
      </w:r>
      <w:r w:rsidR="00E0266B" w:rsidRPr="00B726EB">
        <w:rPr>
          <w:rFonts w:ascii="3M Circular TT Book" w:hAnsi="3M Circular TT Book" w:cs="3M Circular TT Book"/>
        </w:rPr>
        <w:t xml:space="preserve"> [Through Wall Flashing Membrane 3015TWF] [Ultra Conformable Flashing Tape 3015UC].</w:t>
      </w:r>
    </w:p>
    <w:p w14:paraId="70B0BE95" w14:textId="77777777" w:rsidR="006F24FC" w:rsidRPr="00B726EB" w:rsidRDefault="006F24FC" w:rsidP="006F24FC">
      <w:pPr>
        <w:pStyle w:val="Heading2"/>
        <w:rPr>
          <w:rFonts w:ascii="3M Circular TT Book" w:hAnsi="3M Circular TT Book" w:cs="3M Circular TT Book"/>
        </w:rPr>
      </w:pPr>
      <w:r w:rsidRPr="00B726EB">
        <w:rPr>
          <w:rFonts w:ascii="3M Circular TT Book" w:hAnsi="3M Circular TT Book" w:cs="3M Circular TT Book"/>
        </w:rPr>
        <w:t>SOURCE QUALITY CONTROL</w:t>
      </w:r>
    </w:p>
    <w:p w14:paraId="478C4AD2" w14:textId="77777777" w:rsidR="006F24FC" w:rsidRPr="00B726EB" w:rsidRDefault="006F24FC" w:rsidP="006F24FC">
      <w:pPr>
        <w:pStyle w:val="Heading3"/>
        <w:rPr>
          <w:rFonts w:ascii="3M Circular TT Book" w:hAnsi="3M Circular TT Book" w:cs="3M Circular TT Book"/>
        </w:rPr>
      </w:pPr>
      <w:r w:rsidRPr="00B726EB">
        <w:rPr>
          <w:rFonts w:ascii="3M Circular TT Book" w:hAnsi="3M Circular TT Book" w:cs="3M Circular TT Book"/>
        </w:rPr>
        <w:t>Ensure air barrier components and accessories are supplied or approved in writing by single manufacturer.</w:t>
      </w:r>
    </w:p>
    <w:p w14:paraId="6C1F3B52" w14:textId="77777777" w:rsidR="00865F86" w:rsidRPr="00B726EB" w:rsidRDefault="00865F86" w:rsidP="00865F86">
      <w:pPr>
        <w:pStyle w:val="Heading2"/>
        <w:rPr>
          <w:rFonts w:ascii="3M Circular TT Book" w:hAnsi="3M Circular TT Book" w:cs="3M Circular TT Book"/>
        </w:rPr>
      </w:pPr>
      <w:r w:rsidRPr="00B726EB">
        <w:rPr>
          <w:rFonts w:ascii="3M Circular TT Book" w:hAnsi="3M Circular TT Book" w:cs="3M Circular TT Book"/>
        </w:rPr>
        <w:t>PRODUCT SUBSTITUTIONS</w:t>
      </w:r>
    </w:p>
    <w:p w14:paraId="05339B40" w14:textId="4E416B42" w:rsidR="00865F86" w:rsidRPr="00B726EB" w:rsidRDefault="00865F86" w:rsidP="00865F86">
      <w:pPr>
        <w:pStyle w:val="Heading3"/>
        <w:rPr>
          <w:rFonts w:ascii="3M Circular TT Book" w:hAnsi="3M Circular TT Book" w:cs="3M Circular TT Book"/>
        </w:rPr>
      </w:pPr>
      <w:r w:rsidRPr="00B726EB">
        <w:rPr>
          <w:rFonts w:ascii="3M Circular TT Book" w:hAnsi="3M Circular TT Book" w:cs="3M Circular TT Book"/>
        </w:rPr>
        <w:t>Substitutions: [In accordance with Section 01 23 13 </w:t>
      </w:r>
      <w:r w:rsidR="00B726EB" w:rsidRPr="00B726EB">
        <w:rPr>
          <w:rFonts w:ascii="3M Circular TT Book" w:hAnsi="3M Circular TT Book" w:cs="3M Circular TT Book"/>
        </w:rPr>
        <w:t>—</w:t>
      </w:r>
      <w:r w:rsidRPr="00B726EB">
        <w:rPr>
          <w:rFonts w:ascii="3M Circular TT Book" w:hAnsi="3M Circular TT Book" w:cs="3M Circular TT Book"/>
        </w:rPr>
        <w:t> Product Substitution Procedures] [No substitutions permitted].</w:t>
      </w:r>
    </w:p>
    <w:p w14:paraId="27D78D70" w14:textId="77777777" w:rsidR="00BA53EA" w:rsidRPr="00B726EB" w:rsidRDefault="00BA53EA" w:rsidP="00291529">
      <w:pPr>
        <w:pStyle w:val="Heading1"/>
        <w:rPr>
          <w:rFonts w:ascii="3M Circular TT Book" w:hAnsi="3M Circular TT Book" w:cs="3M Circular TT Book"/>
        </w:rPr>
      </w:pPr>
      <w:r w:rsidRPr="00B726EB">
        <w:rPr>
          <w:rFonts w:ascii="3M Circular TT Book" w:hAnsi="3M Circular TT Book" w:cs="3M Circular TT Book"/>
        </w:rPr>
        <w:t>Execution</w:t>
      </w:r>
    </w:p>
    <w:p w14:paraId="1359DB74" w14:textId="77777777" w:rsidR="00865F86" w:rsidRPr="00B726EB" w:rsidRDefault="00865F86" w:rsidP="00601676">
      <w:pPr>
        <w:pStyle w:val="Heading2"/>
        <w:keepLines/>
        <w:rPr>
          <w:rFonts w:ascii="3M Circular TT Book" w:hAnsi="3M Circular TT Book" w:cs="3M Circular TT Book"/>
        </w:rPr>
      </w:pPr>
      <w:r w:rsidRPr="00B726EB">
        <w:rPr>
          <w:rFonts w:ascii="3M Circular TT Book" w:hAnsi="3M Circular TT Book" w:cs="3M Circular TT Book"/>
        </w:rPr>
        <w:t>INSTALLERS</w:t>
      </w:r>
    </w:p>
    <w:p w14:paraId="7944BBD7" w14:textId="6975B870" w:rsidR="00865F86" w:rsidRPr="00B726EB" w:rsidRDefault="00865F86" w:rsidP="00865F86">
      <w:pPr>
        <w:pStyle w:val="Heading3"/>
        <w:rPr>
          <w:rFonts w:ascii="3M Circular TT Book" w:hAnsi="3M Circular TT Book" w:cs="3M Circular TT Book"/>
        </w:rPr>
      </w:pPr>
      <w:r w:rsidRPr="00B726EB">
        <w:rPr>
          <w:rFonts w:ascii="3M Circular TT Book" w:hAnsi="3M Circular TT Book" w:cs="3M Circular TT Book"/>
        </w:rPr>
        <w:t>Use only installers with [</w:t>
      </w:r>
      <w:r w:rsidR="00D80E12" w:rsidRPr="00B726EB">
        <w:rPr>
          <w:rFonts w:ascii="3M Circular TT Book" w:hAnsi="3M Circular TT Book" w:cs="3M Circular TT Book"/>
        </w:rPr>
        <w:t>2</w:t>
      </w:r>
      <w:r w:rsidRPr="00B726EB">
        <w:rPr>
          <w:rFonts w:ascii="3M Circular TT Book" w:hAnsi="3M Circular TT Book" w:cs="3M Circular TT Book"/>
        </w:rPr>
        <w:t xml:space="preserve">] years minimum </w:t>
      </w:r>
      <w:r w:rsidR="00D80E12" w:rsidRPr="00B726EB">
        <w:rPr>
          <w:rFonts w:ascii="3M Circular TT Book" w:hAnsi="3M Circular TT Book" w:cs="3M Circular TT Book"/>
        </w:rPr>
        <w:t xml:space="preserve">verifiable </w:t>
      </w:r>
      <w:r w:rsidRPr="00B726EB">
        <w:rPr>
          <w:rFonts w:ascii="3M Circular TT Book" w:hAnsi="3M Circular TT Book" w:cs="3M Circular TT Book"/>
        </w:rPr>
        <w:t xml:space="preserve">experience with work </w:t>
      </w:r>
      <w:proofErr w:type="gramStart"/>
      <w:r w:rsidRPr="00B726EB">
        <w:rPr>
          <w:rFonts w:ascii="3M Circular TT Book" w:hAnsi="3M Circular TT Book" w:cs="3M Circular TT Book"/>
        </w:rPr>
        <w:t>similar to</w:t>
      </w:r>
      <w:proofErr w:type="gramEnd"/>
      <w:r w:rsidRPr="00B726EB">
        <w:rPr>
          <w:rFonts w:ascii="3M Circular TT Book" w:hAnsi="3M Circular TT Book" w:cs="3M Circular TT Book"/>
        </w:rPr>
        <w:t xml:space="preserve"> work of this Section</w:t>
      </w:r>
      <w:r w:rsidR="00395862" w:rsidRPr="00B726EB">
        <w:rPr>
          <w:rFonts w:ascii="3M Circular TT Book" w:hAnsi="3M Circular TT Book" w:cs="3M Circular TT Book"/>
        </w:rPr>
        <w:t xml:space="preserve"> or firms registered with 3M Canada’s Installer Certification Program</w:t>
      </w:r>
    </w:p>
    <w:p w14:paraId="5CE72AFA" w14:textId="77777777" w:rsidR="00601676" w:rsidRPr="00B726EB" w:rsidRDefault="00601676" w:rsidP="00601676">
      <w:pPr>
        <w:pStyle w:val="Heading2"/>
        <w:keepLines/>
        <w:rPr>
          <w:rFonts w:ascii="3M Circular TT Book" w:hAnsi="3M Circular TT Book" w:cs="3M Circular TT Book"/>
        </w:rPr>
      </w:pPr>
      <w:r w:rsidRPr="00B726EB">
        <w:rPr>
          <w:rFonts w:ascii="3M Circular TT Book" w:hAnsi="3M Circular TT Book" w:cs="3M Circular TT Book"/>
        </w:rPr>
        <w:t>EXAMINATION</w:t>
      </w:r>
    </w:p>
    <w:p w14:paraId="2B68AD09" w14:textId="77777777" w:rsidR="00601676" w:rsidRPr="00B726EB" w:rsidRDefault="00865F86" w:rsidP="00601676">
      <w:pPr>
        <w:pStyle w:val="Heading3"/>
        <w:rPr>
          <w:rFonts w:ascii="3M Circular TT Book" w:hAnsi="3M Circular TT Book" w:cs="3M Circular TT Book"/>
        </w:rPr>
      </w:pPr>
      <w:r w:rsidRPr="00B726EB">
        <w:rPr>
          <w:rFonts w:ascii="3M Circular TT Book" w:hAnsi="3M Circular TT Book" w:cs="3M Circular TT Book"/>
        </w:rPr>
        <w:t xml:space="preserve">Verification of Conditions: Verify that conditions of substrate </w:t>
      </w:r>
      <w:r w:rsidR="0041468C" w:rsidRPr="00B726EB">
        <w:rPr>
          <w:rFonts w:ascii="3M Circular TT Book" w:hAnsi="3M Circular TT Book" w:cs="3M Circular TT Book"/>
        </w:rPr>
        <w:t xml:space="preserve">or work </w:t>
      </w:r>
      <w:r w:rsidRPr="00B726EB">
        <w:rPr>
          <w:rFonts w:ascii="3M Circular TT Book" w:hAnsi="3M Circular TT Book" w:cs="3M Circular TT Book"/>
        </w:rPr>
        <w:t xml:space="preserve">previously installed under other Sections or Contracts are acceptable for </w:t>
      </w:r>
      <w:r w:rsidR="00D80E12" w:rsidRPr="00B726EB">
        <w:rPr>
          <w:rFonts w:ascii="3M Circular TT Book" w:hAnsi="3M Circular TT Book" w:cs="3M Circular TT Book"/>
        </w:rPr>
        <w:t>air barrier</w:t>
      </w:r>
      <w:r w:rsidR="0041468C" w:rsidRPr="00B726EB">
        <w:rPr>
          <w:rFonts w:ascii="3M Circular TT Book" w:hAnsi="3M Circular TT Book" w:cs="3M Circular TT Book"/>
        </w:rPr>
        <w:t xml:space="preserve"> </w:t>
      </w:r>
      <w:r w:rsidRPr="00B726EB">
        <w:rPr>
          <w:rFonts w:ascii="3M Circular TT Book" w:hAnsi="3M Circular TT Book" w:cs="3M Circular TT Book"/>
        </w:rPr>
        <w:t>installation in accordance with manufacturer’s written recommendations.</w:t>
      </w:r>
    </w:p>
    <w:p w14:paraId="69C3018B" w14:textId="77777777" w:rsidR="00601676" w:rsidRPr="00B726EB" w:rsidRDefault="008729F5" w:rsidP="00601676">
      <w:pPr>
        <w:pStyle w:val="Heading4"/>
        <w:rPr>
          <w:rFonts w:ascii="3M Circular TT Book" w:hAnsi="3M Circular TT Book" w:cs="3M Circular TT Book"/>
        </w:rPr>
      </w:pPr>
      <w:r w:rsidRPr="00B726EB">
        <w:rPr>
          <w:rFonts w:ascii="3M Circular TT Book" w:hAnsi="3M Circular TT Book" w:cs="3M Circular TT Book"/>
          <w:lang w:val="en-US"/>
        </w:rPr>
        <w:t xml:space="preserve">Visually inspect </w:t>
      </w:r>
      <w:r w:rsidR="0041468C" w:rsidRPr="00B726EB">
        <w:rPr>
          <w:rFonts w:ascii="3M Circular TT Book" w:hAnsi="3M Circular TT Book" w:cs="3M Circular TT Book"/>
          <w:lang w:val="en-US"/>
        </w:rPr>
        <w:t>work</w:t>
      </w:r>
      <w:r w:rsidRPr="00B726EB">
        <w:rPr>
          <w:rFonts w:ascii="3M Circular TT Book" w:hAnsi="3M Circular TT Book" w:cs="3M Circular TT Book"/>
          <w:lang w:val="en-US"/>
        </w:rPr>
        <w:t xml:space="preserve"> in presence of </w:t>
      </w:r>
      <w:proofErr w:type="gramStart"/>
      <w:r w:rsidRPr="00B726EB">
        <w:rPr>
          <w:rFonts w:ascii="3M Circular TT Book" w:hAnsi="3M Circular TT Book" w:cs="3M Circular TT Book"/>
          <w:lang w:val="en-US"/>
        </w:rPr>
        <w:t>Consultant</w:t>
      </w:r>
      <w:proofErr w:type="gramEnd"/>
      <w:r w:rsidR="00601676" w:rsidRPr="00B726EB">
        <w:rPr>
          <w:rFonts w:ascii="3M Circular TT Book" w:hAnsi="3M Circular TT Book" w:cs="3M Circular TT Book"/>
        </w:rPr>
        <w:t>.</w:t>
      </w:r>
    </w:p>
    <w:p w14:paraId="791F1213" w14:textId="77777777" w:rsidR="00F40685" w:rsidRPr="00B726EB" w:rsidRDefault="00F40685" w:rsidP="00F32464">
      <w:pPr>
        <w:pStyle w:val="Heading4"/>
        <w:rPr>
          <w:rFonts w:ascii="3M Circular TT Book" w:hAnsi="3M Circular TT Book" w:cs="3M Circular TT Book"/>
        </w:rPr>
      </w:pPr>
      <w:r w:rsidRPr="00B726EB">
        <w:rPr>
          <w:rFonts w:ascii="3M Circular TT Book" w:hAnsi="3M Circular TT Book" w:cs="3M Circular TT Book"/>
        </w:rPr>
        <w:t xml:space="preserve">Ensure surfaces are free of </w:t>
      </w:r>
      <w:r w:rsidR="0041468C" w:rsidRPr="00B726EB">
        <w:rPr>
          <w:rFonts w:ascii="3M Circular TT Book" w:hAnsi="3M Circular TT Book" w:cs="3M Circular TT Book"/>
        </w:rPr>
        <w:t xml:space="preserve">dust, </w:t>
      </w:r>
      <w:r w:rsidRPr="00B726EB">
        <w:rPr>
          <w:rFonts w:ascii="3M Circular TT Book" w:hAnsi="3M Circular TT Book" w:cs="3M Circular TT Book"/>
        </w:rPr>
        <w:t>snow, ice, frost, grease</w:t>
      </w:r>
      <w:r w:rsidR="00DC0C44" w:rsidRPr="00B726EB">
        <w:rPr>
          <w:rFonts w:ascii="3M Circular TT Book" w:hAnsi="3M Circular TT Book" w:cs="3M Circular TT Book"/>
        </w:rPr>
        <w:t xml:space="preserve">, oil, unbounded paint, </w:t>
      </w:r>
      <w:proofErr w:type="gramStart"/>
      <w:r w:rsidR="00DC0C44" w:rsidRPr="00B726EB">
        <w:rPr>
          <w:rFonts w:ascii="3M Circular TT Book" w:hAnsi="3M Circular TT Book" w:cs="3M Circular TT Book"/>
        </w:rPr>
        <w:t>corrosion</w:t>
      </w:r>
      <w:proofErr w:type="gramEnd"/>
      <w:r w:rsidR="00DC0C44" w:rsidRPr="00B726EB">
        <w:rPr>
          <w:rFonts w:ascii="3M Circular TT Book" w:hAnsi="3M Circular TT Book" w:cs="3M Circular TT Book"/>
        </w:rPr>
        <w:t xml:space="preserve"> or other deleterious materials that would adversely affect adhesion of air barrier to substrate.</w:t>
      </w:r>
    </w:p>
    <w:p w14:paraId="38056847" w14:textId="77777777" w:rsidR="003F11AF" w:rsidRPr="00B726EB" w:rsidRDefault="003F11AF" w:rsidP="00F32464">
      <w:pPr>
        <w:pStyle w:val="Heading4"/>
        <w:rPr>
          <w:rFonts w:ascii="3M Circular TT Book" w:hAnsi="3M Circular TT Book" w:cs="3M Circular TT Book"/>
        </w:rPr>
      </w:pPr>
      <w:r w:rsidRPr="00B726EB">
        <w:rPr>
          <w:rFonts w:ascii="3M Circular TT Book" w:hAnsi="3M Circular TT Book" w:cs="3M Circular TT Book"/>
        </w:rPr>
        <w:lastRenderedPageBreak/>
        <w:t>Ensure surface are free from damaged or unsupported areas and free from sharp protrusions or voids.</w:t>
      </w:r>
    </w:p>
    <w:p w14:paraId="427E2B8F" w14:textId="77777777" w:rsidR="00F2033C" w:rsidRPr="00B726EB" w:rsidRDefault="00F2033C" w:rsidP="00F2033C">
      <w:pPr>
        <w:pStyle w:val="Heading8"/>
        <w:rPr>
          <w:rFonts w:ascii="3M Circular TT Book" w:hAnsi="3M Circular TT Book" w:cs="3M Circular TT Book"/>
        </w:rPr>
      </w:pPr>
      <w:r w:rsidRPr="00B726EB">
        <w:rPr>
          <w:rFonts w:ascii="3M Circular TT Book" w:hAnsi="3M Circular TT Book" w:cs="3M Circular TT Book"/>
        </w:rPr>
        <w:t>3M GUIDE NOTE: Retain and edit the next five paragraphs to ensure that only those substrates applicable to the Project are included. Contact 3M for further recommendations and for recommendations for other substrates.</w:t>
      </w:r>
    </w:p>
    <w:p w14:paraId="7D59D686" w14:textId="77777777" w:rsidR="00F2033C" w:rsidRPr="00B726EB" w:rsidRDefault="00F2033C" w:rsidP="00F32464">
      <w:pPr>
        <w:pStyle w:val="Heading4"/>
        <w:rPr>
          <w:rFonts w:ascii="3M Circular TT Book" w:hAnsi="3M Circular TT Book" w:cs="3M Circular TT Book"/>
        </w:rPr>
      </w:pPr>
      <w:r w:rsidRPr="00B726EB">
        <w:rPr>
          <w:rFonts w:ascii="3M Circular TT Book" w:hAnsi="3M Circular TT Book" w:cs="3M Circular TT Book"/>
        </w:rPr>
        <w:t>Ensure exterior gypsum sheathing is clean and dry with moisture content less than 19 %.</w:t>
      </w:r>
    </w:p>
    <w:p w14:paraId="7A87E11D" w14:textId="77777777" w:rsidR="00F2033C" w:rsidRPr="00B726EB" w:rsidRDefault="00F2033C" w:rsidP="00F2033C">
      <w:pPr>
        <w:pStyle w:val="Heading4"/>
        <w:rPr>
          <w:rFonts w:ascii="3M Circular TT Book" w:hAnsi="3M Circular TT Book" w:cs="3M Circular TT Book"/>
        </w:rPr>
      </w:pPr>
      <w:r w:rsidRPr="00B726EB">
        <w:rPr>
          <w:rFonts w:ascii="3M Circular TT Book" w:hAnsi="3M Circular TT Book" w:cs="3M Circular TT Book"/>
        </w:rPr>
        <w:t>Ensure plywood substrate is clean and dry with moisture content less than 16 %.</w:t>
      </w:r>
    </w:p>
    <w:p w14:paraId="49D42147" w14:textId="77777777" w:rsidR="00F2033C" w:rsidRPr="00B726EB" w:rsidRDefault="00F2033C" w:rsidP="00F2033C">
      <w:pPr>
        <w:pStyle w:val="Heading8"/>
        <w:rPr>
          <w:rFonts w:ascii="3M Circular TT Book" w:hAnsi="3M Circular TT Book" w:cs="3M Circular TT Book"/>
        </w:rPr>
      </w:pPr>
      <w:r w:rsidRPr="00B726EB">
        <w:rPr>
          <w:rFonts w:ascii="3M Circular TT Book" w:hAnsi="3M Circular TT Book" w:cs="3M Circular TT Book"/>
        </w:rPr>
        <w:t xml:space="preserve">3M GUIDE NOTE: Retain and edit the following Paragraph only if air barrier is to be applied to new concrete. </w:t>
      </w:r>
    </w:p>
    <w:p w14:paraId="6A0D717D" w14:textId="77777777" w:rsidR="00F2033C" w:rsidRPr="00B726EB" w:rsidRDefault="00F2033C" w:rsidP="00F2033C">
      <w:pPr>
        <w:pStyle w:val="Heading4"/>
        <w:rPr>
          <w:rFonts w:ascii="3M Circular TT Book" w:hAnsi="3M Circular TT Book" w:cs="3M Circular TT Book"/>
        </w:rPr>
      </w:pPr>
      <w:r w:rsidRPr="00B726EB">
        <w:rPr>
          <w:rFonts w:ascii="3M Circular TT Book" w:hAnsi="3M Circular TT Book" w:cs="3M Circular TT Book"/>
        </w:rPr>
        <w:t>Ensure new concrete has cured 7 days minimum before application of air barrier.</w:t>
      </w:r>
    </w:p>
    <w:p w14:paraId="20C7BA4E" w14:textId="77777777" w:rsidR="00F2033C" w:rsidRPr="00B726EB" w:rsidRDefault="00F2033C" w:rsidP="00F2033C">
      <w:pPr>
        <w:pStyle w:val="Heading4"/>
        <w:rPr>
          <w:rFonts w:ascii="3M Circular TT Book" w:hAnsi="3M Circular TT Book" w:cs="3M Circular TT Book"/>
        </w:rPr>
      </w:pPr>
      <w:r w:rsidRPr="00B726EB">
        <w:rPr>
          <w:rFonts w:ascii="3M Circular TT Book" w:hAnsi="3M Circular TT Book" w:cs="3M Circular TT Book"/>
        </w:rPr>
        <w:t>Ensure metal surfaces are clean and dry.</w:t>
      </w:r>
    </w:p>
    <w:p w14:paraId="2942F969" w14:textId="77777777" w:rsidR="00D311EA" w:rsidRPr="00B726EB" w:rsidRDefault="00845038" w:rsidP="00D311EA">
      <w:pPr>
        <w:pStyle w:val="Heading8"/>
        <w:rPr>
          <w:rFonts w:ascii="3M Circular TT Book" w:hAnsi="3M Circular TT Book" w:cs="3M Circular TT Book"/>
        </w:rPr>
      </w:pPr>
      <w:r w:rsidRPr="00B726EB">
        <w:rPr>
          <w:rFonts w:ascii="3M Circular TT Book" w:hAnsi="3M Circular TT Book" w:cs="3M Circular TT Book"/>
        </w:rPr>
        <w:t>3M</w:t>
      </w:r>
      <w:r w:rsidR="00D311EA" w:rsidRPr="00B726EB">
        <w:rPr>
          <w:rFonts w:ascii="3M Circular TT Book" w:hAnsi="3M Circular TT Book" w:cs="3M Circular TT Book"/>
        </w:rPr>
        <w:t xml:space="preserve"> GUIDE NOTE: Retain and edit the following Paragraph only if air barrier is to be applied to block or brick walls. </w:t>
      </w:r>
    </w:p>
    <w:p w14:paraId="0966F808" w14:textId="77777777" w:rsidR="003F11AF" w:rsidRPr="00B726EB" w:rsidRDefault="003F11AF" w:rsidP="00F32464">
      <w:pPr>
        <w:pStyle w:val="Heading4"/>
        <w:rPr>
          <w:rFonts w:ascii="3M Circular TT Book" w:hAnsi="3M Circular TT Book" w:cs="3M Circular TT Book"/>
        </w:rPr>
      </w:pPr>
      <w:r w:rsidRPr="00B726EB">
        <w:rPr>
          <w:rFonts w:ascii="3M Circular TT Book" w:hAnsi="3M Circular TT Book" w:cs="3M Circular TT Book"/>
        </w:rPr>
        <w:t xml:space="preserve">Ensure block or brick </w:t>
      </w:r>
      <w:r w:rsidR="00F2033C" w:rsidRPr="00B726EB">
        <w:rPr>
          <w:rFonts w:ascii="3M Circular TT Book" w:hAnsi="3M Circular TT Book" w:cs="3M Circular TT Book"/>
        </w:rPr>
        <w:t>substrates are clean and dry with mortar joints struck flush.</w:t>
      </w:r>
    </w:p>
    <w:p w14:paraId="4E45F7F0" w14:textId="77777777" w:rsidR="00DC0C44" w:rsidRPr="00B726EB" w:rsidRDefault="00DC0C44" w:rsidP="00F32464">
      <w:pPr>
        <w:pStyle w:val="Heading4"/>
        <w:rPr>
          <w:rFonts w:ascii="3M Circular TT Book" w:hAnsi="3M Circular TT Book" w:cs="3M Circular TT Book"/>
        </w:rPr>
      </w:pPr>
      <w:r w:rsidRPr="00B726EB">
        <w:rPr>
          <w:rFonts w:ascii="3M Circular TT Book" w:hAnsi="3M Circular TT Book" w:cs="3M Circular TT Book"/>
        </w:rPr>
        <w:t>Inform Consultant of unacceptable conditions immediately upon discovery.</w:t>
      </w:r>
    </w:p>
    <w:p w14:paraId="6D459265" w14:textId="77777777" w:rsidR="00865F86" w:rsidRPr="00B726EB" w:rsidRDefault="00865F86" w:rsidP="00F32464">
      <w:pPr>
        <w:pStyle w:val="Heading4"/>
        <w:rPr>
          <w:rFonts w:ascii="3M Circular TT Book" w:hAnsi="3M Circular TT Book" w:cs="3M Circular TT Book"/>
        </w:rPr>
      </w:pPr>
      <w:r w:rsidRPr="00B726EB">
        <w:rPr>
          <w:rFonts w:ascii="3M Circular TT Book" w:hAnsi="3M Circular TT Book" w:cs="3M Circular TT Book"/>
        </w:rPr>
        <w:t xml:space="preserve">Proceed with </w:t>
      </w:r>
      <w:r w:rsidR="00DC0C44" w:rsidRPr="00B726EB">
        <w:rPr>
          <w:rFonts w:ascii="3M Circular TT Book" w:hAnsi="3M Circular TT Book" w:cs="3M Circular TT Book"/>
        </w:rPr>
        <w:t>installation</w:t>
      </w:r>
      <w:r w:rsidRPr="00B726EB">
        <w:rPr>
          <w:rFonts w:ascii="3M Circular TT Book" w:hAnsi="3M Circular TT Book" w:cs="3M Circular TT Book"/>
        </w:rPr>
        <w:t xml:space="preserve"> only after unacceptable conditions have been remedied and after receipt of written approval to proceed from </w:t>
      </w:r>
      <w:proofErr w:type="gramStart"/>
      <w:r w:rsidRPr="00B726EB">
        <w:rPr>
          <w:rFonts w:ascii="3M Circular TT Book" w:hAnsi="3M Circular TT Book" w:cs="3M Circular TT Book"/>
        </w:rPr>
        <w:t>Consultant</w:t>
      </w:r>
      <w:proofErr w:type="gramEnd"/>
      <w:r w:rsidRPr="00B726EB">
        <w:rPr>
          <w:rFonts w:ascii="3M Circular TT Book" w:hAnsi="3M Circular TT Book" w:cs="3M Circular TT Book"/>
        </w:rPr>
        <w:t>.</w:t>
      </w:r>
    </w:p>
    <w:p w14:paraId="210E0F39" w14:textId="77777777" w:rsidR="00DC0C44" w:rsidRPr="00B726EB" w:rsidRDefault="00DC0C44" w:rsidP="00601676">
      <w:pPr>
        <w:pStyle w:val="Heading3"/>
        <w:rPr>
          <w:rFonts w:ascii="3M Circular TT Book" w:hAnsi="3M Circular TT Book" w:cs="3M Circular TT Book"/>
        </w:rPr>
      </w:pPr>
      <w:r w:rsidRPr="00B726EB">
        <w:rPr>
          <w:rFonts w:ascii="3M Circular TT Book" w:hAnsi="3M Circular TT Book" w:cs="3M Circular TT Book"/>
        </w:rPr>
        <w:t>Connection to Other Barrier Systems: Ensure surface is clean and smooth and free of air pockets or voids as required to achieve adhesive bond.</w:t>
      </w:r>
    </w:p>
    <w:p w14:paraId="336AD227" w14:textId="77777777" w:rsidR="00DC0C44" w:rsidRPr="00B726EB" w:rsidRDefault="00DC0C44" w:rsidP="00DC0C44">
      <w:pPr>
        <w:pStyle w:val="Heading4"/>
        <w:rPr>
          <w:rFonts w:ascii="3M Circular TT Book" w:hAnsi="3M Circular TT Book" w:cs="3M Circular TT Book"/>
        </w:rPr>
      </w:pPr>
      <w:r w:rsidRPr="00B726EB">
        <w:rPr>
          <w:rFonts w:ascii="3M Circular TT Book" w:hAnsi="3M Circular TT Book" w:cs="3M Circular TT Book"/>
        </w:rPr>
        <w:t>Test adhesion by installing 150 x 150 mm test match of air barrier over other barrier system in accordance with air barrier manufacturer’s written recommendations.</w:t>
      </w:r>
    </w:p>
    <w:p w14:paraId="240CF0D8" w14:textId="77777777" w:rsidR="00DC0C44" w:rsidRPr="00B726EB" w:rsidRDefault="00DC0C44" w:rsidP="00DC0C44">
      <w:pPr>
        <w:pStyle w:val="Heading5"/>
        <w:rPr>
          <w:rFonts w:ascii="3M Circular TT Book" w:hAnsi="3M Circular TT Book" w:cs="3M Circular TT Book"/>
        </w:rPr>
      </w:pPr>
      <w:r w:rsidRPr="00B726EB">
        <w:rPr>
          <w:rFonts w:ascii="3M Circular TT Book" w:hAnsi="3M Circular TT Book" w:cs="3M Circular TT Book"/>
        </w:rPr>
        <w:t>Removal of test patch should not be possible without permanent damage to either test patch or other barrier system.</w:t>
      </w:r>
    </w:p>
    <w:p w14:paraId="1F805DAC" w14:textId="77777777" w:rsidR="00DC0C44" w:rsidRPr="00B726EB" w:rsidRDefault="00DC0C44" w:rsidP="00DC0C44">
      <w:pPr>
        <w:pStyle w:val="Heading5"/>
        <w:rPr>
          <w:rFonts w:ascii="3M Circular TT Book" w:hAnsi="3M Circular TT Book" w:cs="3M Circular TT Book"/>
        </w:rPr>
      </w:pPr>
      <w:r w:rsidRPr="00B726EB">
        <w:rPr>
          <w:rFonts w:ascii="3M Circular TT Book" w:hAnsi="3M Circular TT Book" w:cs="3M Circular TT Book"/>
        </w:rPr>
        <w:t>If test fails, contact air barrier manufacturer immediately for further recommendations.</w:t>
      </w:r>
    </w:p>
    <w:p w14:paraId="1A9642BD" w14:textId="77777777" w:rsidR="00DC0C44" w:rsidRPr="00B726EB" w:rsidRDefault="00DC0C44" w:rsidP="00DC0C44">
      <w:pPr>
        <w:pStyle w:val="Heading3"/>
        <w:rPr>
          <w:rFonts w:ascii="3M Circular TT Book" w:hAnsi="3M Circular TT Book" w:cs="3M Circular TT Book"/>
        </w:rPr>
      </w:pPr>
      <w:r w:rsidRPr="00B726EB">
        <w:rPr>
          <w:rFonts w:ascii="3M Circular TT Book" w:hAnsi="3M Circular TT Book" w:cs="3M Circular TT Book"/>
        </w:rPr>
        <w:t>Start of air barrier installation indicates installer’s acceptance of substrate installation conditions.</w:t>
      </w:r>
    </w:p>
    <w:p w14:paraId="118B096E" w14:textId="77777777" w:rsidR="00431B2C" w:rsidRPr="00B726EB" w:rsidRDefault="00100724" w:rsidP="00431B2C">
      <w:pPr>
        <w:pStyle w:val="Heading2"/>
        <w:rPr>
          <w:rFonts w:ascii="3M Circular TT Book" w:hAnsi="3M Circular TT Book" w:cs="3M Circular TT Book"/>
        </w:rPr>
      </w:pPr>
      <w:r w:rsidRPr="00B726EB">
        <w:rPr>
          <w:rFonts w:ascii="3M Circular TT Book" w:hAnsi="3M Circular TT Book" w:cs="3M Circular TT Book"/>
        </w:rPr>
        <w:t>PREPARATION</w:t>
      </w:r>
    </w:p>
    <w:p w14:paraId="1DF5805A" w14:textId="77777777" w:rsidR="00D77115" w:rsidRPr="00B726EB" w:rsidRDefault="00D77115" w:rsidP="00D77115">
      <w:pPr>
        <w:pStyle w:val="Heading3"/>
        <w:rPr>
          <w:rFonts w:ascii="3M Circular TT Book" w:hAnsi="3M Circular TT Book" w:cs="3M Circular TT Book"/>
        </w:rPr>
      </w:pPr>
      <w:r w:rsidRPr="00B726EB">
        <w:rPr>
          <w:rFonts w:ascii="3M Circular TT Book" w:hAnsi="3M Circular TT Book" w:cs="3M Circular TT Book"/>
        </w:rPr>
        <w:t>Fill cracks and gaps greater than 6 mm between substrate and penetrations using sealant in accordance with air barrier manufacturer’s written recommendations.</w:t>
      </w:r>
    </w:p>
    <w:p w14:paraId="6E49C9CB" w14:textId="77777777" w:rsidR="00056314" w:rsidRPr="00B726EB" w:rsidRDefault="00056314" w:rsidP="000B0AEB">
      <w:pPr>
        <w:pStyle w:val="Heading8"/>
        <w:rPr>
          <w:rFonts w:ascii="3M Circular TT Book" w:hAnsi="3M Circular TT Book" w:cs="3M Circular TT Book"/>
        </w:rPr>
      </w:pPr>
      <w:r w:rsidRPr="00B726EB">
        <w:rPr>
          <w:rFonts w:ascii="3M Circular TT Book" w:hAnsi="3M Circular TT Book" w:cs="3M Circular TT Book"/>
        </w:rPr>
        <w:t xml:space="preserve">3M GUIDE NOTE: Retain and edit the following Paragraph only if </w:t>
      </w:r>
      <w:r w:rsidR="000B0AEB" w:rsidRPr="00B726EB">
        <w:rPr>
          <w:rFonts w:ascii="3M Circular TT Book" w:hAnsi="3M Circular TT Book" w:cs="3M Circular TT Book"/>
        </w:rPr>
        <w:t>exterior gypsum board or plywood are used as the substrate to which the self-adhesive air barrier is to be applied</w:t>
      </w:r>
      <w:r w:rsidRPr="00B726EB">
        <w:rPr>
          <w:rFonts w:ascii="3M Circular TT Book" w:hAnsi="3M Circular TT Book" w:cs="3M Circular TT Book"/>
        </w:rPr>
        <w:t>.</w:t>
      </w:r>
    </w:p>
    <w:p w14:paraId="1FCF6D6E" w14:textId="77777777" w:rsidR="00284270" w:rsidRPr="00B726EB" w:rsidRDefault="00056314" w:rsidP="00284270">
      <w:pPr>
        <w:pStyle w:val="Heading3"/>
        <w:rPr>
          <w:rFonts w:ascii="3M Circular TT Book" w:hAnsi="3M Circular TT Book" w:cs="3M Circular TT Book"/>
        </w:rPr>
      </w:pPr>
      <w:r w:rsidRPr="00B726EB">
        <w:rPr>
          <w:rFonts w:ascii="3M Circular TT Book" w:hAnsi="3M Circular TT Book" w:cs="3M Circular TT Book"/>
        </w:rPr>
        <w:t>For exterior gypsum or plywood sheathing:</w:t>
      </w:r>
    </w:p>
    <w:p w14:paraId="73A5D206" w14:textId="77777777" w:rsidR="00056314" w:rsidRPr="00B726EB" w:rsidRDefault="00056314" w:rsidP="00056314">
      <w:pPr>
        <w:pStyle w:val="Heading4"/>
        <w:rPr>
          <w:rFonts w:ascii="3M Circular TT Book" w:hAnsi="3M Circular TT Book" w:cs="3M Circular TT Book"/>
        </w:rPr>
      </w:pPr>
      <w:r w:rsidRPr="00B726EB">
        <w:rPr>
          <w:rFonts w:ascii="3M Circular TT Book" w:hAnsi="3M Circular TT Book" w:cs="3M Circular TT Book"/>
        </w:rPr>
        <w:t>Fill joints and cracks greater than 6 mm</w:t>
      </w:r>
      <w:r w:rsidR="00696AD5" w:rsidRPr="00B726EB">
        <w:rPr>
          <w:rFonts w:ascii="3M Circular TT Book" w:hAnsi="3M Circular TT Book" w:cs="3M Circular TT Book"/>
        </w:rPr>
        <w:t xml:space="preserve"> </w:t>
      </w:r>
      <w:r w:rsidRPr="00B726EB">
        <w:rPr>
          <w:rFonts w:ascii="3M Circular TT Book" w:hAnsi="3M Circular TT Book" w:cs="3M Circular TT Book"/>
        </w:rPr>
        <w:t>but less than 12 mm using sealant in accordance with air barrier manufacturer’s written recommendations</w:t>
      </w:r>
      <w:r w:rsidR="000B0AEB" w:rsidRPr="00B726EB">
        <w:rPr>
          <w:rFonts w:ascii="3M Circular TT Book" w:hAnsi="3M Circular TT Book" w:cs="3M Circular TT Book"/>
        </w:rPr>
        <w:t>.</w:t>
      </w:r>
    </w:p>
    <w:p w14:paraId="3B7731CE" w14:textId="77777777" w:rsidR="00056314" w:rsidRPr="00B726EB" w:rsidRDefault="00056314" w:rsidP="00056314">
      <w:pPr>
        <w:pStyle w:val="Heading4"/>
        <w:rPr>
          <w:rFonts w:ascii="3M Circular TT Book" w:hAnsi="3M Circular TT Book" w:cs="3M Circular TT Book"/>
        </w:rPr>
      </w:pPr>
      <w:r w:rsidRPr="00B726EB">
        <w:rPr>
          <w:rFonts w:ascii="3M Circular TT Book" w:hAnsi="3M Circular TT Book" w:cs="3M Circular TT Book"/>
        </w:rPr>
        <w:t>Fill joints and cracks greater than 12 mm using closed cell foam backer rod and sealant in accordance with air barrier manufacturer’s written recommendations.</w:t>
      </w:r>
    </w:p>
    <w:p w14:paraId="66BE8EF7" w14:textId="77777777" w:rsidR="002752B8" w:rsidRPr="00B726EB" w:rsidRDefault="002752B8" w:rsidP="002752B8">
      <w:pPr>
        <w:pStyle w:val="Heading3"/>
        <w:rPr>
          <w:rFonts w:ascii="3M Circular TT Book" w:hAnsi="3M Circular TT Book" w:cs="3M Circular TT Book"/>
        </w:rPr>
      </w:pPr>
      <w:r w:rsidRPr="00B726EB">
        <w:rPr>
          <w:rFonts w:ascii="3M Circular TT Book" w:hAnsi="3M Circular TT Book" w:cs="3M Circular TT Book"/>
        </w:rPr>
        <w:lastRenderedPageBreak/>
        <w:t>Connection to Other Barrier Systems: Ensure surface is clean and smooth and free of air pockets or voids as required to achieve adhesive bond.</w:t>
      </w:r>
    </w:p>
    <w:p w14:paraId="377F7F7C" w14:textId="77777777" w:rsidR="002752B8" w:rsidRPr="00B726EB" w:rsidRDefault="002752B8" w:rsidP="002752B8">
      <w:pPr>
        <w:pStyle w:val="Heading4"/>
        <w:rPr>
          <w:rFonts w:ascii="3M Circular TT Book" w:hAnsi="3M Circular TT Book" w:cs="3M Circular TT Book"/>
        </w:rPr>
      </w:pPr>
      <w:r w:rsidRPr="00B726EB">
        <w:rPr>
          <w:rFonts w:ascii="3M Circular TT Book" w:hAnsi="3M Circular TT Book" w:cs="3M Circular TT Book"/>
        </w:rPr>
        <w:t>Test adhesion by installing 150 x 150 mm test match of air barrier over other barrier system in accordance with air barrier manufacturer’s written recommendations.</w:t>
      </w:r>
    </w:p>
    <w:p w14:paraId="314A8526" w14:textId="77777777" w:rsidR="002752B8" w:rsidRPr="00B726EB" w:rsidRDefault="002752B8" w:rsidP="002752B8">
      <w:pPr>
        <w:pStyle w:val="Heading4"/>
        <w:rPr>
          <w:rFonts w:ascii="3M Circular TT Book" w:hAnsi="3M Circular TT Book" w:cs="3M Circular TT Book"/>
        </w:rPr>
      </w:pPr>
      <w:r w:rsidRPr="00B726EB">
        <w:rPr>
          <w:rFonts w:ascii="3M Circular TT Book" w:hAnsi="3M Circular TT Book" w:cs="3M Circular TT Book"/>
        </w:rPr>
        <w:t>Removal of test patch should not be possible without permanent damage to either test patch or other barrier system.</w:t>
      </w:r>
    </w:p>
    <w:p w14:paraId="12E2D920" w14:textId="77777777" w:rsidR="002752B8" w:rsidRPr="00B726EB" w:rsidRDefault="002752B8" w:rsidP="002752B8">
      <w:pPr>
        <w:pStyle w:val="Heading4"/>
        <w:rPr>
          <w:rFonts w:ascii="3M Circular TT Book" w:hAnsi="3M Circular TT Book" w:cs="3M Circular TT Book"/>
        </w:rPr>
      </w:pPr>
      <w:r w:rsidRPr="00B726EB">
        <w:rPr>
          <w:rFonts w:ascii="3M Circular TT Book" w:hAnsi="3M Circular TT Book" w:cs="3M Circular TT Book"/>
        </w:rPr>
        <w:t>If test fails, contact air barrier manufacturer immediately for further recommendations.</w:t>
      </w:r>
    </w:p>
    <w:p w14:paraId="23B05DB2" w14:textId="77777777" w:rsidR="002752B8" w:rsidRPr="00B726EB" w:rsidRDefault="002752B8" w:rsidP="002752B8">
      <w:pPr>
        <w:pStyle w:val="Heading8"/>
        <w:rPr>
          <w:rFonts w:ascii="3M Circular TT Book" w:hAnsi="3M Circular TT Book" w:cs="3M Circular TT Book"/>
        </w:rPr>
      </w:pPr>
      <w:r w:rsidRPr="00B726EB">
        <w:rPr>
          <w:rFonts w:ascii="3M Circular TT Book" w:hAnsi="3M Circular TT Book" w:cs="3M Circular TT Book"/>
        </w:rPr>
        <w:t>3M GUIDE NOTE: Retain the following Paragraph only if an adhesive primer is required to help air barrier adhere to a unique substrate surface.</w:t>
      </w:r>
    </w:p>
    <w:p w14:paraId="40072A90" w14:textId="77777777" w:rsidR="002752B8" w:rsidRPr="00B726EB" w:rsidRDefault="002752B8" w:rsidP="002752B8">
      <w:pPr>
        <w:pStyle w:val="Heading3"/>
        <w:rPr>
          <w:rFonts w:ascii="3M Circular TT Book" w:hAnsi="3M Circular TT Book" w:cs="3M Circular TT Book"/>
        </w:rPr>
      </w:pPr>
      <w:r w:rsidRPr="00B726EB">
        <w:rPr>
          <w:rFonts w:ascii="3M Circular TT Book" w:hAnsi="3M Circular TT Book" w:cs="3M Circular TT Book"/>
        </w:rPr>
        <w:t xml:space="preserve">Prime surfaces of difficult to stick to substrates using </w:t>
      </w:r>
      <w:r w:rsidRPr="00B726EB">
        <w:rPr>
          <w:rStyle w:val="fontstyle01"/>
          <w:rFonts w:ascii="3M Circular TT Book" w:hAnsi="3M Circular TT Book" w:cs="3M Circular TT Book"/>
        </w:rPr>
        <w:t>[aerosol] [cylinder spray] adhesive in accordance with air barrier manufacturer’s written recommendations before applying membrane.</w:t>
      </w:r>
    </w:p>
    <w:p w14:paraId="40C989EA" w14:textId="77777777" w:rsidR="008729F5" w:rsidRPr="00B726EB" w:rsidRDefault="008729F5" w:rsidP="008729F5">
      <w:pPr>
        <w:pStyle w:val="Heading2"/>
        <w:rPr>
          <w:rFonts w:ascii="3M Circular TT Book" w:hAnsi="3M Circular TT Book" w:cs="3M Circular TT Book"/>
        </w:rPr>
      </w:pPr>
      <w:r w:rsidRPr="00B726EB">
        <w:rPr>
          <w:rFonts w:ascii="3M Circular TT Book" w:hAnsi="3M Circular TT Book" w:cs="3M Circular TT Book"/>
        </w:rPr>
        <w:t>FIELD QUALITY CONTROL</w:t>
      </w:r>
    </w:p>
    <w:p w14:paraId="0EBCAC67" w14:textId="77777777" w:rsidR="008729F5" w:rsidRPr="00B726EB" w:rsidRDefault="00845038" w:rsidP="00FD20D1">
      <w:pPr>
        <w:pStyle w:val="Heading8"/>
        <w:rPr>
          <w:rFonts w:ascii="3M Circular TT Book" w:hAnsi="3M Circular TT Book" w:cs="3M Circular TT Book"/>
        </w:rPr>
      </w:pPr>
      <w:r w:rsidRPr="00B726EB">
        <w:rPr>
          <w:rFonts w:ascii="3M Circular TT Book" w:hAnsi="3M Circular TT Book" w:cs="3M Circular TT Book"/>
        </w:rPr>
        <w:t>3M</w:t>
      </w:r>
      <w:r w:rsidR="000750FA" w:rsidRPr="00B726EB">
        <w:rPr>
          <w:rFonts w:ascii="3M Circular TT Book" w:hAnsi="3M Circular TT Book" w:cs="3M Circular TT Book"/>
        </w:rPr>
        <w:t xml:space="preserve"> GUIDE NOTE: Specify requirements if manufacturers are to provide field quality control with onsite personnel for instruction or supervision of product installation, application, erection or construction.</w:t>
      </w:r>
      <w:r w:rsidR="000750FA" w:rsidRPr="00B726EB">
        <w:rPr>
          <w:rStyle w:val="CommentReference"/>
          <w:rFonts w:ascii="3M Circular TT Book" w:hAnsi="3M Circular TT Book" w:cs="3M Circular TT Book"/>
          <w:b/>
        </w:rPr>
        <w:t xml:space="preserve"> </w:t>
      </w:r>
      <w:r w:rsidR="000750FA" w:rsidRPr="00B726EB">
        <w:rPr>
          <w:rFonts w:ascii="3M Circular TT Book" w:hAnsi="3M Circular TT Book" w:cs="3M Circular TT Book"/>
        </w:rPr>
        <w:t>Manufacturer field reports are included under PART 1, Action and Informational Submittals.</w:t>
      </w:r>
    </w:p>
    <w:p w14:paraId="772EAF73" w14:textId="77777777" w:rsidR="00FD20D1" w:rsidRPr="00B726EB" w:rsidRDefault="00FD20D1" w:rsidP="00FD20D1">
      <w:pPr>
        <w:pStyle w:val="Heading3"/>
        <w:rPr>
          <w:rFonts w:ascii="3M Circular TT Book" w:hAnsi="3M Circular TT Book" w:cs="3M Circular TT Book"/>
        </w:rPr>
      </w:pPr>
      <w:r w:rsidRPr="00B726EB">
        <w:rPr>
          <w:rFonts w:ascii="3M Circular TT Book" w:hAnsi="3M Circular TT Book" w:cs="3M Circular TT Book"/>
        </w:rPr>
        <w:t>Manufacturer's Services:</w:t>
      </w:r>
    </w:p>
    <w:p w14:paraId="550DCC48" w14:textId="77777777" w:rsidR="00FD20D1" w:rsidRPr="00B726EB" w:rsidRDefault="00845038" w:rsidP="00FD20D1">
      <w:pPr>
        <w:pStyle w:val="Heading8"/>
        <w:rPr>
          <w:rFonts w:ascii="3M Circular TT Book" w:hAnsi="3M Circular TT Book" w:cs="3M Circular TT Book"/>
        </w:rPr>
      </w:pPr>
      <w:r w:rsidRPr="00B726EB">
        <w:rPr>
          <w:rFonts w:ascii="3M Circular TT Book" w:hAnsi="3M Circular TT Book" w:cs="3M Circular TT Book"/>
        </w:rPr>
        <w:t>3M</w:t>
      </w:r>
      <w:r w:rsidR="000750FA" w:rsidRPr="00B726EB">
        <w:rPr>
          <w:rFonts w:ascii="3M Circular TT Book" w:hAnsi="3M Circular TT Book" w:cs="3M Circular TT Book"/>
        </w:rPr>
        <w:t xml:space="preserve"> GUIDE NOTE: Use the following Paragraphs only when manufacture’s field services are provided and are required to verify the quality of the installed components. Establish the number, duration and costs of periodic site visits required by manufacturer and specify below. Consult manufacturer for services required. Contact </w:t>
      </w:r>
      <w:r w:rsidRPr="00B726EB">
        <w:rPr>
          <w:rFonts w:ascii="3M Circular TT Book" w:hAnsi="3M Circular TT Book" w:cs="3M Circular TT Book"/>
        </w:rPr>
        <w:t>3M</w:t>
      </w:r>
      <w:r w:rsidR="000750FA" w:rsidRPr="00B726EB">
        <w:rPr>
          <w:rFonts w:ascii="3M Circular TT Book" w:hAnsi="3M Circular TT Book" w:cs="3M Circular TT Book"/>
        </w:rPr>
        <w:t xml:space="preserve"> Inc. to determine any costs associated with the </w:t>
      </w:r>
      <w:r w:rsidRPr="00B726EB">
        <w:rPr>
          <w:rFonts w:ascii="3M Circular TT Book" w:hAnsi="3M Circular TT Book" w:cs="3M Circular TT Book"/>
        </w:rPr>
        <w:t>3M</w:t>
      </w:r>
      <w:r w:rsidR="000750FA" w:rsidRPr="00B726EB">
        <w:rPr>
          <w:rFonts w:ascii="3M Circular TT Book" w:hAnsi="3M Circular TT Book" w:cs="3M Circular TT Book"/>
        </w:rPr>
        <w:t xml:space="preserve"> Technical Representative providing manufacturer’s field services. Delete if manufacturer’s field services are not required.</w:t>
      </w:r>
    </w:p>
    <w:p w14:paraId="0D62C997" w14:textId="4252350F" w:rsidR="00FD20D1" w:rsidRPr="00B726EB" w:rsidRDefault="00FD20D1" w:rsidP="00FD20D1">
      <w:pPr>
        <w:pStyle w:val="Heading4"/>
        <w:rPr>
          <w:rFonts w:ascii="3M Circular TT Book" w:hAnsi="3M Circular TT Book" w:cs="3M Circular TT Book"/>
        </w:rPr>
      </w:pPr>
      <w:r w:rsidRPr="00B726EB">
        <w:rPr>
          <w:rFonts w:ascii="3M Circular TT Book" w:hAnsi="3M Circular TT Book" w:cs="3M Circular TT Book"/>
          <w:lang w:val="en-US"/>
        </w:rPr>
        <w:t>Co</w:t>
      </w:r>
      <w:r w:rsidR="000750FA" w:rsidRPr="00B726EB">
        <w:rPr>
          <w:rFonts w:ascii="3M Circular TT Book" w:hAnsi="3M Circular TT Book" w:cs="3M Circular TT Book"/>
          <w:lang w:val="en-US"/>
        </w:rPr>
        <w:t>-</w:t>
      </w:r>
      <w:r w:rsidRPr="00B726EB">
        <w:rPr>
          <w:rFonts w:ascii="3M Circular TT Book" w:hAnsi="3M Circular TT Book" w:cs="3M Circular TT Book"/>
          <w:lang w:val="en-US"/>
        </w:rPr>
        <w:t xml:space="preserve">ordinate manufacturer’s services with Section [01 45 00 </w:t>
      </w:r>
      <w:r w:rsidR="009C6879" w:rsidRPr="009C6879">
        <w:rPr>
          <w:rFonts w:ascii="3M Circular TT Book" w:hAnsi="3M Circular TT Book" w:cs="3M Circular TT Book"/>
          <w:lang w:val="en-US"/>
        </w:rPr>
        <w:t>—</w:t>
      </w:r>
      <w:r w:rsidRPr="00B726EB">
        <w:rPr>
          <w:rFonts w:ascii="3M Circular TT Book" w:hAnsi="3M Circular TT Book" w:cs="3M Circular TT Book"/>
          <w:lang w:val="en-US"/>
        </w:rPr>
        <w:t xml:space="preserve"> Quality Control].</w:t>
      </w:r>
    </w:p>
    <w:p w14:paraId="21DC5AC2" w14:textId="77777777" w:rsidR="00FD20D1" w:rsidRPr="00B726EB" w:rsidRDefault="000750FA" w:rsidP="00FD20D1">
      <w:pPr>
        <w:pStyle w:val="Heading5"/>
        <w:rPr>
          <w:rFonts w:ascii="3M Circular TT Book" w:hAnsi="3M Circular TT Book" w:cs="3M Circular TT Book"/>
        </w:rPr>
      </w:pPr>
      <w:r w:rsidRPr="00B726EB">
        <w:rPr>
          <w:rFonts w:ascii="3M Circular TT Book" w:hAnsi="3M Circular TT Book" w:cs="3M Circular TT Book"/>
        </w:rPr>
        <w:t xml:space="preserve">Have manufacturer review work involved in handling, installation, protection, and cleaning of </w:t>
      </w:r>
      <w:r w:rsidR="00D80E12" w:rsidRPr="00B726EB">
        <w:rPr>
          <w:rFonts w:ascii="3M Circular TT Book" w:hAnsi="3M Circular TT Book" w:cs="3M Circular TT Book"/>
        </w:rPr>
        <w:t>air barrier</w:t>
      </w:r>
      <w:r w:rsidRPr="00B726EB">
        <w:rPr>
          <w:rFonts w:ascii="3M Circular TT Book" w:hAnsi="3M Circular TT Book" w:cs="3M Circular TT Book"/>
        </w:rPr>
        <w:t>, and submit written reports in acceptable format to verify compliance of Work with Contract conditions.</w:t>
      </w:r>
    </w:p>
    <w:p w14:paraId="1D928119" w14:textId="77777777" w:rsidR="00FD20D1" w:rsidRPr="00B726EB" w:rsidRDefault="000750FA" w:rsidP="00FD20D1">
      <w:pPr>
        <w:pStyle w:val="Heading4"/>
        <w:rPr>
          <w:rFonts w:ascii="3M Circular TT Book" w:hAnsi="3M Circular TT Book" w:cs="3M Circular TT Book"/>
        </w:rPr>
      </w:pPr>
      <w:r w:rsidRPr="00B726EB">
        <w:rPr>
          <w:rFonts w:ascii="3M Circular TT Book" w:hAnsi="3M Circular TT Book" w:cs="3M Circular TT Book"/>
        </w:rPr>
        <w:t>Manufacturer’s Field Services: Provide manufacturer’s field services consisting of product use recommendations and periodic site visits for product installation review in accordance with manufacturer’s instructions.</w:t>
      </w:r>
    </w:p>
    <w:p w14:paraId="186F4D8A" w14:textId="77777777" w:rsidR="00FD20D1" w:rsidRPr="00B726EB" w:rsidRDefault="00FD20D1" w:rsidP="00FD20D1">
      <w:pPr>
        <w:pStyle w:val="Heading5"/>
        <w:rPr>
          <w:rFonts w:ascii="3M Circular TT Book" w:hAnsi="3M Circular TT Book" w:cs="3M Circular TT Book"/>
        </w:rPr>
      </w:pPr>
      <w:r w:rsidRPr="00B726EB">
        <w:rPr>
          <w:rFonts w:ascii="3M Circular TT Book" w:hAnsi="3M Circular TT Book" w:cs="3M Circular TT Book"/>
          <w:lang w:val="en-US"/>
        </w:rPr>
        <w:t xml:space="preserve">Report any inconsistencies from manufacturer’s recommendations immediately to </w:t>
      </w:r>
      <w:proofErr w:type="gramStart"/>
      <w:r w:rsidRPr="00B726EB">
        <w:rPr>
          <w:rFonts w:ascii="3M Circular TT Book" w:hAnsi="3M Circular TT Book" w:cs="3M Circular TT Book"/>
          <w:lang w:val="en-US"/>
        </w:rPr>
        <w:t>Consultant</w:t>
      </w:r>
      <w:proofErr w:type="gramEnd"/>
      <w:r w:rsidRPr="00B726EB">
        <w:rPr>
          <w:rFonts w:ascii="3M Circular TT Book" w:hAnsi="3M Circular TT Book" w:cs="3M Circular TT Book"/>
          <w:lang w:val="en-US"/>
        </w:rPr>
        <w:t>.</w:t>
      </w:r>
    </w:p>
    <w:p w14:paraId="00FE561E" w14:textId="77777777" w:rsidR="00410F47" w:rsidRPr="00B726EB" w:rsidRDefault="00845038" w:rsidP="00410F47">
      <w:pPr>
        <w:pStyle w:val="Heading8"/>
        <w:rPr>
          <w:rFonts w:ascii="3M Circular TT Book" w:hAnsi="3M Circular TT Book" w:cs="3M Circular TT Book"/>
        </w:rPr>
      </w:pPr>
      <w:r w:rsidRPr="00B726EB">
        <w:rPr>
          <w:rFonts w:ascii="3M Circular TT Book" w:hAnsi="3M Circular TT Book" w:cs="3M Circular TT Book"/>
        </w:rPr>
        <w:t>3M</w:t>
      </w:r>
      <w:r w:rsidR="00410F47" w:rsidRPr="00B726EB">
        <w:rPr>
          <w:rFonts w:ascii="3M Circular TT Book" w:hAnsi="3M Circular TT Book" w:cs="3M Circular TT Book"/>
        </w:rPr>
        <w:t xml:space="preserve"> GUIDE NOTE: Retain and edit the following Paragraph to suit project requirements. Delete the Paragraph on site visit from manufacturer’s representative is not required.</w:t>
      </w:r>
    </w:p>
    <w:p w14:paraId="383A6C1B" w14:textId="77777777" w:rsidR="00FD20D1" w:rsidRPr="00B726EB" w:rsidRDefault="00FD20D1" w:rsidP="00FD20D1">
      <w:pPr>
        <w:pStyle w:val="Heading4"/>
        <w:rPr>
          <w:rFonts w:ascii="3M Circular TT Book" w:hAnsi="3M Circular TT Book" w:cs="3M Circular TT Book"/>
        </w:rPr>
      </w:pPr>
      <w:r w:rsidRPr="00B726EB">
        <w:rPr>
          <w:rFonts w:ascii="3M Circular TT Book" w:hAnsi="3M Circular TT Book" w:cs="3M Circular TT Book"/>
          <w:lang w:val="en-US"/>
        </w:rPr>
        <w:t>Schedule site visits to review work at stages listed:</w:t>
      </w:r>
    </w:p>
    <w:p w14:paraId="34520BEC" w14:textId="77777777" w:rsidR="00FD20D1" w:rsidRPr="00B726EB" w:rsidRDefault="00FD20D1" w:rsidP="00FD20D1">
      <w:pPr>
        <w:pStyle w:val="Heading5"/>
        <w:rPr>
          <w:rFonts w:ascii="3M Circular TT Book" w:hAnsi="3M Circular TT Book" w:cs="3M Circular TT Book"/>
        </w:rPr>
      </w:pPr>
      <w:r w:rsidRPr="00B726EB">
        <w:rPr>
          <w:rFonts w:ascii="3M Circular TT Book" w:hAnsi="3M Circular TT Book" w:cs="3M Circular TT Book"/>
          <w:lang w:val="en-US"/>
        </w:rPr>
        <w:t xml:space="preserve">After delivery </w:t>
      </w:r>
      <w:r w:rsidR="00481F91" w:rsidRPr="00B726EB">
        <w:rPr>
          <w:rFonts w:ascii="3M Circular TT Book" w:hAnsi="3M Circular TT Book" w:cs="3M Circular TT Book"/>
          <w:lang w:val="en-US"/>
        </w:rPr>
        <w:t xml:space="preserve">of </w:t>
      </w:r>
      <w:r w:rsidR="00D80E12" w:rsidRPr="00B726EB">
        <w:rPr>
          <w:rFonts w:ascii="3M Circular TT Book" w:hAnsi="3M Circular TT Book" w:cs="3M Circular TT Book"/>
        </w:rPr>
        <w:t>air barrier</w:t>
      </w:r>
      <w:r w:rsidR="00D80E12" w:rsidRPr="00B726EB">
        <w:rPr>
          <w:rFonts w:ascii="3M Circular TT Book" w:hAnsi="3M Circular TT Book" w:cs="3M Circular TT Book"/>
          <w:lang w:val="en-US"/>
        </w:rPr>
        <w:t xml:space="preserve"> </w:t>
      </w:r>
      <w:r w:rsidRPr="00B726EB">
        <w:rPr>
          <w:rFonts w:ascii="3M Circular TT Book" w:hAnsi="3M Circular TT Book" w:cs="3M Circular TT Book"/>
          <w:lang w:val="en-US"/>
        </w:rPr>
        <w:t>materials, and when preparatory work on which Work of this Section depends is complete, but before installation begins.</w:t>
      </w:r>
    </w:p>
    <w:p w14:paraId="4AA01FF2" w14:textId="77777777" w:rsidR="00FD20D1" w:rsidRPr="00B726EB" w:rsidRDefault="00FD20D1" w:rsidP="00FD20D1">
      <w:pPr>
        <w:pStyle w:val="Heading5"/>
        <w:rPr>
          <w:rFonts w:ascii="3M Circular TT Book" w:hAnsi="3M Circular TT Book" w:cs="3M Circular TT Book"/>
        </w:rPr>
      </w:pPr>
      <w:r w:rsidRPr="00B726EB">
        <w:rPr>
          <w:rFonts w:ascii="3M Circular TT Book" w:hAnsi="3M Circular TT Book" w:cs="3M Circular TT Book"/>
          <w:lang w:val="en-US"/>
        </w:rPr>
        <w:t>Twice during progress of work at 25% and 60% complete.</w:t>
      </w:r>
    </w:p>
    <w:p w14:paraId="7BF65E21" w14:textId="77777777" w:rsidR="00FD20D1" w:rsidRPr="00B726EB" w:rsidRDefault="00FD20D1" w:rsidP="00FD20D1">
      <w:pPr>
        <w:pStyle w:val="Heading5"/>
        <w:rPr>
          <w:rFonts w:ascii="3M Circular TT Book" w:hAnsi="3M Circular TT Book" w:cs="3M Circular TT Book"/>
        </w:rPr>
      </w:pPr>
      <w:r w:rsidRPr="00B726EB">
        <w:rPr>
          <w:rFonts w:ascii="3M Circular TT Book" w:hAnsi="3M Circular TT Book" w:cs="3M Circular TT Book"/>
          <w:lang w:val="en-US"/>
        </w:rPr>
        <w:t>Upon completion of Work, after cleaning is carried out.</w:t>
      </w:r>
    </w:p>
    <w:p w14:paraId="35860250" w14:textId="77777777" w:rsidR="00FD20D1" w:rsidRPr="00B726EB" w:rsidRDefault="00FD20D1" w:rsidP="00FD20D1">
      <w:pPr>
        <w:pStyle w:val="Heading5"/>
        <w:rPr>
          <w:rFonts w:ascii="3M Circular TT Book" w:hAnsi="3M Circular TT Book" w:cs="3M Circular TT Book"/>
        </w:rPr>
      </w:pPr>
      <w:r w:rsidRPr="00B726EB">
        <w:rPr>
          <w:rFonts w:ascii="3M Circular TT Book" w:hAnsi="3M Circular TT Book" w:cs="3M Circular TT Book"/>
          <w:lang w:val="en-US"/>
        </w:rPr>
        <w:t xml:space="preserve">Obtain reports within three days of </w:t>
      </w:r>
      <w:r w:rsidR="00726D37" w:rsidRPr="00B726EB">
        <w:rPr>
          <w:rFonts w:ascii="3M Circular TT Book" w:hAnsi="3M Circular TT Book" w:cs="3M Circular TT Book"/>
          <w:lang w:val="en-US"/>
        </w:rPr>
        <w:t xml:space="preserve">each </w:t>
      </w:r>
      <w:r w:rsidRPr="00B726EB">
        <w:rPr>
          <w:rFonts w:ascii="3M Circular TT Book" w:hAnsi="3M Circular TT Book" w:cs="3M Circular TT Book"/>
          <w:lang w:val="en-US"/>
        </w:rPr>
        <w:t xml:space="preserve">review and submit immediately to </w:t>
      </w:r>
      <w:proofErr w:type="gramStart"/>
      <w:r w:rsidRPr="00B726EB">
        <w:rPr>
          <w:rFonts w:ascii="3M Circular TT Book" w:hAnsi="3M Circular TT Book" w:cs="3M Circular TT Book"/>
          <w:lang w:val="en-US"/>
        </w:rPr>
        <w:t>Consultant</w:t>
      </w:r>
      <w:proofErr w:type="gramEnd"/>
      <w:r w:rsidRPr="00B726EB">
        <w:rPr>
          <w:rFonts w:ascii="3M Circular TT Book" w:hAnsi="3M Circular TT Book" w:cs="3M Circular TT Book"/>
          <w:lang w:val="en-US"/>
        </w:rPr>
        <w:t>.</w:t>
      </w:r>
    </w:p>
    <w:p w14:paraId="7113874F" w14:textId="77777777" w:rsidR="00BA53EA" w:rsidRPr="00B726EB" w:rsidRDefault="00BA53EA" w:rsidP="00CD54CE">
      <w:pPr>
        <w:pStyle w:val="Heading2"/>
        <w:rPr>
          <w:rFonts w:ascii="3M Circular TT Book" w:hAnsi="3M Circular TT Book" w:cs="3M Circular TT Book"/>
        </w:rPr>
      </w:pPr>
      <w:r w:rsidRPr="00B726EB">
        <w:rPr>
          <w:rFonts w:ascii="3M Circular TT Book" w:hAnsi="3M Circular TT Book" w:cs="3M Circular TT Book"/>
        </w:rPr>
        <w:t>CLEANING</w:t>
      </w:r>
    </w:p>
    <w:p w14:paraId="153AD025" w14:textId="6C368967" w:rsidR="00BA53EA" w:rsidRPr="00B726EB" w:rsidRDefault="007925D1" w:rsidP="002B78A2">
      <w:pPr>
        <w:pStyle w:val="Heading3"/>
        <w:rPr>
          <w:rFonts w:ascii="3M Circular TT Book" w:hAnsi="3M Circular TT Book" w:cs="3M Circular TT Book"/>
        </w:rPr>
      </w:pPr>
      <w:r w:rsidRPr="00B726EB">
        <w:rPr>
          <w:rFonts w:ascii="3M Circular TT Book" w:hAnsi="3M Circular TT Book" w:cs="3M Circular TT Book"/>
          <w:szCs w:val="22"/>
        </w:rPr>
        <w:t xml:space="preserve">Progress Cleaning: </w:t>
      </w:r>
      <w:r w:rsidR="00481F91" w:rsidRPr="00B726EB">
        <w:rPr>
          <w:rFonts w:ascii="3M Circular TT Book" w:hAnsi="3M Circular TT Book" w:cs="3M Circular TT Book"/>
        </w:rPr>
        <w:t>Perform cleanup as work progresses [in accordance with Section 01 74 00 </w:t>
      </w:r>
      <w:r w:rsidR="009C6879" w:rsidRPr="009C6879">
        <w:rPr>
          <w:rFonts w:ascii="3M Circular TT Book" w:hAnsi="3M Circular TT Book" w:cs="3M Circular TT Book"/>
        </w:rPr>
        <w:t>—</w:t>
      </w:r>
      <w:r w:rsidR="00481F91" w:rsidRPr="00B726EB">
        <w:rPr>
          <w:rFonts w:ascii="3M Circular TT Book" w:hAnsi="3M Circular TT Book" w:cs="3M Circular TT Book"/>
        </w:rPr>
        <w:t> Cleaning and Waste Management].</w:t>
      </w:r>
    </w:p>
    <w:p w14:paraId="0C4FEB65" w14:textId="77777777" w:rsidR="007925D1" w:rsidRPr="00B726EB" w:rsidRDefault="007925D1" w:rsidP="007925D1">
      <w:pPr>
        <w:pStyle w:val="Heading4"/>
        <w:rPr>
          <w:rFonts w:ascii="3M Circular TT Book" w:hAnsi="3M Circular TT Book" w:cs="3M Circular TT Book"/>
        </w:rPr>
      </w:pPr>
      <w:r w:rsidRPr="00B726EB">
        <w:rPr>
          <w:rFonts w:ascii="3M Circular TT Book" w:hAnsi="3M Circular TT Book" w:cs="3M Circular TT Book"/>
        </w:rPr>
        <w:t>Leave work area clean at end of each day</w:t>
      </w:r>
      <w:r w:rsidR="005E4A47" w:rsidRPr="00B726EB">
        <w:rPr>
          <w:rFonts w:ascii="3M Circular TT Book" w:hAnsi="3M Circular TT Book" w:cs="3M Circular TT Book"/>
        </w:rPr>
        <w:t>.</w:t>
      </w:r>
    </w:p>
    <w:p w14:paraId="71062DE5" w14:textId="77777777" w:rsidR="007925D1" w:rsidRPr="00B726EB" w:rsidRDefault="00481F91" w:rsidP="007925D1">
      <w:pPr>
        <w:pStyle w:val="Heading3"/>
        <w:rPr>
          <w:rFonts w:ascii="3M Circular TT Book" w:hAnsi="3M Circular TT Book" w:cs="3M Circular TT Book"/>
        </w:rPr>
      </w:pPr>
      <w:r w:rsidRPr="00B726EB">
        <w:rPr>
          <w:rFonts w:ascii="3M Circular TT Book" w:hAnsi="3M Circular TT Book" w:cs="3M Circular TT Book"/>
        </w:rPr>
        <w:lastRenderedPageBreak/>
        <w:t>Final Cleaning: Upon completion, remove surplus materials, rubbish, tools, and equipment [in accordance with Section 01 74 00 – Cleaning and Waste Management].</w:t>
      </w:r>
    </w:p>
    <w:p w14:paraId="151BB0D7" w14:textId="4828622D" w:rsidR="007925D1" w:rsidRPr="00B726EB" w:rsidRDefault="007925D1" w:rsidP="007925D1">
      <w:pPr>
        <w:pStyle w:val="Heading3"/>
        <w:rPr>
          <w:rFonts w:ascii="3M Circular TT Book" w:hAnsi="3M Circular TT Book" w:cs="3M Circular TT Book"/>
        </w:rPr>
      </w:pPr>
      <w:r w:rsidRPr="00B726EB">
        <w:rPr>
          <w:rFonts w:ascii="3M Circular TT Book" w:hAnsi="3M Circular TT Book" w:cs="3M Circular TT Book"/>
        </w:rPr>
        <w:t>Waste Management:</w:t>
      </w:r>
      <w:r w:rsidR="00726D37" w:rsidRPr="00B726EB">
        <w:rPr>
          <w:rFonts w:ascii="3M Circular TT Book" w:hAnsi="3M Circular TT Book" w:cs="3M Circular TT Book"/>
        </w:rPr>
        <w:t xml:space="preserve"> </w:t>
      </w:r>
      <w:r w:rsidRPr="00B726EB">
        <w:rPr>
          <w:rFonts w:ascii="3M Circular TT Book" w:hAnsi="3M Circular TT Book" w:cs="3M Circular TT Book"/>
        </w:rPr>
        <w:t xml:space="preserve">Coordinate recycling of waste materials with </w:t>
      </w:r>
      <w:r w:rsidR="005E4A47" w:rsidRPr="00B726EB">
        <w:rPr>
          <w:rFonts w:ascii="3M Circular TT Book" w:hAnsi="3M Circular TT Book" w:cs="3M Circular TT Book"/>
        </w:rPr>
        <w:t>Section</w:t>
      </w:r>
      <w:r w:rsidR="00726D37" w:rsidRPr="00B726EB">
        <w:rPr>
          <w:rFonts w:ascii="3M Circular TT Book" w:hAnsi="3M Circular TT Book" w:cs="3M Circular TT Book"/>
        </w:rPr>
        <w:t xml:space="preserve"> </w:t>
      </w:r>
      <w:r w:rsidR="005E4A47" w:rsidRPr="00B726EB">
        <w:rPr>
          <w:rFonts w:ascii="3M Circular TT Book" w:hAnsi="3M Circular TT Book" w:cs="3M Circular TT Book"/>
        </w:rPr>
        <w:t>[</w:t>
      </w:r>
      <w:r w:rsidRPr="00B726EB">
        <w:rPr>
          <w:rFonts w:ascii="3M Circular TT Book" w:hAnsi="3M Circular TT Book" w:cs="3M Circular TT Book"/>
        </w:rPr>
        <w:t>01 74 19 </w:t>
      </w:r>
      <w:r w:rsidR="009C6879" w:rsidRPr="009C6879">
        <w:rPr>
          <w:rFonts w:ascii="3M Circular TT Book" w:hAnsi="3M Circular TT Book" w:cs="3M Circular TT Book"/>
        </w:rPr>
        <w:t>—</w:t>
      </w:r>
      <w:r w:rsidRPr="00B726EB">
        <w:rPr>
          <w:rFonts w:ascii="3M Circular TT Book" w:hAnsi="3M Circular TT Book" w:cs="3M Circular TT Book"/>
        </w:rPr>
        <w:t> Construction Waste Management and Disposal</w:t>
      </w:r>
      <w:r w:rsidR="005E4A47" w:rsidRPr="00B726EB">
        <w:rPr>
          <w:rFonts w:ascii="3M Circular TT Book" w:hAnsi="3M Circular TT Book" w:cs="3M Circular TT Book"/>
        </w:rPr>
        <w:t>]</w:t>
      </w:r>
      <w:r w:rsidRPr="00B726EB">
        <w:rPr>
          <w:rFonts w:ascii="3M Circular TT Book" w:hAnsi="3M Circular TT Book" w:cs="3M Circular TT Book"/>
        </w:rPr>
        <w:t>.</w:t>
      </w:r>
    </w:p>
    <w:p w14:paraId="625BEB50" w14:textId="77777777" w:rsidR="007925D1" w:rsidRPr="00B726EB" w:rsidRDefault="007925D1" w:rsidP="007925D1">
      <w:pPr>
        <w:pStyle w:val="Heading4"/>
        <w:rPr>
          <w:rFonts w:ascii="3M Circular TT Book" w:hAnsi="3M Circular TT Book" w:cs="3M Circular TT Book"/>
        </w:rPr>
      </w:pPr>
      <w:r w:rsidRPr="00B726EB">
        <w:rPr>
          <w:rFonts w:ascii="3M Circular TT Book" w:hAnsi="3M Circular TT Book" w:cs="3M Circular TT Book"/>
        </w:rPr>
        <w:t>Collect recyclable waste and dispose of or recycle field generated construction waste created during construction or final cleaning related to work of this Section.</w:t>
      </w:r>
    </w:p>
    <w:p w14:paraId="7B5F59A4" w14:textId="77777777" w:rsidR="007925D1" w:rsidRPr="00B726EB" w:rsidRDefault="007925D1" w:rsidP="007925D1">
      <w:pPr>
        <w:pStyle w:val="Heading4"/>
        <w:rPr>
          <w:rFonts w:ascii="3M Circular TT Book" w:hAnsi="3M Circular TT Book" w:cs="3M Circular TT Book"/>
        </w:rPr>
      </w:pPr>
      <w:r w:rsidRPr="00B726EB">
        <w:rPr>
          <w:rFonts w:ascii="3M Circular TT Book" w:hAnsi="3M Circular TT Book" w:cs="3M Circular TT Book"/>
        </w:rPr>
        <w:t>Remove recycling containers and bins from site and dispose of materials at appropriate facility.</w:t>
      </w:r>
    </w:p>
    <w:p w14:paraId="13FED2E8" w14:textId="77777777" w:rsidR="007925D1" w:rsidRPr="00B726EB" w:rsidRDefault="007925D1" w:rsidP="007925D1">
      <w:pPr>
        <w:pStyle w:val="Heading2"/>
        <w:rPr>
          <w:rFonts w:ascii="3M Circular TT Book" w:hAnsi="3M Circular TT Book" w:cs="3M Circular TT Book"/>
        </w:rPr>
      </w:pPr>
      <w:r w:rsidRPr="00B726EB">
        <w:rPr>
          <w:rFonts w:ascii="3M Circular TT Book" w:hAnsi="3M Circular TT Book" w:cs="3M Circular TT Book"/>
        </w:rPr>
        <w:t>PROTECTION</w:t>
      </w:r>
    </w:p>
    <w:p w14:paraId="31EDB82B" w14:textId="77777777" w:rsidR="007925D1" w:rsidRPr="00B726EB" w:rsidRDefault="00481F91" w:rsidP="007925D1">
      <w:pPr>
        <w:pStyle w:val="Heading3"/>
        <w:rPr>
          <w:rFonts w:ascii="3M Circular TT Book" w:hAnsi="3M Circular TT Book" w:cs="3M Circular TT Book"/>
        </w:rPr>
      </w:pPr>
      <w:r w:rsidRPr="00B726EB">
        <w:rPr>
          <w:rFonts w:ascii="3M Circular TT Book" w:hAnsi="3M Circular TT Book" w:cs="3M Circular TT Book"/>
        </w:rPr>
        <w:t xml:space="preserve">Protect installed </w:t>
      </w:r>
      <w:r w:rsidR="00D80E12" w:rsidRPr="00B726EB">
        <w:rPr>
          <w:rFonts w:ascii="3M Circular TT Book" w:hAnsi="3M Circular TT Book" w:cs="3M Circular TT Book"/>
        </w:rPr>
        <w:t xml:space="preserve">air barrier </w:t>
      </w:r>
      <w:r w:rsidRPr="00B726EB">
        <w:rPr>
          <w:rFonts w:ascii="3M Circular TT Book" w:hAnsi="3M Circular TT Book" w:cs="3M Circular TT Book"/>
        </w:rPr>
        <w:t>from damage during construction</w:t>
      </w:r>
      <w:r w:rsidR="006C2EED" w:rsidRPr="00B726EB">
        <w:rPr>
          <w:rFonts w:ascii="3M Circular TT Book" w:hAnsi="3M Circular TT Book" w:cs="3M Circular TT Book"/>
        </w:rPr>
        <w:t>.</w:t>
      </w:r>
    </w:p>
    <w:p w14:paraId="07BF11B5" w14:textId="77777777" w:rsidR="007925D1" w:rsidRPr="00B726EB" w:rsidRDefault="00481F91" w:rsidP="007925D1">
      <w:pPr>
        <w:pStyle w:val="Heading3"/>
        <w:rPr>
          <w:rFonts w:ascii="3M Circular TT Book" w:hAnsi="3M Circular TT Book" w:cs="3M Circular TT Book"/>
        </w:rPr>
      </w:pPr>
      <w:r w:rsidRPr="00B726EB">
        <w:rPr>
          <w:rFonts w:ascii="3M Circular TT Book" w:hAnsi="3M Circular TT Book" w:cs="3M Circular TT Book"/>
        </w:rPr>
        <w:t xml:space="preserve">Repair damage to adjacent materials caused by </w:t>
      </w:r>
      <w:r w:rsidR="00D80E12" w:rsidRPr="00B726EB">
        <w:rPr>
          <w:rFonts w:ascii="3M Circular TT Book" w:hAnsi="3M Circular TT Book" w:cs="3M Circular TT Book"/>
        </w:rPr>
        <w:t>air barrier</w:t>
      </w:r>
      <w:r w:rsidR="00726D37" w:rsidRPr="00B726EB">
        <w:rPr>
          <w:rFonts w:ascii="3M Circular TT Book" w:hAnsi="3M Circular TT Book" w:cs="3M Circular TT Book"/>
        </w:rPr>
        <w:t xml:space="preserve"> installation</w:t>
      </w:r>
      <w:r w:rsidRPr="00B726EB">
        <w:rPr>
          <w:rFonts w:ascii="3M Circular TT Book" w:hAnsi="3M Circular TT Book" w:cs="3M Circular TT Book"/>
        </w:rPr>
        <w:t>.</w:t>
      </w:r>
    </w:p>
    <w:p w14:paraId="4816F630" w14:textId="77777777" w:rsidR="00BA53EA" w:rsidRPr="00B726EB" w:rsidRDefault="00BA53EA" w:rsidP="002B78A2">
      <w:pPr>
        <w:pStyle w:val="EndOfSection"/>
        <w:rPr>
          <w:rFonts w:ascii="3M Circular TT Book" w:hAnsi="3M Circular TT Book" w:cs="3M Circular TT Book"/>
        </w:rPr>
      </w:pPr>
      <w:r w:rsidRPr="00B726EB">
        <w:rPr>
          <w:rFonts w:ascii="3M Circular TT Book" w:hAnsi="3M Circular TT Book" w:cs="3M Circular TT Book"/>
        </w:rPr>
        <w:t>END OF SECTION</w:t>
      </w:r>
    </w:p>
    <w:sectPr w:rsidR="00BA53EA" w:rsidRPr="00B726EB" w:rsidSect="00333301">
      <w:headerReference w:type="default" r:id="rId10"/>
      <w:type w:val="continuous"/>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527D3" w14:textId="77777777" w:rsidR="003C68FD" w:rsidRDefault="003C68FD">
      <w:r>
        <w:separator/>
      </w:r>
    </w:p>
  </w:endnote>
  <w:endnote w:type="continuationSeparator" w:id="0">
    <w:p w14:paraId="38189CAE" w14:textId="77777777" w:rsidR="003C68FD" w:rsidRDefault="003C6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ArialMT">
    <w:altName w:val="Times New Roman"/>
    <w:panose1 w:val="00000000000000000000"/>
    <w:charset w:val="00"/>
    <w:family w:val="roman"/>
    <w:notTrueType/>
    <w:pitch w:val="default"/>
  </w:font>
  <w:font w:name="3M Circular TT Book">
    <w:panose1 w:val="020B0604020101020102"/>
    <w:charset w:val="00"/>
    <w:family w:val="swiss"/>
    <w:pitch w:val="variable"/>
    <w:sig w:usb0="A00000BF" w:usb1="5000E47B" w:usb2="00000008"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6B656" w14:textId="77777777" w:rsidR="003C68FD" w:rsidRDefault="003C68FD">
      <w:r>
        <w:separator/>
      </w:r>
    </w:p>
  </w:footnote>
  <w:footnote w:type="continuationSeparator" w:id="0">
    <w:p w14:paraId="6F5D1B73" w14:textId="77777777" w:rsidR="003C68FD" w:rsidRDefault="003C6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DD881" w14:textId="77777777" w:rsidR="00AA4999" w:rsidRPr="00B726EB" w:rsidRDefault="00845038" w:rsidP="00B81B52">
    <w:pPr>
      <w:rPr>
        <w:rFonts w:ascii="3M Circular TT Book" w:hAnsi="3M Circular TT Book" w:cs="3M Circular TT Book"/>
        <w:snapToGrid w:val="0"/>
        <w:sz w:val="20"/>
      </w:rPr>
    </w:pPr>
    <w:r w:rsidRPr="00B726EB">
      <w:rPr>
        <w:rFonts w:ascii="3M Circular TT Book" w:hAnsi="3M Circular TT Book" w:cs="3M Circular TT Book"/>
        <w:snapToGrid w:val="0"/>
        <w:sz w:val="20"/>
      </w:rPr>
      <w:t>3M</w:t>
    </w:r>
    <w:r w:rsidR="00AA4999" w:rsidRPr="00B726EB">
      <w:rPr>
        <w:rFonts w:ascii="3M Circular TT Book" w:hAnsi="3M Circular TT Book" w:cs="3M Circular TT Book"/>
        <w:snapToGrid w:val="0"/>
        <w:sz w:val="20"/>
      </w:rPr>
      <w:tab/>
    </w:r>
    <w:r w:rsidR="00AA4999" w:rsidRPr="00B726EB">
      <w:rPr>
        <w:rFonts w:ascii="3M Circular TT Book" w:hAnsi="3M Circular TT Book" w:cs="3M Circular TT Book"/>
        <w:snapToGrid w:val="0"/>
        <w:sz w:val="20"/>
      </w:rPr>
      <w:tab/>
    </w:r>
    <w:r w:rsidR="00AA4999" w:rsidRPr="00B726EB">
      <w:rPr>
        <w:rFonts w:ascii="3M Circular TT Book" w:hAnsi="3M Circular TT Book" w:cs="3M Circular TT Book"/>
        <w:snapToGrid w:val="0"/>
        <w:sz w:val="20"/>
      </w:rPr>
      <w:tab/>
    </w:r>
    <w:r w:rsidR="00AA4999" w:rsidRPr="00B726EB">
      <w:rPr>
        <w:rFonts w:ascii="3M Circular TT Book" w:hAnsi="3M Circular TT Book" w:cs="3M Circular TT Book"/>
        <w:snapToGrid w:val="0"/>
        <w:sz w:val="20"/>
      </w:rPr>
      <w:tab/>
    </w:r>
    <w:r w:rsidR="00460C58" w:rsidRPr="00B726EB">
      <w:rPr>
        <w:rFonts w:ascii="3M Circular TT Book" w:hAnsi="3M Circular TT Book" w:cs="3M Circular TT Book"/>
        <w:snapToGrid w:val="0"/>
        <w:sz w:val="20"/>
      </w:rPr>
      <w:tab/>
    </w:r>
    <w:r w:rsidR="00460C58" w:rsidRPr="00B726EB">
      <w:rPr>
        <w:rFonts w:ascii="3M Circular TT Book" w:hAnsi="3M Circular TT Book" w:cs="3M Circular TT Book"/>
        <w:snapToGrid w:val="0"/>
        <w:sz w:val="20"/>
      </w:rPr>
      <w:tab/>
      <w:t>Air Barriers</w:t>
    </w:r>
    <w:r w:rsidR="00AA4999" w:rsidRPr="00B726EB">
      <w:rPr>
        <w:rFonts w:ascii="3M Circular TT Book" w:hAnsi="3M Circular TT Book" w:cs="3M Circular TT Book"/>
        <w:snapToGrid w:val="0"/>
        <w:sz w:val="20"/>
      </w:rPr>
      <w:tab/>
    </w:r>
    <w:r w:rsidR="00AA4999" w:rsidRPr="00B726EB">
      <w:rPr>
        <w:rFonts w:ascii="3M Circular TT Book" w:hAnsi="3M Circular TT Book" w:cs="3M Circular TT Book"/>
        <w:snapToGrid w:val="0"/>
        <w:sz w:val="20"/>
      </w:rPr>
      <w:tab/>
    </w:r>
    <w:r w:rsidR="00AA4999" w:rsidRPr="00B726EB">
      <w:rPr>
        <w:rFonts w:ascii="3M Circular TT Book" w:hAnsi="3M Circular TT Book" w:cs="3M Circular TT Book"/>
        <w:snapToGrid w:val="0"/>
        <w:sz w:val="20"/>
      </w:rPr>
      <w:tab/>
    </w:r>
    <w:r w:rsidR="00AA4999" w:rsidRPr="00B726EB">
      <w:rPr>
        <w:rFonts w:ascii="3M Circular TT Book" w:hAnsi="3M Circular TT Book" w:cs="3M Circular TT Book"/>
        <w:snapToGrid w:val="0"/>
        <w:sz w:val="20"/>
      </w:rPr>
      <w:tab/>
      <w:t>Section 07 2</w:t>
    </w:r>
    <w:r w:rsidR="00460C58" w:rsidRPr="00B726EB">
      <w:rPr>
        <w:rFonts w:ascii="3M Circular TT Book" w:hAnsi="3M Circular TT Book" w:cs="3M Circular TT Book"/>
        <w:snapToGrid w:val="0"/>
        <w:sz w:val="20"/>
      </w:rPr>
      <w:t>7</w:t>
    </w:r>
    <w:r w:rsidR="00AA4999" w:rsidRPr="00B726EB">
      <w:rPr>
        <w:rFonts w:ascii="3M Circular TT Book" w:hAnsi="3M Circular TT Book" w:cs="3M Circular TT Book"/>
        <w:snapToGrid w:val="0"/>
        <w:sz w:val="20"/>
      </w:rPr>
      <w:t xml:space="preserve"> </w:t>
    </w:r>
    <w:r w:rsidR="00460C58" w:rsidRPr="00B726EB">
      <w:rPr>
        <w:rFonts w:ascii="3M Circular TT Book" w:hAnsi="3M Circular TT Book" w:cs="3M Circular TT Book"/>
        <w:snapToGrid w:val="0"/>
        <w:sz w:val="20"/>
      </w:rPr>
      <w:t>00</w:t>
    </w:r>
  </w:p>
  <w:p w14:paraId="0A179EFD" w14:textId="77777777" w:rsidR="00AA4999" w:rsidRPr="00B726EB" w:rsidRDefault="00AA4999" w:rsidP="00333301">
    <w:pPr>
      <w:rPr>
        <w:rStyle w:val="PageNumber"/>
        <w:rFonts w:ascii="3M Circular TT Book" w:hAnsi="3M Circular TT Book" w:cs="3M Circular TT Book"/>
        <w:sz w:val="20"/>
      </w:rPr>
    </w:pPr>
    <w:r w:rsidRPr="00B726EB">
      <w:rPr>
        <w:rFonts w:ascii="3M Circular TT Book" w:hAnsi="3M Circular TT Book" w:cs="3M Circular TT Book"/>
        <w:snapToGrid w:val="0"/>
        <w:sz w:val="20"/>
      </w:rPr>
      <w:t>Master Guide Specification</w:t>
    </w:r>
    <w:r w:rsidRPr="00B726EB">
      <w:rPr>
        <w:rFonts w:ascii="3M Circular TT Book" w:hAnsi="3M Circular TT Book" w:cs="3M Circular TT Book"/>
        <w:snapToGrid w:val="0"/>
        <w:sz w:val="20"/>
      </w:rPr>
      <w:tab/>
    </w:r>
    <w:r w:rsidR="00460C58" w:rsidRPr="00B726EB">
      <w:rPr>
        <w:rFonts w:ascii="3M Circular TT Book" w:hAnsi="3M Circular TT Book" w:cs="3M Circular TT Book"/>
        <w:snapToGrid w:val="0"/>
        <w:sz w:val="20"/>
      </w:rPr>
      <w:tab/>
    </w:r>
    <w:r w:rsidR="00460C58" w:rsidRPr="00B726EB">
      <w:rPr>
        <w:rFonts w:ascii="3M Circular TT Book" w:hAnsi="3M Circular TT Book" w:cs="3M Circular TT Book"/>
        <w:snapToGrid w:val="0"/>
        <w:sz w:val="20"/>
      </w:rPr>
      <w:tab/>
    </w:r>
    <w:r w:rsidRPr="00B726EB">
      <w:rPr>
        <w:rFonts w:ascii="3M Circular TT Book" w:hAnsi="3M Circular TT Book" w:cs="3M Circular TT Book"/>
        <w:snapToGrid w:val="0"/>
        <w:sz w:val="20"/>
      </w:rPr>
      <w:tab/>
    </w:r>
    <w:r w:rsidRPr="00B726EB">
      <w:rPr>
        <w:rFonts w:ascii="3M Circular TT Book" w:hAnsi="3M Circular TT Book" w:cs="3M Circular TT Book"/>
        <w:snapToGrid w:val="0"/>
        <w:sz w:val="20"/>
      </w:rPr>
      <w:tab/>
    </w:r>
    <w:r w:rsidRPr="00B726EB">
      <w:rPr>
        <w:rFonts w:ascii="3M Circular TT Book" w:hAnsi="3M Circular TT Book" w:cs="3M Circular TT Book"/>
        <w:snapToGrid w:val="0"/>
        <w:sz w:val="20"/>
      </w:rPr>
      <w:tab/>
    </w:r>
    <w:r w:rsidRPr="00B726EB">
      <w:rPr>
        <w:rFonts w:ascii="3M Circular TT Book" w:hAnsi="3M Circular TT Book" w:cs="3M Circular TT Book"/>
        <w:snapToGrid w:val="0"/>
        <w:sz w:val="20"/>
      </w:rPr>
      <w:tab/>
    </w:r>
    <w:r w:rsidRPr="00B726EB">
      <w:rPr>
        <w:rFonts w:ascii="3M Circular TT Book" w:hAnsi="3M Circular TT Book" w:cs="3M Circular TT Book"/>
        <w:snapToGrid w:val="0"/>
        <w:sz w:val="20"/>
      </w:rPr>
      <w:tab/>
      <w:t xml:space="preserve">Page </w:t>
    </w:r>
    <w:r w:rsidR="000B4A95" w:rsidRPr="00B726EB">
      <w:rPr>
        <w:rStyle w:val="PageNumber"/>
        <w:rFonts w:ascii="3M Circular TT Book" w:hAnsi="3M Circular TT Book" w:cs="3M Circular TT Book"/>
        <w:sz w:val="20"/>
      </w:rPr>
      <w:fldChar w:fldCharType="begin"/>
    </w:r>
    <w:r w:rsidRPr="00B726EB">
      <w:rPr>
        <w:rStyle w:val="PageNumber"/>
        <w:rFonts w:ascii="3M Circular TT Book" w:hAnsi="3M Circular TT Book" w:cs="3M Circular TT Book"/>
        <w:sz w:val="20"/>
      </w:rPr>
      <w:instrText xml:space="preserve"> PAGE </w:instrText>
    </w:r>
    <w:r w:rsidR="000B4A95" w:rsidRPr="00B726EB">
      <w:rPr>
        <w:rStyle w:val="PageNumber"/>
        <w:rFonts w:ascii="3M Circular TT Book" w:hAnsi="3M Circular TT Book" w:cs="3M Circular TT Book"/>
        <w:sz w:val="20"/>
      </w:rPr>
      <w:fldChar w:fldCharType="separate"/>
    </w:r>
    <w:r w:rsidR="00290585" w:rsidRPr="00B726EB">
      <w:rPr>
        <w:rStyle w:val="PageNumber"/>
        <w:rFonts w:ascii="3M Circular TT Book" w:hAnsi="3M Circular TT Book" w:cs="3M Circular TT Book"/>
        <w:noProof/>
        <w:sz w:val="20"/>
      </w:rPr>
      <w:t>6</w:t>
    </w:r>
    <w:r w:rsidR="000B4A95" w:rsidRPr="00B726EB">
      <w:rPr>
        <w:rStyle w:val="PageNumber"/>
        <w:rFonts w:ascii="3M Circular TT Book" w:hAnsi="3M Circular TT Book" w:cs="3M Circular TT Book"/>
        <w:sz w:val="20"/>
      </w:rPr>
      <w:fldChar w:fldCharType="end"/>
    </w:r>
  </w:p>
  <w:p w14:paraId="19A2A1D9" w14:textId="0A9AE1CA" w:rsidR="00867363" w:rsidRPr="00B726EB" w:rsidRDefault="007C7420" w:rsidP="00867363">
    <w:pPr>
      <w:ind w:left="7200" w:firstLine="720"/>
      <w:rPr>
        <w:rStyle w:val="PageNumber"/>
        <w:rFonts w:ascii="3M Circular TT Book" w:hAnsi="3M Circular TT Book" w:cs="3M Circular TT Book"/>
        <w:sz w:val="20"/>
      </w:rPr>
    </w:pPr>
    <w:r>
      <w:rPr>
        <w:rStyle w:val="PageNumber"/>
        <w:rFonts w:ascii="3M Circular TT Book" w:hAnsi="3M Circular TT Book" w:cs="3M Circular TT Book"/>
        <w:sz w:val="20"/>
      </w:rPr>
      <w:t>August</w:t>
    </w:r>
    <w:r w:rsidR="00E0266B" w:rsidRPr="00B726EB">
      <w:rPr>
        <w:rStyle w:val="PageNumber"/>
        <w:rFonts w:ascii="3M Circular TT Book" w:hAnsi="3M Circular TT Book" w:cs="3M Circular TT Book"/>
        <w:sz w:val="20"/>
      </w:rPr>
      <w:t xml:space="preserve"> 202</w:t>
    </w:r>
    <w:r>
      <w:rPr>
        <w:rStyle w:val="PageNumber"/>
        <w:rFonts w:ascii="3M Circular TT Book" w:hAnsi="3M Circular TT Book" w:cs="3M Circular TT Book"/>
        <w:sz w:val="20"/>
      </w:rPr>
      <w:t>2</w:t>
    </w:r>
  </w:p>
  <w:p w14:paraId="3E70B977" w14:textId="77777777" w:rsidR="00A210BA" w:rsidRPr="00B726EB" w:rsidRDefault="00A210BA" w:rsidP="00333301">
    <w:pPr>
      <w:ind w:left="7200" w:firstLine="720"/>
      <w:rPr>
        <w:rFonts w:ascii="3M Circular TT Book" w:hAnsi="3M Circular TT Book" w:cs="3M Circular TT Book"/>
        <w:snapToGrid w:val="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CSC Numbers"/>
    <w:lvl w:ilvl="0">
      <w:start w:val="1"/>
      <w:numFmt w:val="decimal"/>
      <w:lvlText w:val="%1"/>
      <w:lvlJc w:val="left"/>
    </w:lvl>
    <w:lvl w:ilvl="1">
      <w:start w:val="1"/>
      <w:numFmt w:val="decimal"/>
      <w:lvlText w:val="%1.%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CSC Numbers"/>
    <w:lvl w:ilvl="0">
      <w:start w:val="1"/>
      <w:numFmt w:val="decimal"/>
      <w:lvlText w:val="%1"/>
      <w:lvlJc w:val="left"/>
    </w:lvl>
    <w:lvl w:ilvl="1">
      <w:start w:val="1"/>
      <w:numFmt w:val="decimal"/>
      <w:lvlText w:val="%1.%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16C54A4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5E0279"/>
    <w:multiLevelType w:val="multilevel"/>
    <w:tmpl w:val="9D38EE36"/>
    <w:lvl w:ilvl="0">
      <w:start w:val="1"/>
      <w:numFmt w:val="none"/>
      <w:lvlRestart w:val="0"/>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Times New Roman" w:hAnsi="Times New Roman" w:cs="Times New Roman" w:hint="default"/>
      </w:rPr>
    </w:lvl>
    <w:lvl w:ilvl="2">
      <w:start w:val="1"/>
      <w:numFmt w:val="bullet"/>
      <w:lvlText w:val="○"/>
      <w:lvlJc w:val="left"/>
      <w:pPr>
        <w:tabs>
          <w:tab w:val="num" w:pos="1440"/>
        </w:tabs>
        <w:ind w:left="1440" w:hanging="720"/>
      </w:pPr>
      <w:rPr>
        <w:rFonts w:ascii="Times New Roman" w:hAnsi="Times New Roman" w:cs="Times New Roman" w:hint="default"/>
      </w:rPr>
    </w:lvl>
    <w:lvl w:ilvl="3">
      <w:start w:val="1"/>
      <w:numFmt w:val="bullet"/>
      <w:lvlText w:val="■"/>
      <w:lvlJc w:val="left"/>
      <w:pPr>
        <w:tabs>
          <w:tab w:val="num" w:pos="2160"/>
        </w:tabs>
        <w:ind w:left="2160" w:hanging="720"/>
      </w:pPr>
      <w:rPr>
        <w:rFonts w:ascii="Times New Roman" w:hAnsi="Times New Roman" w:cs="Times New Roman" w:hint="default"/>
      </w:rPr>
    </w:lvl>
    <w:lvl w:ilvl="4">
      <w:start w:val="1"/>
      <w:numFmt w:val="bullet"/>
      <w:pStyle w:val="Level5"/>
      <w:lvlText w:val="□"/>
      <w:lvlJc w:val="left"/>
      <w:pPr>
        <w:tabs>
          <w:tab w:val="num" w:pos="2880"/>
        </w:tabs>
        <w:ind w:left="2880" w:hanging="720"/>
      </w:pPr>
      <w:rPr>
        <w:rFonts w:ascii="Times New Roman" w:hAnsi="Times New Roman" w:cs="Times New Roman" w:hint="default"/>
      </w:rPr>
    </w:lvl>
    <w:lvl w:ilvl="5">
      <w:start w:val="1"/>
      <w:numFmt w:val="none"/>
      <w:lvlText w:val="%1"/>
      <w:lvlJc w:val="left"/>
      <w:pPr>
        <w:tabs>
          <w:tab w:val="num" w:pos="2880"/>
        </w:tabs>
        <w:ind w:left="288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30823425"/>
    <w:multiLevelType w:val="multilevel"/>
    <w:tmpl w:val="B5DC4B28"/>
    <w:lvl w:ilvl="0">
      <w:start w:val="1"/>
      <w:numFmt w:val="decimal"/>
      <w:lvlRestart w:val="0"/>
      <w:pStyle w:val="Heading1"/>
      <w:lvlText w:val="Part %1"/>
      <w:lvlJc w:val="left"/>
      <w:pPr>
        <w:tabs>
          <w:tab w:val="num" w:pos="1440"/>
        </w:tabs>
        <w:ind w:left="1440" w:hanging="1440"/>
      </w:pPr>
      <w:rPr>
        <w:rFonts w:hint="default"/>
      </w:rPr>
    </w:lvl>
    <w:lvl w:ilvl="1">
      <w:start w:val="1"/>
      <w:numFmt w:val="decimal"/>
      <w:pStyle w:val="Heading2"/>
      <w:lvlText w:val="%1.%2"/>
      <w:lvlJc w:val="left"/>
      <w:pPr>
        <w:tabs>
          <w:tab w:val="num" w:pos="1440"/>
        </w:tabs>
        <w:ind w:left="1440" w:hanging="1440"/>
      </w:pPr>
      <w:rPr>
        <w:rFonts w:hint="default"/>
      </w:rPr>
    </w:lvl>
    <w:lvl w:ilvl="2">
      <w:start w:val="1"/>
      <w:numFmt w:val="decimal"/>
      <w:pStyle w:val="Heading3"/>
      <w:lvlText w:val=".%3"/>
      <w:lvlJc w:val="left"/>
      <w:pPr>
        <w:tabs>
          <w:tab w:val="num" w:pos="1440"/>
        </w:tabs>
        <w:ind w:left="1440" w:hanging="720"/>
      </w:pPr>
      <w:rPr>
        <w:rFonts w:hint="default"/>
      </w:rPr>
    </w:lvl>
    <w:lvl w:ilvl="3">
      <w:start w:val="1"/>
      <w:numFmt w:val="decimal"/>
      <w:pStyle w:val="Heading4"/>
      <w:lvlText w:val=".%4"/>
      <w:lvlJc w:val="left"/>
      <w:pPr>
        <w:tabs>
          <w:tab w:val="num" w:pos="2160"/>
        </w:tabs>
        <w:ind w:left="2160" w:hanging="720"/>
      </w:pPr>
      <w:rPr>
        <w:rFonts w:hint="default"/>
      </w:rPr>
    </w:lvl>
    <w:lvl w:ilvl="4">
      <w:start w:val="1"/>
      <w:numFmt w:val="decimal"/>
      <w:pStyle w:val="Heading5"/>
      <w:lvlText w:val=".%5"/>
      <w:lvlJc w:val="left"/>
      <w:pPr>
        <w:tabs>
          <w:tab w:val="num" w:pos="2988"/>
        </w:tabs>
        <w:ind w:left="2988" w:hanging="720"/>
      </w:pPr>
      <w:rPr>
        <w:rFonts w:hint="default"/>
      </w:rPr>
    </w:lvl>
    <w:lvl w:ilvl="5">
      <w:start w:val="1"/>
      <w:numFmt w:val="decimal"/>
      <w:pStyle w:val="Heading6"/>
      <w:lvlText w:val=".%6"/>
      <w:lvlJc w:val="left"/>
      <w:pPr>
        <w:tabs>
          <w:tab w:val="num" w:pos="3600"/>
        </w:tabs>
        <w:ind w:left="3600" w:hanging="720"/>
      </w:pPr>
      <w:rPr>
        <w:rFonts w:hint="default"/>
      </w:rPr>
    </w:lvl>
    <w:lvl w:ilvl="6">
      <w:start w:val="1"/>
      <w:numFmt w:val="decimal"/>
      <w:pStyle w:val="Heading7"/>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pStyle w:val="Heading9"/>
      <w:lvlText w:val=".%9"/>
      <w:lvlJc w:val="left"/>
      <w:pPr>
        <w:tabs>
          <w:tab w:val="num" w:pos="5760"/>
        </w:tabs>
        <w:ind w:left="5760" w:hanging="720"/>
      </w:pPr>
      <w:rPr>
        <w:rFonts w:hint="default"/>
      </w:rPr>
    </w:lvl>
  </w:abstractNum>
  <w:abstractNum w:abstractNumId="5" w15:restartNumberingAfterBreak="0">
    <w:nsid w:val="3B735DF8"/>
    <w:multiLevelType w:val="multilevel"/>
    <w:tmpl w:val="0409001D"/>
    <w:styleLink w:val="DataSheet"/>
    <w:lvl w:ilvl="0">
      <w:start w:val="1"/>
      <w:numFmt w:val="none"/>
      <w:lvlText w:val="%1"/>
      <w:lvlJc w:val="left"/>
      <w:pPr>
        <w:tabs>
          <w:tab w:val="num" w:pos="360"/>
        </w:tabs>
        <w:ind w:left="360" w:hanging="360"/>
      </w:pPr>
      <w:rPr>
        <w:rFonts w:ascii="Times New Roman" w:hAnsi="Times New Roman"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sz w:val="24"/>
      </w:rPr>
    </w:lvl>
    <w:lvl w:ilvl="3">
      <w:start w:val="1"/>
      <w:numFmt w:val="bullet"/>
      <w:lvlText w:val="▪"/>
      <w:lvlJc w:val="left"/>
      <w:pPr>
        <w:tabs>
          <w:tab w:val="num" w:pos="1440"/>
        </w:tabs>
        <w:ind w:left="1440" w:hanging="360"/>
      </w:pPr>
      <w:rPr>
        <w:rFonts w:ascii="Times New Roman" w:hAnsi="Times New Roman" w:cs="Times New Roman" w:hint="default"/>
        <w:color w:val="auto"/>
      </w:rPr>
    </w:lvl>
    <w:lvl w:ilvl="4">
      <w:start w:val="1"/>
      <w:numFmt w:val="bullet"/>
      <w:lvlText w:val="▫"/>
      <w:lvlJc w:val="left"/>
      <w:pPr>
        <w:tabs>
          <w:tab w:val="num" w:pos="1800"/>
        </w:tabs>
        <w:ind w:left="1800" w:hanging="360"/>
      </w:pPr>
      <w:rPr>
        <w:rFonts w:ascii="Times New Roman" w:hAnsi="Times New Roman" w:cs="Times New Roman" w:hint="default"/>
        <w:color w:val="auto"/>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5E3F5A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624A6E4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C227CD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5">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6">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9">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3">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4">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5">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6">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7">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8">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9">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0">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1">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2">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3">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4">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5">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6">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7">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8">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9">
    <w:abstractNumId w:val="6"/>
  </w:num>
  <w:num w:numId="40">
    <w:abstractNumId w:val="3"/>
  </w:num>
  <w:num w:numId="41">
    <w:abstractNumId w:val="5"/>
  </w:num>
  <w:num w:numId="42">
    <w:abstractNumId w:val="4"/>
  </w:num>
  <w:num w:numId="43">
    <w:abstractNumId w:val="2"/>
  </w:num>
  <w:num w:numId="44">
    <w:abstractNumId w:val="8"/>
  </w:num>
  <w:num w:numId="45">
    <w:abstractNumId w:val="7"/>
  </w:num>
  <w:num w:numId="46">
    <w:abstractNumId w:val="0"/>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3EA"/>
    <w:rsid w:val="000028AD"/>
    <w:rsid w:val="00004382"/>
    <w:rsid w:val="00006437"/>
    <w:rsid w:val="000261EC"/>
    <w:rsid w:val="0003274D"/>
    <w:rsid w:val="00044D82"/>
    <w:rsid w:val="00045364"/>
    <w:rsid w:val="00050F43"/>
    <w:rsid w:val="00056314"/>
    <w:rsid w:val="00066B03"/>
    <w:rsid w:val="0007340E"/>
    <w:rsid w:val="00073DBB"/>
    <w:rsid w:val="000750FA"/>
    <w:rsid w:val="000752E8"/>
    <w:rsid w:val="00075D9D"/>
    <w:rsid w:val="00080AF1"/>
    <w:rsid w:val="00086AC8"/>
    <w:rsid w:val="000906A4"/>
    <w:rsid w:val="00093515"/>
    <w:rsid w:val="00094573"/>
    <w:rsid w:val="000A5C03"/>
    <w:rsid w:val="000B0AEB"/>
    <w:rsid w:val="000B15FC"/>
    <w:rsid w:val="000B4A95"/>
    <w:rsid w:val="000B78B7"/>
    <w:rsid w:val="000C3A69"/>
    <w:rsid w:val="000E1A78"/>
    <w:rsid w:val="000E401E"/>
    <w:rsid w:val="000E4DDB"/>
    <w:rsid w:val="000E5935"/>
    <w:rsid w:val="000E6BA8"/>
    <w:rsid w:val="00100724"/>
    <w:rsid w:val="001141BC"/>
    <w:rsid w:val="00121B4B"/>
    <w:rsid w:val="00121E1D"/>
    <w:rsid w:val="0012255E"/>
    <w:rsid w:val="0013130F"/>
    <w:rsid w:val="00131F31"/>
    <w:rsid w:val="0013256B"/>
    <w:rsid w:val="00134170"/>
    <w:rsid w:val="001358AA"/>
    <w:rsid w:val="0013740D"/>
    <w:rsid w:val="00137FF6"/>
    <w:rsid w:val="001436C3"/>
    <w:rsid w:val="0015212F"/>
    <w:rsid w:val="00153842"/>
    <w:rsid w:val="00167E1C"/>
    <w:rsid w:val="001706DC"/>
    <w:rsid w:val="00174F6E"/>
    <w:rsid w:val="00177AD6"/>
    <w:rsid w:val="00177E0B"/>
    <w:rsid w:val="0018159D"/>
    <w:rsid w:val="00181D52"/>
    <w:rsid w:val="00184D5E"/>
    <w:rsid w:val="00191898"/>
    <w:rsid w:val="00193E29"/>
    <w:rsid w:val="001968ED"/>
    <w:rsid w:val="0019756B"/>
    <w:rsid w:val="001A35BF"/>
    <w:rsid w:val="001B2908"/>
    <w:rsid w:val="001B6619"/>
    <w:rsid w:val="001D052F"/>
    <w:rsid w:val="001D5BC5"/>
    <w:rsid w:val="001E5BCA"/>
    <w:rsid w:val="001F334E"/>
    <w:rsid w:val="001F5026"/>
    <w:rsid w:val="002059AD"/>
    <w:rsid w:val="0020797C"/>
    <w:rsid w:val="00207DD9"/>
    <w:rsid w:val="00224117"/>
    <w:rsid w:val="00227AAA"/>
    <w:rsid w:val="00230AE7"/>
    <w:rsid w:val="00232CBF"/>
    <w:rsid w:val="00233403"/>
    <w:rsid w:val="002373AF"/>
    <w:rsid w:val="0024506B"/>
    <w:rsid w:val="00254B17"/>
    <w:rsid w:val="00261749"/>
    <w:rsid w:val="00266BC4"/>
    <w:rsid w:val="00274648"/>
    <w:rsid w:val="002752B8"/>
    <w:rsid w:val="00283938"/>
    <w:rsid w:val="00283EBB"/>
    <w:rsid w:val="00284270"/>
    <w:rsid w:val="0028429C"/>
    <w:rsid w:val="00290585"/>
    <w:rsid w:val="00290B23"/>
    <w:rsid w:val="00291529"/>
    <w:rsid w:val="00296371"/>
    <w:rsid w:val="00296610"/>
    <w:rsid w:val="00296A91"/>
    <w:rsid w:val="0029784B"/>
    <w:rsid w:val="0029798C"/>
    <w:rsid w:val="00297B28"/>
    <w:rsid w:val="002A5A27"/>
    <w:rsid w:val="002B265A"/>
    <w:rsid w:val="002B78A2"/>
    <w:rsid w:val="002C1108"/>
    <w:rsid w:val="002C482B"/>
    <w:rsid w:val="002D0DB2"/>
    <w:rsid w:val="002D55AF"/>
    <w:rsid w:val="002F1541"/>
    <w:rsid w:val="002F5874"/>
    <w:rsid w:val="002F5CCB"/>
    <w:rsid w:val="002F60D8"/>
    <w:rsid w:val="002F7EC3"/>
    <w:rsid w:val="00311F17"/>
    <w:rsid w:val="00315E6B"/>
    <w:rsid w:val="00316D84"/>
    <w:rsid w:val="00321E5A"/>
    <w:rsid w:val="0033128F"/>
    <w:rsid w:val="00333301"/>
    <w:rsid w:val="0033502E"/>
    <w:rsid w:val="00350A22"/>
    <w:rsid w:val="00364B98"/>
    <w:rsid w:val="003656D7"/>
    <w:rsid w:val="003674D3"/>
    <w:rsid w:val="00374A3F"/>
    <w:rsid w:val="00376C3B"/>
    <w:rsid w:val="00377813"/>
    <w:rsid w:val="003913E3"/>
    <w:rsid w:val="00395862"/>
    <w:rsid w:val="003A0A14"/>
    <w:rsid w:val="003A174C"/>
    <w:rsid w:val="003A5253"/>
    <w:rsid w:val="003C669E"/>
    <w:rsid w:val="003C68FD"/>
    <w:rsid w:val="003D0888"/>
    <w:rsid w:val="003D0F0B"/>
    <w:rsid w:val="003E427F"/>
    <w:rsid w:val="003F0823"/>
    <w:rsid w:val="003F11AF"/>
    <w:rsid w:val="003F666F"/>
    <w:rsid w:val="00401ACE"/>
    <w:rsid w:val="00410F47"/>
    <w:rsid w:val="00411DD5"/>
    <w:rsid w:val="00413E64"/>
    <w:rsid w:val="0041468C"/>
    <w:rsid w:val="00415D2F"/>
    <w:rsid w:val="00423A7B"/>
    <w:rsid w:val="00426F62"/>
    <w:rsid w:val="00431B2C"/>
    <w:rsid w:val="00442883"/>
    <w:rsid w:val="00442B8F"/>
    <w:rsid w:val="00443574"/>
    <w:rsid w:val="00445502"/>
    <w:rsid w:val="00450121"/>
    <w:rsid w:val="00452E28"/>
    <w:rsid w:val="00453985"/>
    <w:rsid w:val="0046062D"/>
    <w:rsid w:val="00460C58"/>
    <w:rsid w:val="00471B3A"/>
    <w:rsid w:val="00481F91"/>
    <w:rsid w:val="004830C3"/>
    <w:rsid w:val="00485587"/>
    <w:rsid w:val="00485AEC"/>
    <w:rsid w:val="0048761E"/>
    <w:rsid w:val="00491EE9"/>
    <w:rsid w:val="0049410C"/>
    <w:rsid w:val="004A2D6E"/>
    <w:rsid w:val="004B35CF"/>
    <w:rsid w:val="004B66B6"/>
    <w:rsid w:val="004C0526"/>
    <w:rsid w:val="004C7F52"/>
    <w:rsid w:val="004D09E8"/>
    <w:rsid w:val="004D0B7C"/>
    <w:rsid w:val="004D0E09"/>
    <w:rsid w:val="004D384B"/>
    <w:rsid w:val="004E1C39"/>
    <w:rsid w:val="004E5034"/>
    <w:rsid w:val="004E54AD"/>
    <w:rsid w:val="004F0B50"/>
    <w:rsid w:val="004F1040"/>
    <w:rsid w:val="0051665A"/>
    <w:rsid w:val="00520B5C"/>
    <w:rsid w:val="00521792"/>
    <w:rsid w:val="0052203C"/>
    <w:rsid w:val="005354C9"/>
    <w:rsid w:val="005402EA"/>
    <w:rsid w:val="005404A8"/>
    <w:rsid w:val="00542A5C"/>
    <w:rsid w:val="0054738C"/>
    <w:rsid w:val="005511C0"/>
    <w:rsid w:val="00554C91"/>
    <w:rsid w:val="005569B0"/>
    <w:rsid w:val="00573B92"/>
    <w:rsid w:val="0058054A"/>
    <w:rsid w:val="005805DF"/>
    <w:rsid w:val="00582FDD"/>
    <w:rsid w:val="0058390B"/>
    <w:rsid w:val="0059171F"/>
    <w:rsid w:val="005946D6"/>
    <w:rsid w:val="00596EF2"/>
    <w:rsid w:val="005A066A"/>
    <w:rsid w:val="005A47D3"/>
    <w:rsid w:val="005A6151"/>
    <w:rsid w:val="005B0DB4"/>
    <w:rsid w:val="005B7A35"/>
    <w:rsid w:val="005C0574"/>
    <w:rsid w:val="005C203D"/>
    <w:rsid w:val="005C3B08"/>
    <w:rsid w:val="005C7802"/>
    <w:rsid w:val="005D0D07"/>
    <w:rsid w:val="005D500F"/>
    <w:rsid w:val="005E4A47"/>
    <w:rsid w:val="005F5F80"/>
    <w:rsid w:val="00601676"/>
    <w:rsid w:val="006101EA"/>
    <w:rsid w:val="00611F94"/>
    <w:rsid w:val="0061753E"/>
    <w:rsid w:val="006220B2"/>
    <w:rsid w:val="006222E5"/>
    <w:rsid w:val="00625BB8"/>
    <w:rsid w:val="00627D35"/>
    <w:rsid w:val="00632F11"/>
    <w:rsid w:val="00635E12"/>
    <w:rsid w:val="006365D0"/>
    <w:rsid w:val="0065094E"/>
    <w:rsid w:val="00650B35"/>
    <w:rsid w:val="0065594F"/>
    <w:rsid w:val="00666A3A"/>
    <w:rsid w:val="00667145"/>
    <w:rsid w:val="006702A9"/>
    <w:rsid w:val="00670A77"/>
    <w:rsid w:val="00673ED0"/>
    <w:rsid w:val="00675184"/>
    <w:rsid w:val="006852B7"/>
    <w:rsid w:val="00691CBC"/>
    <w:rsid w:val="00696AD5"/>
    <w:rsid w:val="006A294F"/>
    <w:rsid w:val="006A3998"/>
    <w:rsid w:val="006B34F8"/>
    <w:rsid w:val="006C2EED"/>
    <w:rsid w:val="006E001A"/>
    <w:rsid w:val="006E1EFC"/>
    <w:rsid w:val="006E23EB"/>
    <w:rsid w:val="006F1C93"/>
    <w:rsid w:val="006F24FC"/>
    <w:rsid w:val="006F5EFE"/>
    <w:rsid w:val="007159F6"/>
    <w:rsid w:val="0072566E"/>
    <w:rsid w:val="00726D37"/>
    <w:rsid w:val="007404FD"/>
    <w:rsid w:val="007413FC"/>
    <w:rsid w:val="007420E4"/>
    <w:rsid w:val="007431C6"/>
    <w:rsid w:val="00752322"/>
    <w:rsid w:val="00757056"/>
    <w:rsid w:val="007571FE"/>
    <w:rsid w:val="00761005"/>
    <w:rsid w:val="007670A8"/>
    <w:rsid w:val="00775F6A"/>
    <w:rsid w:val="00792358"/>
    <w:rsid w:val="007925D1"/>
    <w:rsid w:val="007B12BC"/>
    <w:rsid w:val="007B2F3C"/>
    <w:rsid w:val="007B5278"/>
    <w:rsid w:val="007C6AF1"/>
    <w:rsid w:val="007C7420"/>
    <w:rsid w:val="007D5B0E"/>
    <w:rsid w:val="007D6C84"/>
    <w:rsid w:val="007D7020"/>
    <w:rsid w:val="007E2D32"/>
    <w:rsid w:val="007E3A99"/>
    <w:rsid w:val="008028A2"/>
    <w:rsid w:val="008051C3"/>
    <w:rsid w:val="008226A9"/>
    <w:rsid w:val="00824EBA"/>
    <w:rsid w:val="00825A74"/>
    <w:rsid w:val="00831600"/>
    <w:rsid w:val="00841FE9"/>
    <w:rsid w:val="00845038"/>
    <w:rsid w:val="0084589B"/>
    <w:rsid w:val="00853723"/>
    <w:rsid w:val="008607DF"/>
    <w:rsid w:val="00861596"/>
    <w:rsid w:val="00865F86"/>
    <w:rsid w:val="00867363"/>
    <w:rsid w:val="0087219A"/>
    <w:rsid w:val="008729F5"/>
    <w:rsid w:val="00874C04"/>
    <w:rsid w:val="008751F8"/>
    <w:rsid w:val="00885013"/>
    <w:rsid w:val="008934E5"/>
    <w:rsid w:val="00893780"/>
    <w:rsid w:val="00896D42"/>
    <w:rsid w:val="008A60AC"/>
    <w:rsid w:val="008C0610"/>
    <w:rsid w:val="008C1E0A"/>
    <w:rsid w:val="008D28CE"/>
    <w:rsid w:val="008D59A9"/>
    <w:rsid w:val="008E0109"/>
    <w:rsid w:val="008E4E57"/>
    <w:rsid w:val="009002C9"/>
    <w:rsid w:val="00902E2A"/>
    <w:rsid w:val="009126B1"/>
    <w:rsid w:val="00912833"/>
    <w:rsid w:val="009259E4"/>
    <w:rsid w:val="00925FC8"/>
    <w:rsid w:val="00927666"/>
    <w:rsid w:val="00933603"/>
    <w:rsid w:val="009368AC"/>
    <w:rsid w:val="00946912"/>
    <w:rsid w:val="009540BA"/>
    <w:rsid w:val="00956EAC"/>
    <w:rsid w:val="00960BC2"/>
    <w:rsid w:val="0097327F"/>
    <w:rsid w:val="00977D91"/>
    <w:rsid w:val="0098522C"/>
    <w:rsid w:val="00986BE1"/>
    <w:rsid w:val="009876AD"/>
    <w:rsid w:val="00991467"/>
    <w:rsid w:val="00993E14"/>
    <w:rsid w:val="00997522"/>
    <w:rsid w:val="009A141A"/>
    <w:rsid w:val="009B461A"/>
    <w:rsid w:val="009B5443"/>
    <w:rsid w:val="009C1127"/>
    <w:rsid w:val="009C6879"/>
    <w:rsid w:val="009C6AE8"/>
    <w:rsid w:val="009D1337"/>
    <w:rsid w:val="009E05C1"/>
    <w:rsid w:val="009E55E8"/>
    <w:rsid w:val="009F288A"/>
    <w:rsid w:val="009F6E9C"/>
    <w:rsid w:val="00A00054"/>
    <w:rsid w:val="00A01EF8"/>
    <w:rsid w:val="00A210BA"/>
    <w:rsid w:val="00A22FA9"/>
    <w:rsid w:val="00A25172"/>
    <w:rsid w:val="00A32251"/>
    <w:rsid w:val="00A466C3"/>
    <w:rsid w:val="00A47A06"/>
    <w:rsid w:val="00A563DC"/>
    <w:rsid w:val="00A5775B"/>
    <w:rsid w:val="00A757E5"/>
    <w:rsid w:val="00A75BD2"/>
    <w:rsid w:val="00A76928"/>
    <w:rsid w:val="00A96EEF"/>
    <w:rsid w:val="00AA4999"/>
    <w:rsid w:val="00AB493D"/>
    <w:rsid w:val="00AC2849"/>
    <w:rsid w:val="00AD6E25"/>
    <w:rsid w:val="00AE1CC0"/>
    <w:rsid w:val="00AE66BE"/>
    <w:rsid w:val="00AF0A78"/>
    <w:rsid w:val="00AF24EB"/>
    <w:rsid w:val="00B12D1E"/>
    <w:rsid w:val="00B13F03"/>
    <w:rsid w:val="00B146F4"/>
    <w:rsid w:val="00B16184"/>
    <w:rsid w:val="00B17F19"/>
    <w:rsid w:val="00B21D95"/>
    <w:rsid w:val="00B22034"/>
    <w:rsid w:val="00B3142B"/>
    <w:rsid w:val="00B36074"/>
    <w:rsid w:val="00B45AFA"/>
    <w:rsid w:val="00B52210"/>
    <w:rsid w:val="00B62059"/>
    <w:rsid w:val="00B726EB"/>
    <w:rsid w:val="00B76FA3"/>
    <w:rsid w:val="00B81B52"/>
    <w:rsid w:val="00B91CD7"/>
    <w:rsid w:val="00B93EDE"/>
    <w:rsid w:val="00B96153"/>
    <w:rsid w:val="00B96964"/>
    <w:rsid w:val="00BA2D99"/>
    <w:rsid w:val="00BA53EA"/>
    <w:rsid w:val="00BD5003"/>
    <w:rsid w:val="00BD60A1"/>
    <w:rsid w:val="00BD7AF9"/>
    <w:rsid w:val="00BE68AA"/>
    <w:rsid w:val="00BE7FD0"/>
    <w:rsid w:val="00BF03DD"/>
    <w:rsid w:val="00BF7195"/>
    <w:rsid w:val="00C062F3"/>
    <w:rsid w:val="00C12295"/>
    <w:rsid w:val="00C17074"/>
    <w:rsid w:val="00C23044"/>
    <w:rsid w:val="00C248AC"/>
    <w:rsid w:val="00C44EDE"/>
    <w:rsid w:val="00C549BA"/>
    <w:rsid w:val="00C804E5"/>
    <w:rsid w:val="00C830B5"/>
    <w:rsid w:val="00C86C39"/>
    <w:rsid w:val="00C874C1"/>
    <w:rsid w:val="00C875BB"/>
    <w:rsid w:val="00C87C58"/>
    <w:rsid w:val="00C90527"/>
    <w:rsid w:val="00C90FDD"/>
    <w:rsid w:val="00C96B24"/>
    <w:rsid w:val="00C97B22"/>
    <w:rsid w:val="00CA0622"/>
    <w:rsid w:val="00CA3F3C"/>
    <w:rsid w:val="00CB48B9"/>
    <w:rsid w:val="00CB6859"/>
    <w:rsid w:val="00CC0F78"/>
    <w:rsid w:val="00CC5599"/>
    <w:rsid w:val="00CD0AB4"/>
    <w:rsid w:val="00CD54CE"/>
    <w:rsid w:val="00D04745"/>
    <w:rsid w:val="00D057F4"/>
    <w:rsid w:val="00D06D26"/>
    <w:rsid w:val="00D238F1"/>
    <w:rsid w:val="00D25381"/>
    <w:rsid w:val="00D311EA"/>
    <w:rsid w:val="00D468F3"/>
    <w:rsid w:val="00D53999"/>
    <w:rsid w:val="00D54D35"/>
    <w:rsid w:val="00D63AED"/>
    <w:rsid w:val="00D65129"/>
    <w:rsid w:val="00D66CF3"/>
    <w:rsid w:val="00D67074"/>
    <w:rsid w:val="00D70643"/>
    <w:rsid w:val="00D75D50"/>
    <w:rsid w:val="00D77115"/>
    <w:rsid w:val="00D8047D"/>
    <w:rsid w:val="00D80E12"/>
    <w:rsid w:val="00D80F5F"/>
    <w:rsid w:val="00D842E8"/>
    <w:rsid w:val="00D858AD"/>
    <w:rsid w:val="00D85C3A"/>
    <w:rsid w:val="00D94FB1"/>
    <w:rsid w:val="00D97953"/>
    <w:rsid w:val="00DA12CB"/>
    <w:rsid w:val="00DC0C44"/>
    <w:rsid w:val="00DC664B"/>
    <w:rsid w:val="00DE30AA"/>
    <w:rsid w:val="00DF0140"/>
    <w:rsid w:val="00DF020F"/>
    <w:rsid w:val="00DF2F93"/>
    <w:rsid w:val="00DF5326"/>
    <w:rsid w:val="00DF5F57"/>
    <w:rsid w:val="00E0266B"/>
    <w:rsid w:val="00E03F81"/>
    <w:rsid w:val="00E63CD9"/>
    <w:rsid w:val="00E6743B"/>
    <w:rsid w:val="00E71F37"/>
    <w:rsid w:val="00E75BDF"/>
    <w:rsid w:val="00E80642"/>
    <w:rsid w:val="00E82725"/>
    <w:rsid w:val="00E9436E"/>
    <w:rsid w:val="00E96B6C"/>
    <w:rsid w:val="00E97823"/>
    <w:rsid w:val="00EA118E"/>
    <w:rsid w:val="00EA1513"/>
    <w:rsid w:val="00EB1D36"/>
    <w:rsid w:val="00EB5710"/>
    <w:rsid w:val="00EC38D1"/>
    <w:rsid w:val="00ED0B08"/>
    <w:rsid w:val="00ED268F"/>
    <w:rsid w:val="00ED45A3"/>
    <w:rsid w:val="00EE1274"/>
    <w:rsid w:val="00EE36A4"/>
    <w:rsid w:val="00EF4505"/>
    <w:rsid w:val="00F01CF4"/>
    <w:rsid w:val="00F027C4"/>
    <w:rsid w:val="00F051B2"/>
    <w:rsid w:val="00F0631F"/>
    <w:rsid w:val="00F063EF"/>
    <w:rsid w:val="00F140E1"/>
    <w:rsid w:val="00F2033C"/>
    <w:rsid w:val="00F239DB"/>
    <w:rsid w:val="00F32464"/>
    <w:rsid w:val="00F36FC9"/>
    <w:rsid w:val="00F40685"/>
    <w:rsid w:val="00F413D5"/>
    <w:rsid w:val="00F446AC"/>
    <w:rsid w:val="00F47A3F"/>
    <w:rsid w:val="00F50DB9"/>
    <w:rsid w:val="00F53A09"/>
    <w:rsid w:val="00F6340E"/>
    <w:rsid w:val="00F721E0"/>
    <w:rsid w:val="00F850CF"/>
    <w:rsid w:val="00F91B9C"/>
    <w:rsid w:val="00F91EAA"/>
    <w:rsid w:val="00FA232C"/>
    <w:rsid w:val="00FA7ED2"/>
    <w:rsid w:val="00FB0E02"/>
    <w:rsid w:val="00FB26D7"/>
    <w:rsid w:val="00FD20D1"/>
    <w:rsid w:val="00FD3530"/>
    <w:rsid w:val="00FE411D"/>
    <w:rsid w:val="00FE7E9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368BC8"/>
  <w15:docId w15:val="{5E6FC6D5-5985-42B8-A78D-847A96A6B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78A2"/>
    <w:rPr>
      <w:sz w:val="22"/>
      <w:lang w:eastAsia="en-US"/>
    </w:rPr>
  </w:style>
  <w:style w:type="paragraph" w:styleId="Heading1">
    <w:name w:val="heading 1"/>
    <w:aliases w:val="Spec Part"/>
    <w:basedOn w:val="Normal"/>
    <w:next w:val="Normal"/>
    <w:qFormat/>
    <w:rsid w:val="002B78A2"/>
    <w:pPr>
      <w:keepNext/>
      <w:numPr>
        <w:numId w:val="42"/>
      </w:numPr>
      <w:spacing w:before="480"/>
      <w:outlineLvl w:val="0"/>
    </w:pPr>
    <w:rPr>
      <w:b/>
    </w:rPr>
  </w:style>
  <w:style w:type="paragraph" w:styleId="Heading2">
    <w:name w:val="heading 2"/>
    <w:aliases w:val="Spec Para 1"/>
    <w:basedOn w:val="Normal"/>
    <w:next w:val="Heading3"/>
    <w:link w:val="Heading2Char"/>
    <w:qFormat/>
    <w:rsid w:val="002B78A2"/>
    <w:pPr>
      <w:keepNext/>
      <w:numPr>
        <w:ilvl w:val="1"/>
        <w:numId w:val="42"/>
      </w:numPr>
      <w:spacing w:before="240"/>
      <w:outlineLvl w:val="1"/>
    </w:pPr>
    <w:rPr>
      <w:b/>
    </w:rPr>
  </w:style>
  <w:style w:type="paragraph" w:styleId="Heading3">
    <w:name w:val="heading 3"/>
    <w:aliases w:val="Spec Subparagraph 1"/>
    <w:basedOn w:val="Normal"/>
    <w:link w:val="Heading3Char"/>
    <w:qFormat/>
    <w:rsid w:val="002B78A2"/>
    <w:pPr>
      <w:numPr>
        <w:ilvl w:val="2"/>
        <w:numId w:val="42"/>
      </w:numPr>
      <w:spacing w:before="120" w:after="120"/>
      <w:outlineLvl w:val="2"/>
    </w:pPr>
  </w:style>
  <w:style w:type="paragraph" w:styleId="Heading4">
    <w:name w:val="heading 4"/>
    <w:aliases w:val="Spec Subparagraph 2"/>
    <w:basedOn w:val="Normal"/>
    <w:link w:val="Heading4Char"/>
    <w:qFormat/>
    <w:rsid w:val="002B78A2"/>
    <w:pPr>
      <w:numPr>
        <w:ilvl w:val="3"/>
        <w:numId w:val="42"/>
      </w:numPr>
      <w:spacing w:before="60"/>
      <w:outlineLvl w:val="3"/>
    </w:pPr>
  </w:style>
  <w:style w:type="paragraph" w:styleId="Heading5">
    <w:name w:val="heading 5"/>
    <w:aliases w:val="Spec Subparagraph 3"/>
    <w:basedOn w:val="Normal"/>
    <w:qFormat/>
    <w:rsid w:val="002B78A2"/>
    <w:pPr>
      <w:numPr>
        <w:ilvl w:val="4"/>
        <w:numId w:val="42"/>
      </w:numPr>
      <w:spacing w:before="60"/>
      <w:outlineLvl w:val="4"/>
    </w:pPr>
  </w:style>
  <w:style w:type="paragraph" w:styleId="Heading6">
    <w:name w:val="heading 6"/>
    <w:aliases w:val="Spec Subparagraph 4"/>
    <w:basedOn w:val="Normal"/>
    <w:qFormat/>
    <w:rsid w:val="002B78A2"/>
    <w:pPr>
      <w:numPr>
        <w:ilvl w:val="5"/>
        <w:numId w:val="42"/>
      </w:numPr>
      <w:spacing w:before="60"/>
      <w:outlineLvl w:val="5"/>
    </w:pPr>
  </w:style>
  <w:style w:type="paragraph" w:styleId="Heading7">
    <w:name w:val="heading 7"/>
    <w:aliases w:val="Spec Subparagraph 5"/>
    <w:basedOn w:val="Normal"/>
    <w:qFormat/>
    <w:rsid w:val="002B78A2"/>
    <w:pPr>
      <w:numPr>
        <w:ilvl w:val="6"/>
        <w:numId w:val="42"/>
      </w:numPr>
      <w:spacing w:before="60"/>
      <w:outlineLvl w:val="6"/>
    </w:pPr>
  </w:style>
  <w:style w:type="paragraph" w:styleId="Heading8">
    <w:name w:val="heading 8"/>
    <w:aliases w:val="Spec Guide Note"/>
    <w:basedOn w:val="Normal"/>
    <w:next w:val="Normal"/>
    <w:qFormat/>
    <w:rsid w:val="006C2EED"/>
    <w:pPr>
      <w:spacing w:before="60"/>
      <w:outlineLvl w:val="7"/>
    </w:pPr>
    <w:rPr>
      <w:vanish/>
      <w:color w:val="00B0F0"/>
      <w:sz w:val="18"/>
    </w:rPr>
  </w:style>
  <w:style w:type="paragraph" w:styleId="Heading9">
    <w:name w:val="heading 9"/>
    <w:basedOn w:val="Normal"/>
    <w:qFormat/>
    <w:rsid w:val="002B78A2"/>
    <w:pPr>
      <w:numPr>
        <w:ilvl w:val="8"/>
        <w:numId w:val="42"/>
      </w:num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A47A06"/>
  </w:style>
  <w:style w:type="paragraph" w:customStyle="1" w:styleId="SpecNote">
    <w:name w:val="SpecNote"/>
    <w:basedOn w:val="Normal"/>
    <w:rsid w:val="002B78A2"/>
    <w:pPr>
      <w:pBdr>
        <w:top w:val="double" w:sz="6" w:space="1" w:color="0080FF"/>
        <w:left w:val="double" w:sz="6" w:space="1" w:color="0080FF"/>
        <w:bottom w:val="double" w:sz="6" w:space="1" w:color="0080FF"/>
        <w:right w:val="double" w:sz="6" w:space="1" w:color="0080FF"/>
      </w:pBdr>
    </w:pPr>
    <w:rPr>
      <w:i/>
      <w:vanish/>
      <w:color w:val="0080FF"/>
      <w:szCs w:val="22"/>
    </w:rPr>
  </w:style>
  <w:style w:type="paragraph" w:customStyle="1" w:styleId="SpecNoteEnv">
    <w:name w:val="SpecNoteEnv"/>
    <w:basedOn w:val="SpecNote"/>
    <w:rsid w:val="002B78A2"/>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rPr>
  </w:style>
  <w:style w:type="paragraph" w:customStyle="1" w:styleId="TIP">
    <w:name w:val="TIP"/>
    <w:basedOn w:val="Normal"/>
    <w:link w:val="TIPChar"/>
    <w:rsid w:val="003674D3"/>
    <w:pPr>
      <w:pBdr>
        <w:top w:val="single" w:sz="4" w:space="3" w:color="auto"/>
        <w:left w:val="single" w:sz="4" w:space="4" w:color="auto"/>
        <w:bottom w:val="single" w:sz="4" w:space="3" w:color="auto"/>
        <w:right w:val="single" w:sz="4" w:space="4" w:color="auto"/>
      </w:pBdr>
      <w:spacing w:before="240"/>
    </w:pPr>
    <w:rPr>
      <w:color w:val="B30838"/>
      <w:sz w:val="20"/>
      <w:lang w:val="en-US"/>
    </w:rPr>
  </w:style>
  <w:style w:type="character" w:customStyle="1" w:styleId="TIPChar">
    <w:name w:val="TIP Char"/>
    <w:link w:val="TIP"/>
    <w:rsid w:val="003674D3"/>
    <w:rPr>
      <w:color w:val="B30838"/>
      <w:lang w:val="en-US" w:eastAsia="en-US"/>
    </w:rPr>
  </w:style>
  <w:style w:type="paragraph" w:customStyle="1" w:styleId="PRT">
    <w:name w:val="PRT"/>
    <w:basedOn w:val="Normal"/>
    <w:next w:val="ART"/>
    <w:rsid w:val="008A60AC"/>
    <w:pPr>
      <w:keepNext/>
      <w:suppressAutoHyphens/>
      <w:spacing w:before="480"/>
      <w:jc w:val="both"/>
      <w:outlineLvl w:val="0"/>
    </w:pPr>
    <w:rPr>
      <w:lang w:val="en-US"/>
    </w:rPr>
  </w:style>
  <w:style w:type="paragraph" w:customStyle="1" w:styleId="SUT">
    <w:name w:val="SUT"/>
    <w:basedOn w:val="Normal"/>
    <w:next w:val="PR1"/>
    <w:rsid w:val="008A60AC"/>
    <w:pPr>
      <w:suppressAutoHyphens/>
      <w:spacing w:before="240"/>
      <w:jc w:val="both"/>
      <w:outlineLvl w:val="0"/>
    </w:pPr>
    <w:rPr>
      <w:lang w:val="en-US"/>
    </w:rPr>
  </w:style>
  <w:style w:type="paragraph" w:customStyle="1" w:styleId="DST">
    <w:name w:val="DST"/>
    <w:basedOn w:val="Normal"/>
    <w:next w:val="PR1"/>
    <w:rsid w:val="008A60AC"/>
    <w:pPr>
      <w:suppressAutoHyphens/>
      <w:spacing w:before="240"/>
      <w:jc w:val="both"/>
      <w:outlineLvl w:val="0"/>
    </w:pPr>
    <w:rPr>
      <w:lang w:val="en-US"/>
    </w:rPr>
  </w:style>
  <w:style w:type="paragraph" w:customStyle="1" w:styleId="EndOfSection">
    <w:name w:val="EndOfSection"/>
    <w:basedOn w:val="Normal"/>
    <w:rsid w:val="002B78A2"/>
    <w:pPr>
      <w:spacing w:before="600"/>
      <w:jc w:val="center"/>
    </w:pPr>
    <w:rPr>
      <w:b/>
    </w:rPr>
  </w:style>
  <w:style w:type="paragraph" w:customStyle="1" w:styleId="OR">
    <w:name w:val="[OR]"/>
    <w:basedOn w:val="Normal"/>
    <w:rsid w:val="002B78A2"/>
    <w:pPr>
      <w:keepNext/>
      <w:jc w:val="center"/>
    </w:pPr>
    <w:rPr>
      <w:rFonts w:ascii="Arial" w:hAnsi="Arial"/>
      <w:color w:val="FF0000"/>
    </w:rPr>
  </w:style>
  <w:style w:type="numbering" w:styleId="ArticleSection">
    <w:name w:val="Outline List 3"/>
    <w:basedOn w:val="NoList"/>
    <w:rsid w:val="002B78A2"/>
    <w:pPr>
      <w:numPr>
        <w:numId w:val="39"/>
      </w:numPr>
    </w:pPr>
  </w:style>
  <w:style w:type="paragraph" w:customStyle="1" w:styleId="AuthorNote">
    <w:name w:val="AuthorNote"/>
    <w:basedOn w:val="SpecNote"/>
    <w:rsid w:val="002B78A2"/>
    <w:pPr>
      <w:pBdr>
        <w:top w:val="double" w:sz="6" w:space="1" w:color="FF0000"/>
        <w:left w:val="double" w:sz="6" w:space="1" w:color="FF0000"/>
        <w:bottom w:val="double" w:sz="6" w:space="1" w:color="FF0000"/>
        <w:right w:val="double" w:sz="6" w:space="1" w:color="FF0000"/>
      </w:pBdr>
    </w:pPr>
    <w:rPr>
      <w:color w:val="FF0000"/>
    </w:rPr>
  </w:style>
  <w:style w:type="paragraph" w:customStyle="1" w:styleId="CSITitle">
    <w:name w:val="CSITitle"/>
    <w:basedOn w:val="Normal"/>
    <w:rsid w:val="002B78A2"/>
    <w:pPr>
      <w:spacing w:line="480" w:lineRule="auto"/>
      <w:jc w:val="center"/>
    </w:pPr>
    <w:rPr>
      <w:b/>
    </w:rPr>
  </w:style>
  <w:style w:type="numbering" w:customStyle="1" w:styleId="DataSheet">
    <w:name w:val="DataSheet"/>
    <w:rsid w:val="002B78A2"/>
    <w:pPr>
      <w:numPr>
        <w:numId w:val="41"/>
      </w:numPr>
    </w:pPr>
  </w:style>
  <w:style w:type="paragraph" w:styleId="Footer">
    <w:name w:val="footer"/>
    <w:basedOn w:val="Normal"/>
    <w:rsid w:val="002B78A2"/>
    <w:pPr>
      <w:tabs>
        <w:tab w:val="left" w:pos="4680"/>
        <w:tab w:val="right" w:pos="9360"/>
      </w:tabs>
    </w:pPr>
  </w:style>
  <w:style w:type="paragraph" w:styleId="Header">
    <w:name w:val="header"/>
    <w:basedOn w:val="Normal"/>
    <w:rsid w:val="002B78A2"/>
    <w:pPr>
      <w:tabs>
        <w:tab w:val="right" w:pos="9360"/>
      </w:tabs>
    </w:pPr>
  </w:style>
  <w:style w:type="character" w:customStyle="1" w:styleId="Highlight">
    <w:name w:val="Highlight"/>
    <w:basedOn w:val="DefaultParagraphFont"/>
    <w:rsid w:val="002B78A2"/>
    <w:rPr>
      <w:color w:val="00FF00"/>
      <w:u w:val="single"/>
    </w:rPr>
  </w:style>
  <w:style w:type="paragraph" w:customStyle="1" w:styleId="Level1">
    <w:name w:val="Level 1"/>
    <w:rsid w:val="002B78A2"/>
    <w:pPr>
      <w:widowControl w:val="0"/>
      <w:autoSpaceDE w:val="0"/>
      <w:autoSpaceDN w:val="0"/>
      <w:adjustRightInd w:val="0"/>
      <w:spacing w:before="480"/>
      <w:jc w:val="center"/>
      <w:outlineLvl w:val="0"/>
    </w:pPr>
    <w:rPr>
      <w:b/>
      <w:sz w:val="22"/>
      <w:szCs w:val="22"/>
      <w:lang w:val="en-US" w:eastAsia="en-US"/>
    </w:rPr>
  </w:style>
  <w:style w:type="paragraph" w:customStyle="1" w:styleId="Level2">
    <w:name w:val="Level 2"/>
    <w:rsid w:val="002B78A2"/>
    <w:pPr>
      <w:keepNext/>
      <w:widowControl w:val="0"/>
      <w:autoSpaceDE w:val="0"/>
      <w:autoSpaceDN w:val="0"/>
      <w:adjustRightInd w:val="0"/>
      <w:spacing w:before="240"/>
      <w:jc w:val="both"/>
    </w:pPr>
    <w:rPr>
      <w:sz w:val="22"/>
      <w:szCs w:val="24"/>
      <w:lang w:val="en-US" w:eastAsia="en-US"/>
    </w:rPr>
  </w:style>
  <w:style w:type="paragraph" w:customStyle="1" w:styleId="Level3">
    <w:name w:val="Level 3"/>
    <w:rsid w:val="002B78A2"/>
    <w:pPr>
      <w:autoSpaceDE w:val="0"/>
      <w:autoSpaceDN w:val="0"/>
      <w:adjustRightInd w:val="0"/>
      <w:spacing w:before="120"/>
      <w:jc w:val="both"/>
    </w:pPr>
    <w:rPr>
      <w:sz w:val="22"/>
      <w:szCs w:val="24"/>
      <w:lang w:val="en-US" w:eastAsia="en-US"/>
    </w:rPr>
  </w:style>
  <w:style w:type="paragraph" w:customStyle="1" w:styleId="Level4">
    <w:name w:val="Level 4"/>
    <w:rsid w:val="002B78A2"/>
    <w:pPr>
      <w:widowControl w:val="0"/>
      <w:autoSpaceDE w:val="0"/>
      <w:autoSpaceDN w:val="0"/>
      <w:adjustRightInd w:val="0"/>
      <w:spacing w:before="60"/>
      <w:jc w:val="both"/>
    </w:pPr>
    <w:rPr>
      <w:sz w:val="22"/>
      <w:szCs w:val="24"/>
      <w:lang w:val="en-US" w:eastAsia="en-US"/>
    </w:rPr>
  </w:style>
  <w:style w:type="paragraph" w:customStyle="1" w:styleId="Level5">
    <w:name w:val="Level 5"/>
    <w:rsid w:val="002B78A2"/>
    <w:pPr>
      <w:widowControl w:val="0"/>
      <w:numPr>
        <w:ilvl w:val="4"/>
        <w:numId w:val="40"/>
      </w:numPr>
      <w:autoSpaceDE w:val="0"/>
      <w:autoSpaceDN w:val="0"/>
      <w:adjustRightInd w:val="0"/>
      <w:jc w:val="both"/>
    </w:pPr>
    <w:rPr>
      <w:sz w:val="22"/>
      <w:szCs w:val="24"/>
      <w:lang w:val="en-US" w:eastAsia="en-US"/>
    </w:rPr>
  </w:style>
  <w:style w:type="paragraph" w:customStyle="1" w:styleId="Level6">
    <w:name w:val="Level 6"/>
    <w:rsid w:val="002B78A2"/>
    <w:pPr>
      <w:widowControl w:val="0"/>
      <w:autoSpaceDE w:val="0"/>
      <w:autoSpaceDN w:val="0"/>
      <w:adjustRightInd w:val="0"/>
      <w:jc w:val="both"/>
    </w:pPr>
    <w:rPr>
      <w:sz w:val="22"/>
      <w:szCs w:val="24"/>
      <w:lang w:val="en-US" w:eastAsia="en-US"/>
    </w:rPr>
  </w:style>
  <w:style w:type="paragraph" w:customStyle="1" w:styleId="Level7">
    <w:name w:val="Level 7"/>
    <w:rsid w:val="002B78A2"/>
    <w:pPr>
      <w:widowControl w:val="0"/>
      <w:autoSpaceDE w:val="0"/>
      <w:autoSpaceDN w:val="0"/>
      <w:adjustRightInd w:val="0"/>
      <w:ind w:left="4320"/>
      <w:jc w:val="both"/>
    </w:pPr>
    <w:rPr>
      <w:sz w:val="22"/>
      <w:szCs w:val="24"/>
      <w:lang w:val="en-US" w:eastAsia="en-US"/>
    </w:rPr>
  </w:style>
  <w:style w:type="paragraph" w:customStyle="1" w:styleId="Level8">
    <w:name w:val="Level 8"/>
    <w:rsid w:val="002B78A2"/>
    <w:pPr>
      <w:widowControl w:val="0"/>
      <w:autoSpaceDE w:val="0"/>
      <w:autoSpaceDN w:val="0"/>
      <w:adjustRightInd w:val="0"/>
      <w:ind w:left="5040"/>
      <w:jc w:val="both"/>
    </w:pPr>
    <w:rPr>
      <w:sz w:val="22"/>
      <w:szCs w:val="24"/>
      <w:lang w:val="en-US" w:eastAsia="en-US"/>
    </w:rPr>
  </w:style>
  <w:style w:type="paragraph" w:customStyle="1" w:styleId="Level9">
    <w:name w:val="Level 9"/>
    <w:rsid w:val="002B78A2"/>
    <w:pPr>
      <w:widowControl w:val="0"/>
      <w:autoSpaceDE w:val="0"/>
      <w:autoSpaceDN w:val="0"/>
      <w:adjustRightInd w:val="0"/>
      <w:ind w:left="6480"/>
      <w:jc w:val="both"/>
    </w:pPr>
    <w:rPr>
      <w:sz w:val="22"/>
      <w:szCs w:val="24"/>
      <w:lang w:val="en-US" w:eastAsia="en-US"/>
    </w:rPr>
  </w:style>
  <w:style w:type="paragraph" w:customStyle="1" w:styleId="Report1">
    <w:name w:val="Report 1"/>
    <w:basedOn w:val="Normal"/>
    <w:autoRedefine/>
    <w:rsid w:val="002B78A2"/>
  </w:style>
  <w:style w:type="paragraph" w:customStyle="1" w:styleId="Report2">
    <w:name w:val="Report 2"/>
    <w:basedOn w:val="Report1"/>
    <w:autoRedefine/>
    <w:rsid w:val="002B78A2"/>
    <w:pPr>
      <w:tabs>
        <w:tab w:val="left" w:pos="720"/>
      </w:tabs>
    </w:pPr>
  </w:style>
  <w:style w:type="paragraph" w:customStyle="1" w:styleId="ART">
    <w:name w:val="ART"/>
    <w:basedOn w:val="Normal"/>
    <w:next w:val="PR1"/>
    <w:rsid w:val="008A60AC"/>
    <w:pPr>
      <w:keepNext/>
      <w:tabs>
        <w:tab w:val="left" w:pos="864"/>
      </w:tabs>
      <w:suppressAutoHyphens/>
      <w:spacing w:before="480"/>
      <w:ind w:left="864" w:hanging="864"/>
      <w:jc w:val="both"/>
      <w:outlineLvl w:val="1"/>
    </w:pPr>
    <w:rPr>
      <w:lang w:val="en-US"/>
    </w:rPr>
  </w:style>
  <w:style w:type="paragraph" w:customStyle="1" w:styleId="PR1">
    <w:name w:val="PR1"/>
    <w:basedOn w:val="Normal"/>
    <w:rsid w:val="008A60AC"/>
    <w:pPr>
      <w:tabs>
        <w:tab w:val="left" w:pos="864"/>
      </w:tabs>
      <w:suppressAutoHyphens/>
      <w:spacing w:before="240"/>
      <w:ind w:left="864" w:hanging="576"/>
      <w:jc w:val="both"/>
      <w:outlineLvl w:val="2"/>
    </w:pPr>
    <w:rPr>
      <w:lang w:val="en-US"/>
    </w:rPr>
  </w:style>
  <w:style w:type="paragraph" w:customStyle="1" w:styleId="PR2">
    <w:name w:val="PR2"/>
    <w:basedOn w:val="Normal"/>
    <w:rsid w:val="008A60AC"/>
    <w:pPr>
      <w:tabs>
        <w:tab w:val="left" w:pos="1440"/>
      </w:tabs>
      <w:suppressAutoHyphens/>
      <w:ind w:left="1440" w:hanging="576"/>
      <w:jc w:val="both"/>
      <w:outlineLvl w:val="3"/>
    </w:pPr>
    <w:rPr>
      <w:lang w:val="en-US"/>
    </w:rPr>
  </w:style>
  <w:style w:type="paragraph" w:customStyle="1" w:styleId="PR3">
    <w:name w:val="PR3"/>
    <w:basedOn w:val="Normal"/>
    <w:rsid w:val="008A60AC"/>
    <w:pPr>
      <w:tabs>
        <w:tab w:val="left" w:pos="2016"/>
      </w:tabs>
      <w:suppressAutoHyphens/>
      <w:ind w:left="2016" w:hanging="576"/>
      <w:jc w:val="both"/>
      <w:outlineLvl w:val="4"/>
    </w:pPr>
    <w:rPr>
      <w:lang w:val="en-US"/>
    </w:rPr>
  </w:style>
  <w:style w:type="paragraph" w:customStyle="1" w:styleId="PR4">
    <w:name w:val="PR4"/>
    <w:basedOn w:val="Normal"/>
    <w:rsid w:val="008A60AC"/>
    <w:pPr>
      <w:tabs>
        <w:tab w:val="left" w:pos="2592"/>
      </w:tabs>
      <w:suppressAutoHyphens/>
      <w:ind w:left="2592" w:hanging="576"/>
      <w:jc w:val="both"/>
      <w:outlineLvl w:val="5"/>
    </w:pPr>
    <w:rPr>
      <w:lang w:val="en-US"/>
    </w:rPr>
  </w:style>
  <w:style w:type="paragraph" w:customStyle="1" w:styleId="PR5">
    <w:name w:val="PR5"/>
    <w:basedOn w:val="Normal"/>
    <w:rsid w:val="008A60AC"/>
    <w:pPr>
      <w:tabs>
        <w:tab w:val="left" w:pos="3168"/>
      </w:tabs>
      <w:suppressAutoHyphens/>
      <w:ind w:left="3168" w:hanging="576"/>
      <w:jc w:val="both"/>
      <w:outlineLvl w:val="6"/>
    </w:pPr>
    <w:rPr>
      <w:lang w:val="en-US"/>
    </w:rPr>
  </w:style>
  <w:style w:type="character" w:customStyle="1" w:styleId="Heading3Char">
    <w:name w:val="Heading 3 Char"/>
    <w:aliases w:val="Spec Subparagraph 1 Char"/>
    <w:link w:val="Heading3"/>
    <w:locked/>
    <w:rsid w:val="00946912"/>
    <w:rPr>
      <w:sz w:val="22"/>
      <w:lang w:eastAsia="en-US"/>
    </w:rPr>
  </w:style>
  <w:style w:type="character" w:customStyle="1" w:styleId="Heading2Char">
    <w:name w:val="Heading 2 Char"/>
    <w:aliases w:val="Spec Para 1 Char"/>
    <w:link w:val="Heading2"/>
    <w:locked/>
    <w:rsid w:val="00601676"/>
    <w:rPr>
      <w:b/>
      <w:sz w:val="22"/>
      <w:lang w:eastAsia="en-US"/>
    </w:rPr>
  </w:style>
  <w:style w:type="character" w:customStyle="1" w:styleId="Heading4Char">
    <w:name w:val="Heading 4 Char"/>
    <w:aliases w:val="Spec Subparagraph 2 Char"/>
    <w:link w:val="Heading4"/>
    <w:locked/>
    <w:rsid w:val="00632F11"/>
    <w:rPr>
      <w:sz w:val="22"/>
      <w:lang w:eastAsia="en-US"/>
    </w:rPr>
  </w:style>
  <w:style w:type="paragraph" w:styleId="BalloonText">
    <w:name w:val="Balloon Text"/>
    <w:basedOn w:val="Normal"/>
    <w:link w:val="BalloonTextChar"/>
    <w:rsid w:val="0029798C"/>
    <w:rPr>
      <w:rFonts w:ascii="Tahoma" w:hAnsi="Tahoma" w:cs="Tahoma"/>
      <w:sz w:val="16"/>
      <w:szCs w:val="16"/>
    </w:rPr>
  </w:style>
  <w:style w:type="character" w:customStyle="1" w:styleId="BalloonTextChar">
    <w:name w:val="Balloon Text Char"/>
    <w:basedOn w:val="DefaultParagraphFont"/>
    <w:link w:val="BalloonText"/>
    <w:rsid w:val="0029798C"/>
    <w:rPr>
      <w:rFonts w:ascii="Tahoma" w:hAnsi="Tahoma" w:cs="Tahoma"/>
      <w:sz w:val="16"/>
      <w:szCs w:val="16"/>
      <w:lang w:eastAsia="en-US"/>
    </w:rPr>
  </w:style>
  <w:style w:type="character" w:styleId="Hyperlink">
    <w:name w:val="Hyperlink"/>
    <w:basedOn w:val="DefaultParagraphFont"/>
    <w:rsid w:val="00925FC8"/>
    <w:rPr>
      <w:color w:val="0000FF" w:themeColor="hyperlink"/>
      <w:u w:val="single"/>
    </w:rPr>
  </w:style>
  <w:style w:type="character" w:styleId="FollowedHyperlink">
    <w:name w:val="FollowedHyperlink"/>
    <w:basedOn w:val="DefaultParagraphFont"/>
    <w:rsid w:val="00925FC8"/>
    <w:rPr>
      <w:color w:val="800080" w:themeColor="followedHyperlink"/>
      <w:u w:val="single"/>
    </w:rPr>
  </w:style>
  <w:style w:type="paragraph" w:customStyle="1" w:styleId="PartName">
    <w:name w:val="PartName"/>
    <w:basedOn w:val="Normal"/>
    <w:rsid w:val="00B81B52"/>
    <w:pPr>
      <w:keepNext/>
      <w:widowControl w:val="0"/>
      <w:tabs>
        <w:tab w:val="left" w:pos="720"/>
      </w:tabs>
      <w:autoSpaceDE w:val="0"/>
      <w:autoSpaceDN w:val="0"/>
      <w:adjustRightInd w:val="0"/>
      <w:spacing w:before="400"/>
    </w:pPr>
    <w:rPr>
      <w:rFonts w:ascii="Arial" w:eastAsia="Batang" w:hAnsi="Arial" w:cs="Arial"/>
      <w:b/>
      <w:i/>
      <w:sz w:val="20"/>
      <w:lang w:eastAsia="en-CA"/>
    </w:rPr>
  </w:style>
  <w:style w:type="character" w:styleId="PageNumber">
    <w:name w:val="page number"/>
    <w:basedOn w:val="DefaultParagraphFont"/>
    <w:rsid w:val="00B81B52"/>
    <w:rPr>
      <w:rFonts w:ascii="Times New Roman" w:hAnsi="Times New Roman" w:cs="Times New Roman"/>
      <w:snapToGrid w:val="0"/>
    </w:rPr>
  </w:style>
  <w:style w:type="paragraph" w:customStyle="1" w:styleId="SpecSN">
    <w:name w:val="Spec SN"/>
    <w:basedOn w:val="Normal"/>
    <w:next w:val="Normal"/>
    <w:autoRedefine/>
    <w:qFormat/>
    <w:rsid w:val="00927666"/>
    <w:pPr>
      <w:widowControl w:val="0"/>
      <w:spacing w:before="160" w:after="160"/>
    </w:pPr>
    <w:rPr>
      <w:rFonts w:eastAsia="Batang"/>
      <w:snapToGrid w:val="0"/>
      <w:vanish/>
      <w:color w:val="4F81BD"/>
      <w:sz w:val="18"/>
      <w:szCs w:val="18"/>
      <w:u w:val="single"/>
    </w:rPr>
  </w:style>
  <w:style w:type="paragraph" w:styleId="Subtitle">
    <w:name w:val="Subtitle"/>
    <w:basedOn w:val="Normal"/>
    <w:next w:val="Normal"/>
    <w:link w:val="SubtitleChar"/>
    <w:qFormat/>
    <w:rsid w:val="003A525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3A5253"/>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rsid w:val="006671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0750FA"/>
    <w:rPr>
      <w:rFonts w:ascii="Times New Roman" w:hAnsi="Times New Roman" w:cs="Times New Roman"/>
      <w:snapToGrid w:val="0"/>
      <w:sz w:val="16"/>
      <w:szCs w:val="16"/>
    </w:rPr>
  </w:style>
  <w:style w:type="character" w:customStyle="1" w:styleId="apple-converted-space">
    <w:name w:val="apple-converted-space"/>
    <w:basedOn w:val="DefaultParagraphFont"/>
    <w:rsid w:val="00DE30AA"/>
  </w:style>
  <w:style w:type="paragraph" w:customStyle="1" w:styleId="Default">
    <w:name w:val="Default"/>
    <w:rsid w:val="00453985"/>
    <w:pPr>
      <w:autoSpaceDE w:val="0"/>
      <w:autoSpaceDN w:val="0"/>
      <w:adjustRightInd w:val="0"/>
    </w:pPr>
    <w:rPr>
      <w:rFonts w:ascii="Microsoft Sans Serif" w:hAnsi="Microsoft Sans Serif" w:cs="Microsoft Sans Serif"/>
      <w:color w:val="000000"/>
      <w:sz w:val="24"/>
      <w:szCs w:val="24"/>
      <w:lang w:val="en-US" w:eastAsia="en-US"/>
    </w:rPr>
  </w:style>
  <w:style w:type="character" w:customStyle="1" w:styleId="fontstyle01">
    <w:name w:val="fontstyle01"/>
    <w:basedOn w:val="DefaultParagraphFont"/>
    <w:rsid w:val="00460C58"/>
    <w:rPr>
      <w:rFonts w:ascii="ArialMT" w:hAnsi="ArialMT" w:hint="default"/>
      <w:b w:val="0"/>
      <w:bCs w:val="0"/>
      <w:i w:val="0"/>
      <w:iCs w:val="0"/>
      <w:color w:val="000000"/>
      <w:sz w:val="22"/>
      <w:szCs w:val="22"/>
    </w:rPr>
  </w:style>
  <w:style w:type="paragraph" w:styleId="CommentText">
    <w:name w:val="annotation text"/>
    <w:basedOn w:val="Normal"/>
    <w:link w:val="CommentTextChar"/>
    <w:semiHidden/>
    <w:unhideWhenUsed/>
    <w:rsid w:val="00153842"/>
    <w:rPr>
      <w:sz w:val="20"/>
    </w:rPr>
  </w:style>
  <w:style w:type="character" w:customStyle="1" w:styleId="CommentTextChar">
    <w:name w:val="Comment Text Char"/>
    <w:basedOn w:val="DefaultParagraphFont"/>
    <w:link w:val="CommentText"/>
    <w:semiHidden/>
    <w:rsid w:val="00153842"/>
    <w:rPr>
      <w:lang w:eastAsia="en-US"/>
    </w:rPr>
  </w:style>
  <w:style w:type="paragraph" w:styleId="CommentSubject">
    <w:name w:val="annotation subject"/>
    <w:basedOn w:val="CommentText"/>
    <w:next w:val="CommentText"/>
    <w:link w:val="CommentSubjectChar"/>
    <w:semiHidden/>
    <w:unhideWhenUsed/>
    <w:rsid w:val="00153842"/>
    <w:rPr>
      <w:b/>
      <w:bCs/>
    </w:rPr>
  </w:style>
  <w:style w:type="character" w:customStyle="1" w:styleId="CommentSubjectChar">
    <w:name w:val="Comment Subject Char"/>
    <w:basedOn w:val="CommentTextChar"/>
    <w:link w:val="CommentSubject"/>
    <w:semiHidden/>
    <w:rsid w:val="0015384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25190">
      <w:bodyDiv w:val="1"/>
      <w:marLeft w:val="0"/>
      <w:marRight w:val="0"/>
      <w:marTop w:val="0"/>
      <w:marBottom w:val="0"/>
      <w:divBdr>
        <w:top w:val="none" w:sz="0" w:space="0" w:color="auto"/>
        <w:left w:val="none" w:sz="0" w:space="0" w:color="auto"/>
        <w:bottom w:val="none" w:sz="0" w:space="0" w:color="auto"/>
        <w:right w:val="none" w:sz="0" w:space="0" w:color="auto"/>
      </w:divBdr>
    </w:div>
    <w:div w:id="146358474">
      <w:bodyDiv w:val="1"/>
      <w:marLeft w:val="0"/>
      <w:marRight w:val="0"/>
      <w:marTop w:val="0"/>
      <w:marBottom w:val="0"/>
      <w:divBdr>
        <w:top w:val="none" w:sz="0" w:space="0" w:color="auto"/>
        <w:left w:val="none" w:sz="0" w:space="0" w:color="auto"/>
        <w:bottom w:val="none" w:sz="0" w:space="0" w:color="auto"/>
        <w:right w:val="none" w:sz="0" w:space="0" w:color="auto"/>
      </w:divBdr>
    </w:div>
    <w:div w:id="323317461">
      <w:bodyDiv w:val="1"/>
      <w:marLeft w:val="0"/>
      <w:marRight w:val="0"/>
      <w:marTop w:val="0"/>
      <w:marBottom w:val="0"/>
      <w:divBdr>
        <w:top w:val="none" w:sz="0" w:space="0" w:color="auto"/>
        <w:left w:val="none" w:sz="0" w:space="0" w:color="auto"/>
        <w:bottom w:val="none" w:sz="0" w:space="0" w:color="auto"/>
        <w:right w:val="none" w:sz="0" w:space="0" w:color="auto"/>
      </w:divBdr>
    </w:div>
    <w:div w:id="335615828">
      <w:bodyDiv w:val="1"/>
      <w:marLeft w:val="0"/>
      <w:marRight w:val="0"/>
      <w:marTop w:val="0"/>
      <w:marBottom w:val="0"/>
      <w:divBdr>
        <w:top w:val="none" w:sz="0" w:space="0" w:color="auto"/>
        <w:left w:val="none" w:sz="0" w:space="0" w:color="auto"/>
        <w:bottom w:val="none" w:sz="0" w:space="0" w:color="auto"/>
        <w:right w:val="none" w:sz="0" w:space="0" w:color="auto"/>
      </w:divBdr>
    </w:div>
    <w:div w:id="522599592">
      <w:bodyDiv w:val="1"/>
      <w:marLeft w:val="0"/>
      <w:marRight w:val="0"/>
      <w:marTop w:val="0"/>
      <w:marBottom w:val="0"/>
      <w:divBdr>
        <w:top w:val="none" w:sz="0" w:space="0" w:color="auto"/>
        <w:left w:val="none" w:sz="0" w:space="0" w:color="auto"/>
        <w:bottom w:val="none" w:sz="0" w:space="0" w:color="auto"/>
        <w:right w:val="none" w:sz="0" w:space="0" w:color="auto"/>
      </w:divBdr>
    </w:div>
    <w:div w:id="548306105">
      <w:bodyDiv w:val="1"/>
      <w:marLeft w:val="0"/>
      <w:marRight w:val="0"/>
      <w:marTop w:val="0"/>
      <w:marBottom w:val="0"/>
      <w:divBdr>
        <w:top w:val="none" w:sz="0" w:space="0" w:color="auto"/>
        <w:left w:val="none" w:sz="0" w:space="0" w:color="auto"/>
        <w:bottom w:val="none" w:sz="0" w:space="0" w:color="auto"/>
        <w:right w:val="none" w:sz="0" w:space="0" w:color="auto"/>
      </w:divBdr>
    </w:div>
    <w:div w:id="874346568">
      <w:bodyDiv w:val="1"/>
      <w:marLeft w:val="0"/>
      <w:marRight w:val="0"/>
      <w:marTop w:val="0"/>
      <w:marBottom w:val="0"/>
      <w:divBdr>
        <w:top w:val="none" w:sz="0" w:space="0" w:color="auto"/>
        <w:left w:val="none" w:sz="0" w:space="0" w:color="auto"/>
        <w:bottom w:val="none" w:sz="0" w:space="0" w:color="auto"/>
        <w:right w:val="none" w:sz="0" w:space="0" w:color="auto"/>
      </w:divBdr>
    </w:div>
    <w:div w:id="882133410">
      <w:bodyDiv w:val="1"/>
      <w:marLeft w:val="0"/>
      <w:marRight w:val="0"/>
      <w:marTop w:val="0"/>
      <w:marBottom w:val="0"/>
      <w:divBdr>
        <w:top w:val="none" w:sz="0" w:space="0" w:color="auto"/>
        <w:left w:val="none" w:sz="0" w:space="0" w:color="auto"/>
        <w:bottom w:val="none" w:sz="0" w:space="0" w:color="auto"/>
        <w:right w:val="none" w:sz="0" w:space="0" w:color="auto"/>
      </w:divBdr>
    </w:div>
    <w:div w:id="886835757">
      <w:bodyDiv w:val="1"/>
      <w:marLeft w:val="0"/>
      <w:marRight w:val="0"/>
      <w:marTop w:val="0"/>
      <w:marBottom w:val="0"/>
      <w:divBdr>
        <w:top w:val="none" w:sz="0" w:space="0" w:color="auto"/>
        <w:left w:val="none" w:sz="0" w:space="0" w:color="auto"/>
        <w:bottom w:val="none" w:sz="0" w:space="0" w:color="auto"/>
        <w:right w:val="none" w:sz="0" w:space="0" w:color="auto"/>
      </w:divBdr>
    </w:div>
    <w:div w:id="1018192353">
      <w:bodyDiv w:val="1"/>
      <w:marLeft w:val="0"/>
      <w:marRight w:val="0"/>
      <w:marTop w:val="0"/>
      <w:marBottom w:val="0"/>
      <w:divBdr>
        <w:top w:val="none" w:sz="0" w:space="0" w:color="auto"/>
        <w:left w:val="none" w:sz="0" w:space="0" w:color="auto"/>
        <w:bottom w:val="none" w:sz="0" w:space="0" w:color="auto"/>
        <w:right w:val="none" w:sz="0" w:space="0" w:color="auto"/>
      </w:divBdr>
    </w:div>
    <w:div w:id="1186359446">
      <w:bodyDiv w:val="1"/>
      <w:marLeft w:val="0"/>
      <w:marRight w:val="0"/>
      <w:marTop w:val="0"/>
      <w:marBottom w:val="0"/>
      <w:divBdr>
        <w:top w:val="none" w:sz="0" w:space="0" w:color="auto"/>
        <w:left w:val="none" w:sz="0" w:space="0" w:color="auto"/>
        <w:bottom w:val="none" w:sz="0" w:space="0" w:color="auto"/>
        <w:right w:val="none" w:sz="0" w:space="0" w:color="auto"/>
      </w:divBdr>
    </w:div>
    <w:div w:id="1300572815">
      <w:bodyDiv w:val="1"/>
      <w:marLeft w:val="0"/>
      <w:marRight w:val="0"/>
      <w:marTop w:val="0"/>
      <w:marBottom w:val="0"/>
      <w:divBdr>
        <w:top w:val="none" w:sz="0" w:space="0" w:color="auto"/>
        <w:left w:val="none" w:sz="0" w:space="0" w:color="auto"/>
        <w:bottom w:val="none" w:sz="0" w:space="0" w:color="auto"/>
        <w:right w:val="none" w:sz="0" w:space="0" w:color="auto"/>
      </w:divBdr>
    </w:div>
    <w:div w:id="1404987147">
      <w:bodyDiv w:val="1"/>
      <w:marLeft w:val="0"/>
      <w:marRight w:val="0"/>
      <w:marTop w:val="0"/>
      <w:marBottom w:val="0"/>
      <w:divBdr>
        <w:top w:val="none" w:sz="0" w:space="0" w:color="auto"/>
        <w:left w:val="none" w:sz="0" w:space="0" w:color="auto"/>
        <w:bottom w:val="none" w:sz="0" w:space="0" w:color="auto"/>
        <w:right w:val="none" w:sz="0" w:space="0" w:color="auto"/>
      </w:divBdr>
    </w:div>
    <w:div w:id="1406369516">
      <w:bodyDiv w:val="1"/>
      <w:marLeft w:val="0"/>
      <w:marRight w:val="0"/>
      <w:marTop w:val="0"/>
      <w:marBottom w:val="0"/>
      <w:divBdr>
        <w:top w:val="none" w:sz="0" w:space="0" w:color="auto"/>
        <w:left w:val="none" w:sz="0" w:space="0" w:color="auto"/>
        <w:bottom w:val="none" w:sz="0" w:space="0" w:color="auto"/>
        <w:right w:val="none" w:sz="0" w:space="0" w:color="auto"/>
      </w:divBdr>
    </w:div>
    <w:div w:id="1551962467">
      <w:bodyDiv w:val="1"/>
      <w:marLeft w:val="0"/>
      <w:marRight w:val="0"/>
      <w:marTop w:val="0"/>
      <w:marBottom w:val="0"/>
      <w:divBdr>
        <w:top w:val="none" w:sz="0" w:space="0" w:color="auto"/>
        <w:left w:val="none" w:sz="0" w:space="0" w:color="auto"/>
        <w:bottom w:val="none" w:sz="0" w:space="0" w:color="auto"/>
        <w:right w:val="none" w:sz="0" w:space="0" w:color="auto"/>
      </w:divBdr>
    </w:div>
    <w:div w:id="1682508310">
      <w:bodyDiv w:val="1"/>
      <w:marLeft w:val="0"/>
      <w:marRight w:val="0"/>
      <w:marTop w:val="0"/>
      <w:marBottom w:val="0"/>
      <w:divBdr>
        <w:top w:val="none" w:sz="0" w:space="0" w:color="auto"/>
        <w:left w:val="none" w:sz="0" w:space="0" w:color="auto"/>
        <w:bottom w:val="none" w:sz="0" w:space="0" w:color="auto"/>
        <w:right w:val="none" w:sz="0" w:space="0" w:color="auto"/>
      </w:divBdr>
    </w:div>
    <w:div w:id="201537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3m.ca/buildingenvelo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vid\Application%20Data\Microsoft\Templates\Digic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B9FDC3-CA8F-4B15-B10F-E7C7FBA8C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Digicon.Dot</Template>
  <TotalTime>15</TotalTime>
  <Pages>10</Pages>
  <Words>3667</Words>
  <Characters>20902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07 27 00 - Air Barriers</vt:lpstr>
    </vt:vector>
  </TitlesOfParts>
  <Company>Spex.ca</Company>
  <LinksUpToDate>false</LinksUpToDate>
  <CharactersWithSpaces>24520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 27 00 - Air Barriers</dc:title>
  <dc:subject>Self Adhesive Membrane</dc:subject>
  <dc:creator>Dunbar</dc:creator>
  <cp:keywords>Air Barrier 3015NP</cp:keywords>
  <dc:description>Self adhered tan coloured air barrier film with acrylic adhesive and silicone coated release liner.</dc:description>
  <cp:lastModifiedBy>Valentina Gonzalez Cuenca</cp:lastModifiedBy>
  <cp:revision>6</cp:revision>
  <dcterms:created xsi:type="dcterms:W3CDTF">2022-06-28T20:25:00Z</dcterms:created>
  <dcterms:modified xsi:type="dcterms:W3CDTF">2022-07-12T15:39:00Z</dcterms:modified>
  <cp:category>Master Specification</cp:category>
  <cp:contentStatus>2017-11-07_DRAFT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Number">
    <vt:lpwstr>20071214</vt:lpwstr>
  </property>
</Properties>
</file>